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0F8C" w14:textId="77777777" w:rsidR="006973AB" w:rsidRDefault="006973AB" w:rsidP="00560641">
      <w:pPr>
        <w:tabs>
          <w:tab w:val="right" w:pos="9360"/>
        </w:tabs>
      </w:pPr>
    </w:p>
    <w:p w14:paraId="410B6479" w14:textId="77777777" w:rsidR="00837233" w:rsidRPr="003F6683" w:rsidRDefault="00837233" w:rsidP="00837233">
      <w:pPr>
        <w:tabs>
          <w:tab w:val="right" w:pos="9360"/>
        </w:tabs>
        <w:rPr>
          <w:rFonts w:ascii="Arial" w:hAnsi="Arial" w:cs="Arial"/>
          <w:szCs w:val="24"/>
        </w:rPr>
      </w:pPr>
      <w:r w:rsidRPr="003F6683">
        <w:rPr>
          <w:rFonts w:ascii="Arial" w:hAnsi="Arial" w:cs="Arial"/>
          <w:szCs w:val="24"/>
        </w:rPr>
        <w:tab/>
      </w:r>
    </w:p>
    <w:p w14:paraId="6D1A3E09" w14:textId="45008497" w:rsidR="0001023E" w:rsidRPr="00F14803" w:rsidRDefault="00F6476F" w:rsidP="00837233">
      <w:pPr>
        <w:tabs>
          <w:tab w:val="right" w:pos="9360"/>
        </w:tabs>
        <w:rPr>
          <w:rFonts w:ascii="Arial" w:hAnsi="Arial" w:cs="Arial"/>
          <w:szCs w:val="24"/>
        </w:rPr>
      </w:pPr>
      <w:r w:rsidRPr="00AE1A95">
        <w:rPr>
          <w:rFonts w:ascii="Arial" w:hAnsi="Arial" w:cs="Arial"/>
          <w:szCs w:val="24"/>
          <w:highlight w:val="yellow"/>
        </w:rPr>
        <w:t>NG</w:t>
      </w:r>
      <w:r w:rsidR="00F14803" w:rsidRPr="00AE1A95">
        <w:rPr>
          <w:rFonts w:ascii="Arial" w:hAnsi="Arial" w:cs="Arial"/>
          <w:szCs w:val="24"/>
          <w:highlight w:val="yellow"/>
        </w:rPr>
        <w:t>RI</w:t>
      </w:r>
      <w:r w:rsidRPr="00AE1A95">
        <w:rPr>
          <w:rFonts w:ascii="Arial" w:hAnsi="Arial" w:cs="Arial"/>
          <w:szCs w:val="24"/>
          <w:highlight w:val="yellow"/>
        </w:rPr>
        <w:t>-</w:t>
      </w:r>
      <w:r w:rsidR="001F1A9E" w:rsidRPr="001F1A9E">
        <w:rPr>
          <w:rFonts w:ascii="Arial" w:hAnsi="Arial" w:cs="Arial"/>
          <w:szCs w:val="24"/>
          <w:highlight w:val="yellow"/>
        </w:rPr>
        <w:t>xxx</w:t>
      </w:r>
      <w:r w:rsidR="00837233" w:rsidRPr="00F14803">
        <w:rPr>
          <w:rFonts w:ascii="Arial" w:hAnsi="Arial" w:cs="Arial"/>
          <w:szCs w:val="24"/>
        </w:rPr>
        <w:tab/>
      </w:r>
      <w:sdt>
        <w:sdtPr>
          <w:rPr>
            <w:rFonts w:ascii="Arial" w:hAnsi="Arial" w:cs="Arial"/>
            <w:szCs w:val="24"/>
            <w:highlight w:val="yellow"/>
          </w:rPr>
          <w:id w:val="-122852443"/>
          <w:placeholder>
            <w:docPart w:val="CAE3A9E142194DDCA4A1F23EBF9F3322"/>
          </w:placeholder>
          <w:date w:fullDate="2024-07-30T00:00:00Z">
            <w:dateFormat w:val="d MMMM yyyy"/>
            <w:lid w:val="en-US"/>
            <w:storeMappedDataAs w:val="dateTime"/>
            <w:calendar w:val="gregorian"/>
          </w:date>
        </w:sdtPr>
        <w:sdtContent>
          <w:r w:rsidR="00CB7F45">
            <w:rPr>
              <w:rFonts w:ascii="Arial" w:hAnsi="Arial" w:cs="Arial"/>
              <w:szCs w:val="24"/>
              <w:highlight w:val="yellow"/>
            </w:rPr>
            <w:t>30 July 2024</w:t>
          </w:r>
        </w:sdtContent>
      </w:sdt>
    </w:p>
    <w:p w14:paraId="22CAD56F" w14:textId="77777777" w:rsidR="009D08B3" w:rsidRDefault="009D08B3" w:rsidP="009D08B3">
      <w:pPr>
        <w:tabs>
          <w:tab w:val="right" w:pos="9360"/>
        </w:tabs>
        <w:rPr>
          <w:rFonts w:ascii="Arial" w:hAnsi="Arial" w:cs="Arial"/>
          <w:szCs w:val="24"/>
        </w:rPr>
      </w:pPr>
    </w:p>
    <w:p w14:paraId="5A6AC808" w14:textId="77777777" w:rsidR="009D08B3" w:rsidRPr="0075571C" w:rsidRDefault="009D08B3" w:rsidP="009D08B3">
      <w:pPr>
        <w:tabs>
          <w:tab w:val="right" w:pos="9360"/>
        </w:tabs>
        <w:rPr>
          <w:rFonts w:ascii="Arial" w:hAnsi="Arial" w:cs="Arial"/>
          <w:szCs w:val="24"/>
        </w:rPr>
      </w:pPr>
    </w:p>
    <w:p w14:paraId="602DD854" w14:textId="1BCBF3FC" w:rsidR="00F77950" w:rsidRPr="00F77950" w:rsidRDefault="00F77950" w:rsidP="00F77950">
      <w:pPr>
        <w:widowControl w:val="0"/>
        <w:contextualSpacing/>
        <w:rPr>
          <w:rFonts w:ascii="Arial" w:hAnsi="Arial" w:cs="Arial"/>
          <w:szCs w:val="24"/>
        </w:rPr>
      </w:pPr>
      <w:r w:rsidRPr="00F77950">
        <w:rPr>
          <w:rFonts w:ascii="Arial" w:hAnsi="Arial" w:cs="Arial"/>
          <w:szCs w:val="24"/>
        </w:rPr>
        <w:t>MEMORANDUM THRU Commander, Rhode Island Army National Guard, Joint Force Headquarters, ATTN: NGRI-MPO-OPM, Joint Force Headquarters, 2841 South County Trail, Rhode Island 0281-1728</w:t>
      </w:r>
    </w:p>
    <w:p w14:paraId="59D0F4F1" w14:textId="77777777" w:rsidR="00F77950" w:rsidRPr="00F77950" w:rsidRDefault="00F77950" w:rsidP="00F77950">
      <w:pPr>
        <w:widowControl w:val="0"/>
        <w:ind w:left="720"/>
        <w:contextualSpacing/>
        <w:rPr>
          <w:rFonts w:ascii="Arial" w:hAnsi="Arial" w:cs="Arial"/>
          <w:szCs w:val="24"/>
        </w:rPr>
      </w:pPr>
    </w:p>
    <w:p w14:paraId="4051A701" w14:textId="7A5BCD88" w:rsidR="00F77950" w:rsidRPr="00F77950" w:rsidRDefault="00F77950" w:rsidP="00F77950">
      <w:pPr>
        <w:widowControl w:val="0"/>
        <w:contextualSpacing/>
        <w:rPr>
          <w:rFonts w:ascii="Arial" w:hAnsi="Arial" w:cs="Arial"/>
          <w:szCs w:val="24"/>
        </w:rPr>
      </w:pPr>
      <w:r w:rsidRPr="00F77950">
        <w:rPr>
          <w:rFonts w:ascii="Arial" w:hAnsi="Arial" w:cs="Arial"/>
          <w:szCs w:val="24"/>
        </w:rPr>
        <w:t>FOR Chief, National Guard Bureau, ATTN: NGB-HRP-R, 111 South George Mason Drive, Arlington, Virginia 22204-1382</w:t>
      </w:r>
    </w:p>
    <w:p w14:paraId="1780A8F5" w14:textId="77777777" w:rsidR="00F77950" w:rsidRPr="00F77950" w:rsidRDefault="00F77950" w:rsidP="00F77950">
      <w:pPr>
        <w:widowControl w:val="0"/>
        <w:ind w:left="720"/>
        <w:contextualSpacing/>
        <w:rPr>
          <w:rFonts w:ascii="Arial" w:hAnsi="Arial" w:cs="Arial"/>
          <w:szCs w:val="24"/>
        </w:rPr>
      </w:pPr>
    </w:p>
    <w:p w14:paraId="4DA185EE" w14:textId="300B8051" w:rsidR="00B43A0C" w:rsidRDefault="00F77950" w:rsidP="00F77950">
      <w:pPr>
        <w:widowControl w:val="0"/>
        <w:contextualSpacing/>
        <w:rPr>
          <w:rFonts w:ascii="Arial" w:eastAsia="Calibri" w:hAnsi="Arial" w:cs="Arial"/>
          <w:szCs w:val="24"/>
        </w:rPr>
      </w:pPr>
      <w:r w:rsidRPr="00F77950">
        <w:rPr>
          <w:rFonts w:ascii="Arial" w:hAnsi="Arial" w:cs="Arial"/>
          <w:szCs w:val="24"/>
        </w:rPr>
        <w:t xml:space="preserve">SUBJECT:  Recommendation for Promotion of </w:t>
      </w:r>
      <w:commentRangeStart w:id="0"/>
      <w:r w:rsidR="00EE28D6" w:rsidRPr="00EE28D6">
        <w:rPr>
          <w:rFonts w:ascii="Arial" w:hAnsi="Arial" w:cs="Arial"/>
          <w:szCs w:val="24"/>
          <w:highlight w:val="yellow"/>
        </w:rPr>
        <w:t>Commissioned</w:t>
      </w:r>
      <w:commentRangeEnd w:id="0"/>
      <w:r w:rsidR="00EE28D6">
        <w:rPr>
          <w:rStyle w:val="CommentReference"/>
        </w:rPr>
        <w:commentReference w:id="0"/>
      </w:r>
      <w:r w:rsidR="00EE28D6" w:rsidRPr="00EE28D6">
        <w:rPr>
          <w:rFonts w:ascii="Arial" w:hAnsi="Arial" w:cs="Arial"/>
          <w:szCs w:val="24"/>
          <w:highlight w:val="yellow"/>
        </w:rPr>
        <w:t>/Warrant</w:t>
      </w:r>
      <w:r w:rsidR="00EE28D6">
        <w:rPr>
          <w:rFonts w:ascii="Arial" w:hAnsi="Arial" w:cs="Arial"/>
          <w:szCs w:val="24"/>
        </w:rPr>
        <w:t xml:space="preserve"> </w:t>
      </w:r>
      <w:r w:rsidRPr="00F77950">
        <w:rPr>
          <w:rFonts w:ascii="Arial" w:hAnsi="Arial" w:cs="Arial"/>
          <w:szCs w:val="24"/>
        </w:rPr>
        <w:t>Officer</w:t>
      </w:r>
    </w:p>
    <w:p w14:paraId="489BD945" w14:textId="77777777" w:rsidR="00B43A0C" w:rsidRDefault="00B43A0C" w:rsidP="00B43A0C">
      <w:pPr>
        <w:widowControl w:val="0"/>
        <w:ind w:left="720"/>
        <w:contextualSpacing/>
        <w:rPr>
          <w:rFonts w:ascii="Arial" w:eastAsia="Calibri" w:hAnsi="Arial" w:cs="Arial"/>
          <w:szCs w:val="24"/>
        </w:rPr>
      </w:pPr>
      <w:r>
        <w:rPr>
          <w:rFonts w:ascii="Arial" w:eastAsia="Calibri" w:hAnsi="Arial" w:cs="Arial"/>
          <w:szCs w:val="24"/>
        </w:rPr>
        <w:t xml:space="preserve"> </w:t>
      </w:r>
    </w:p>
    <w:p w14:paraId="1DEB15CB" w14:textId="0D87C8DC" w:rsidR="00B43A0C" w:rsidRDefault="00B43A0C" w:rsidP="00B43A0C">
      <w:pPr>
        <w:widowControl w:val="0"/>
        <w:rPr>
          <w:rFonts w:ascii="Arial" w:hAnsi="Arial" w:cs="Arial"/>
          <w:szCs w:val="24"/>
        </w:rPr>
      </w:pPr>
      <w:r>
        <w:rPr>
          <w:rFonts w:ascii="Arial" w:hAnsi="Arial" w:cs="Arial"/>
          <w:szCs w:val="24"/>
        </w:rPr>
        <w:t xml:space="preserve">1.  Under the provisions of </w:t>
      </w:r>
      <w:sdt>
        <w:sdtPr>
          <w:rPr>
            <w:rFonts w:ascii="Arial" w:hAnsi="Arial" w:cs="Arial"/>
            <w:szCs w:val="24"/>
            <w:highlight w:val="yellow"/>
          </w:rPr>
          <w:alias w:val="select option"/>
          <w:tag w:val="select option"/>
          <w:id w:val="782996686"/>
          <w:placeholder>
            <w:docPart w:val="E9C82BE4145349F79EEA7D4C69B9DED5"/>
          </w:placeholder>
          <w:showingPlcHdr/>
          <w:dropDownList>
            <w:listItem w:value="Choose an item."/>
            <w:listItem w:displayText="NGR 600-100, Chapter 8" w:value="NGR 600-100, Chapter 8"/>
            <w:listItem w:displayText="NGR 600-101, Chapter 7" w:value="NGR 600-101, Chapter 7"/>
          </w:dropDownList>
        </w:sdtPr>
        <w:sdtContent>
          <w:r w:rsidR="00DA3826" w:rsidRPr="00DA3826">
            <w:rPr>
              <w:rStyle w:val="PlaceholderText"/>
              <w:highlight w:val="yellow"/>
            </w:rPr>
            <w:t>Choose an item</w:t>
          </w:r>
        </w:sdtContent>
      </w:sdt>
      <w:r w:rsidRPr="00DA3826">
        <w:rPr>
          <w:rFonts w:ascii="Arial" w:hAnsi="Arial" w:cs="Arial"/>
          <w:szCs w:val="24"/>
          <w:highlight w:val="yellow"/>
        </w:rPr>
        <w:t xml:space="preserve"> </w:t>
      </w:r>
      <w:commentRangeStart w:id="1"/>
      <w:r w:rsidRPr="00DA3826">
        <w:rPr>
          <w:rFonts w:ascii="Arial" w:hAnsi="Arial" w:cs="Arial"/>
          <w:szCs w:val="24"/>
          <w:highlight w:val="yellow"/>
        </w:rPr>
        <w:t>the</w:t>
      </w:r>
      <w:commentRangeEnd w:id="1"/>
      <w:r w:rsidR="00791E08" w:rsidRPr="00DA3826">
        <w:rPr>
          <w:rStyle w:val="CommentReference"/>
          <w:highlight w:val="yellow"/>
        </w:rPr>
        <w:commentReference w:id="1"/>
      </w:r>
      <w:r>
        <w:rPr>
          <w:rFonts w:ascii="Arial" w:hAnsi="Arial" w:cs="Arial"/>
          <w:szCs w:val="24"/>
        </w:rPr>
        <w:t xml:space="preserve"> following named </w:t>
      </w:r>
      <w:sdt>
        <w:sdtPr>
          <w:rPr>
            <w:rFonts w:ascii="Arial" w:hAnsi="Arial" w:cs="Arial"/>
            <w:szCs w:val="24"/>
          </w:rPr>
          <w:alias w:val="select option"/>
          <w:tag w:val="select option"/>
          <w:id w:val="2029370088"/>
          <w:placeholder>
            <w:docPart w:val="F0D77D06BBC44DA8BE1BD65A5A934BBC"/>
          </w:placeholder>
          <w:dropDownList>
            <w:listItem w:value="Choose an item."/>
            <w:listItem w:displayText="Commissioned" w:value="Commissioned"/>
            <w:listItem w:displayText="Warrant" w:value="Warrant"/>
          </w:dropDownList>
        </w:sdtPr>
        <w:sdtContent>
          <w:r>
            <w:rPr>
              <w:rFonts w:ascii="Arial" w:hAnsi="Arial" w:cs="Arial"/>
              <w:szCs w:val="24"/>
            </w:rPr>
            <w:t>Commissioned</w:t>
          </w:r>
        </w:sdtContent>
      </w:sdt>
      <w:r>
        <w:rPr>
          <w:rFonts w:ascii="Arial" w:hAnsi="Arial" w:cs="Arial"/>
          <w:szCs w:val="24"/>
        </w:rPr>
        <w:t xml:space="preserve"> Officer is recommended for promotion in the Army National Guard.</w:t>
      </w:r>
    </w:p>
    <w:p w14:paraId="5EAFCB89" w14:textId="77777777" w:rsidR="00B43A0C" w:rsidRDefault="00B43A0C" w:rsidP="00B43A0C">
      <w:pPr>
        <w:rPr>
          <w:rFonts w:ascii="Arial" w:hAnsi="Arial" w:cs="Arial"/>
          <w:szCs w:val="24"/>
        </w:rPr>
      </w:pPr>
    </w:p>
    <w:p w14:paraId="192028DA" w14:textId="67806269" w:rsidR="00B43A0C" w:rsidRPr="00E56C0F" w:rsidRDefault="00B43A0C" w:rsidP="00B43A0C">
      <w:pPr>
        <w:pStyle w:val="ListParagraph"/>
        <w:numPr>
          <w:ilvl w:val="0"/>
          <w:numId w:val="16"/>
        </w:numPr>
        <w:spacing w:line="256" w:lineRule="auto"/>
        <w:rPr>
          <w:rFonts w:ascii="Arial" w:hAnsi="Arial" w:cs="Arial"/>
          <w:sz w:val="24"/>
          <w:szCs w:val="24"/>
        </w:rPr>
      </w:pPr>
      <w:r w:rsidRPr="00E56C0F">
        <w:rPr>
          <w:rFonts w:ascii="Arial" w:hAnsi="Arial" w:cs="Arial"/>
          <w:sz w:val="24"/>
          <w:szCs w:val="24"/>
        </w:rPr>
        <w:t>Name</w:t>
      </w:r>
      <w:r w:rsidRPr="00BA6FA5">
        <w:rPr>
          <w:rFonts w:ascii="Arial" w:hAnsi="Arial" w:cs="Arial"/>
          <w:sz w:val="24"/>
          <w:szCs w:val="24"/>
          <w:highlight w:val="yellow"/>
        </w:rPr>
        <w:t xml:space="preserve">: </w:t>
      </w:r>
      <w:r w:rsidR="00BA6FA5" w:rsidRPr="00BA6FA5">
        <w:rPr>
          <w:rFonts w:ascii="Arial" w:hAnsi="Arial" w:cs="Arial"/>
          <w:sz w:val="24"/>
          <w:szCs w:val="24"/>
          <w:highlight w:val="yellow"/>
        </w:rPr>
        <w:t>LAST</w:t>
      </w:r>
      <w:r w:rsidR="003C142C" w:rsidRPr="00BA6FA5">
        <w:rPr>
          <w:rFonts w:ascii="Arial" w:hAnsi="Arial" w:cs="Arial"/>
          <w:sz w:val="24"/>
          <w:szCs w:val="24"/>
          <w:highlight w:val="yellow"/>
        </w:rPr>
        <w:t xml:space="preserve">, </w:t>
      </w:r>
      <w:r w:rsidR="00BA6FA5" w:rsidRPr="00BA6FA5">
        <w:rPr>
          <w:rFonts w:ascii="Arial" w:hAnsi="Arial" w:cs="Arial"/>
          <w:sz w:val="24"/>
          <w:szCs w:val="24"/>
          <w:highlight w:val="yellow"/>
        </w:rPr>
        <w:t>FIRST</w:t>
      </w:r>
      <w:r w:rsidR="003C142C" w:rsidRPr="00BA6FA5">
        <w:rPr>
          <w:rFonts w:ascii="Arial" w:hAnsi="Arial" w:cs="Arial"/>
          <w:sz w:val="24"/>
          <w:szCs w:val="24"/>
          <w:highlight w:val="yellow"/>
        </w:rPr>
        <w:t xml:space="preserve">, </w:t>
      </w:r>
      <w:r w:rsidR="00BA6FA5" w:rsidRPr="00BA6FA5">
        <w:rPr>
          <w:rFonts w:ascii="Arial" w:hAnsi="Arial" w:cs="Arial"/>
          <w:sz w:val="24"/>
          <w:szCs w:val="24"/>
          <w:highlight w:val="yellow"/>
        </w:rPr>
        <w:t>MIDDLE</w:t>
      </w:r>
    </w:p>
    <w:p w14:paraId="01CC041F" w14:textId="12DF08A2" w:rsidR="00B43A0C" w:rsidRDefault="00C15E0B" w:rsidP="00B43A0C">
      <w:pPr>
        <w:rPr>
          <w:rFonts w:ascii="Arial" w:hAnsi="Arial" w:cs="Arial"/>
          <w:szCs w:val="24"/>
        </w:rPr>
      </w:pPr>
      <w:r>
        <w:rPr>
          <w:rFonts w:ascii="Arial" w:hAnsi="Arial" w:cs="Arial"/>
          <w:szCs w:val="24"/>
        </w:rPr>
        <w:t xml:space="preserve">     </w:t>
      </w:r>
      <w:r w:rsidR="00E03337">
        <w:rPr>
          <w:rFonts w:ascii="Arial" w:hAnsi="Arial" w:cs="Arial"/>
          <w:szCs w:val="24"/>
        </w:rPr>
        <w:t xml:space="preserve">b.  SSN Last 4: </w:t>
      </w:r>
      <w:r w:rsidR="00BA6FA5" w:rsidRPr="00BA6FA5">
        <w:rPr>
          <w:rFonts w:ascii="Arial" w:hAnsi="Arial" w:cs="Arial"/>
          <w:szCs w:val="24"/>
          <w:highlight w:val="yellow"/>
        </w:rPr>
        <w:t>XXXX</w:t>
      </w:r>
    </w:p>
    <w:p w14:paraId="0AC6D356" w14:textId="77777777" w:rsidR="00B43A0C" w:rsidRDefault="00B43A0C" w:rsidP="00B43A0C">
      <w:pPr>
        <w:widowControl w:val="0"/>
        <w:rPr>
          <w:rFonts w:ascii="Arial" w:hAnsi="Arial" w:cs="Arial"/>
          <w:szCs w:val="24"/>
        </w:rPr>
      </w:pPr>
      <w:r>
        <w:rPr>
          <w:rFonts w:ascii="Arial" w:hAnsi="Arial" w:cs="Arial"/>
          <w:szCs w:val="24"/>
        </w:rPr>
        <w:tab/>
      </w:r>
    </w:p>
    <w:p w14:paraId="08A634F5" w14:textId="0A2E30F1" w:rsidR="00B43A0C" w:rsidRDefault="00D84AC3" w:rsidP="00B43A0C">
      <w:pPr>
        <w:widowControl w:val="0"/>
        <w:rPr>
          <w:rFonts w:ascii="Arial" w:hAnsi="Arial" w:cs="Arial"/>
          <w:szCs w:val="24"/>
        </w:rPr>
      </w:pPr>
      <w:r>
        <w:rPr>
          <w:rFonts w:ascii="Arial" w:hAnsi="Arial" w:cs="Arial"/>
          <w:szCs w:val="24"/>
        </w:rPr>
        <w:t xml:space="preserve">     c.  Branch: </w:t>
      </w:r>
      <w:r w:rsidR="003C142C" w:rsidRPr="00BA6FA5">
        <w:rPr>
          <w:rFonts w:ascii="Arial" w:hAnsi="Arial" w:cs="Arial"/>
          <w:szCs w:val="24"/>
          <w:highlight w:val="yellow"/>
        </w:rPr>
        <w:t>IN</w:t>
      </w:r>
    </w:p>
    <w:p w14:paraId="6B4A53A3" w14:textId="77777777" w:rsidR="00B43A0C" w:rsidRDefault="00B43A0C" w:rsidP="00B43A0C">
      <w:pPr>
        <w:widowControl w:val="0"/>
        <w:rPr>
          <w:rFonts w:ascii="Arial" w:hAnsi="Arial" w:cs="Arial"/>
          <w:szCs w:val="24"/>
        </w:rPr>
      </w:pPr>
    </w:p>
    <w:p w14:paraId="1D779173" w14:textId="5A9B28CF" w:rsidR="00B43A0C" w:rsidRDefault="00B43A0C" w:rsidP="00B43A0C">
      <w:pPr>
        <w:widowControl w:val="0"/>
        <w:rPr>
          <w:rFonts w:ascii="Arial" w:hAnsi="Arial" w:cs="Arial"/>
          <w:szCs w:val="24"/>
        </w:rPr>
      </w:pPr>
      <w:r>
        <w:rPr>
          <w:rFonts w:ascii="Arial" w:hAnsi="Arial" w:cs="Arial"/>
          <w:szCs w:val="24"/>
        </w:rPr>
        <w:t xml:space="preserve">     d.  AOC/MOS (include ASI, SQI): </w:t>
      </w:r>
      <w:r w:rsidR="003C142C" w:rsidRPr="00BA6FA5">
        <w:rPr>
          <w:rFonts w:ascii="Arial" w:hAnsi="Arial" w:cs="Arial"/>
          <w:szCs w:val="24"/>
          <w:highlight w:val="yellow"/>
        </w:rPr>
        <w:t>11</w:t>
      </w:r>
      <w:r w:rsidR="00106C78" w:rsidRPr="00BA6FA5">
        <w:rPr>
          <w:rFonts w:ascii="Arial" w:hAnsi="Arial" w:cs="Arial"/>
          <w:szCs w:val="24"/>
          <w:highlight w:val="yellow"/>
        </w:rPr>
        <w:t>A</w:t>
      </w:r>
      <w:r w:rsidR="003C142C" w:rsidRPr="00BA6FA5">
        <w:rPr>
          <w:rFonts w:ascii="Arial" w:hAnsi="Arial" w:cs="Arial"/>
          <w:szCs w:val="24"/>
          <w:highlight w:val="yellow"/>
        </w:rPr>
        <w:t xml:space="preserve"> 5W</w:t>
      </w:r>
    </w:p>
    <w:p w14:paraId="0F13B7AE" w14:textId="77777777" w:rsidR="00B43A0C" w:rsidRDefault="00B43A0C" w:rsidP="00B43A0C">
      <w:pPr>
        <w:widowControl w:val="0"/>
        <w:rPr>
          <w:rFonts w:ascii="Arial" w:hAnsi="Arial" w:cs="Arial"/>
          <w:szCs w:val="24"/>
        </w:rPr>
      </w:pPr>
    </w:p>
    <w:p w14:paraId="027A4BF5" w14:textId="6A94B50D" w:rsidR="00B43A0C" w:rsidRDefault="00B43A0C" w:rsidP="00B43A0C">
      <w:pPr>
        <w:widowControl w:val="0"/>
        <w:rPr>
          <w:rFonts w:ascii="Arial" w:hAnsi="Arial" w:cs="Arial"/>
          <w:szCs w:val="24"/>
        </w:rPr>
      </w:pPr>
      <w:r>
        <w:rPr>
          <w:rFonts w:ascii="Arial" w:hAnsi="Arial" w:cs="Arial"/>
          <w:szCs w:val="24"/>
        </w:rPr>
        <w:t xml:space="preserve">     e. </w:t>
      </w:r>
      <w:r w:rsidR="001E36CB">
        <w:rPr>
          <w:rFonts w:ascii="Arial" w:hAnsi="Arial" w:cs="Arial"/>
          <w:szCs w:val="24"/>
        </w:rPr>
        <w:t xml:space="preserve"> </w:t>
      </w:r>
      <w:r>
        <w:rPr>
          <w:rFonts w:ascii="Arial" w:hAnsi="Arial" w:cs="Arial"/>
          <w:szCs w:val="24"/>
        </w:rPr>
        <w:t>Current Rank/</w:t>
      </w:r>
      <w:r w:rsidRPr="00A907F6">
        <w:rPr>
          <w:rFonts w:ascii="Arial" w:hAnsi="Arial" w:cs="Arial"/>
          <w:szCs w:val="24"/>
          <w:highlight w:val="yellow"/>
        </w:rPr>
        <w:t xml:space="preserve">Grade: </w:t>
      </w:r>
      <w:sdt>
        <w:sdtPr>
          <w:rPr>
            <w:rFonts w:ascii="Arial" w:hAnsi="Arial" w:cs="Arial"/>
            <w:szCs w:val="24"/>
            <w:highlight w:val="yellow"/>
          </w:rPr>
          <w:alias w:val="select option"/>
          <w:tag w:val="select option"/>
          <w:id w:val="1172146870"/>
          <w:placeholder>
            <w:docPart w:val="CCDF2CA58FE74A8C88CA71A193D915A6"/>
          </w:placeholder>
          <w:showingPlcHdr/>
          <w:dropDownList>
            <w:listItem w:value="Choose an item."/>
            <w:listItem w:displayText="LTC/O-5" w:value="LTC/O-5"/>
            <w:listItem w:displayText="MAJ/O-4" w:value="MAJ/O-4"/>
            <w:listItem w:displayText="CPT/O-3" w:value="CPT/O-3"/>
            <w:listItem w:displayText="CW4/W-4" w:value="CW4/W-4"/>
            <w:listItem w:displayText="CW3/W-3" w:value="CW3/W-3"/>
            <w:listItem w:displayText="1LT/O-2" w:value="1LT/O-2"/>
            <w:listItem w:displayText="CW2/W-2" w:value="CW2/W-2"/>
          </w:dropDownList>
        </w:sdtPr>
        <w:sdtContent>
          <w:r w:rsidR="00BA6FA5" w:rsidRPr="00A907F6">
            <w:rPr>
              <w:rStyle w:val="PlaceholderText"/>
              <w:highlight w:val="yellow"/>
            </w:rPr>
            <w:t>Choose an item</w:t>
          </w:r>
        </w:sdtContent>
      </w:sdt>
    </w:p>
    <w:p w14:paraId="28C09CE5" w14:textId="77777777" w:rsidR="00B43A0C" w:rsidRDefault="00B43A0C" w:rsidP="00B43A0C">
      <w:pPr>
        <w:widowControl w:val="0"/>
        <w:rPr>
          <w:rFonts w:ascii="Arial" w:hAnsi="Arial" w:cs="Arial"/>
          <w:szCs w:val="24"/>
        </w:rPr>
      </w:pPr>
    </w:p>
    <w:p w14:paraId="004FBB17" w14:textId="34725802" w:rsidR="00B43A0C" w:rsidRDefault="00B43A0C" w:rsidP="00B43A0C">
      <w:pPr>
        <w:widowControl w:val="0"/>
        <w:rPr>
          <w:rFonts w:ascii="Arial" w:hAnsi="Arial" w:cs="Arial"/>
          <w:szCs w:val="24"/>
        </w:rPr>
      </w:pPr>
      <w:r>
        <w:rPr>
          <w:rFonts w:ascii="Arial" w:hAnsi="Arial" w:cs="Arial"/>
          <w:szCs w:val="24"/>
        </w:rPr>
        <w:t xml:space="preserve">     f.  </w:t>
      </w:r>
      <w:r w:rsidR="001E36CB" w:rsidRPr="00F14803">
        <w:rPr>
          <w:rFonts w:ascii="Arial" w:hAnsi="Arial" w:cs="Arial"/>
          <w:szCs w:val="24"/>
        </w:rPr>
        <w:t>Present Grade</w:t>
      </w:r>
      <w:r w:rsidR="001E36CB" w:rsidRPr="00791E08">
        <w:rPr>
          <w:rFonts w:ascii="Arial" w:hAnsi="Arial" w:cs="Arial"/>
          <w:szCs w:val="24"/>
        </w:rPr>
        <w:t xml:space="preserve">, POSCO, position title, and Unit: </w:t>
      </w:r>
      <w:r w:rsidR="003C142C" w:rsidRPr="00BA6FA5">
        <w:rPr>
          <w:rFonts w:ascii="Arial" w:hAnsi="Arial" w:cs="Arial"/>
          <w:szCs w:val="24"/>
          <w:highlight w:val="yellow"/>
        </w:rPr>
        <w:t>O4</w:t>
      </w:r>
      <w:r w:rsidRPr="00BA6FA5">
        <w:rPr>
          <w:rFonts w:ascii="Arial" w:hAnsi="Arial" w:cs="Arial"/>
          <w:szCs w:val="24"/>
          <w:highlight w:val="yellow"/>
        </w:rPr>
        <w:t xml:space="preserve">, </w:t>
      </w:r>
      <w:bookmarkStart w:id="2" w:name="_Hlk129351495"/>
      <w:r w:rsidR="003C142C" w:rsidRPr="00BA6FA5">
        <w:rPr>
          <w:rFonts w:ascii="Arial" w:hAnsi="Arial" w:cs="Arial"/>
          <w:szCs w:val="24"/>
          <w:highlight w:val="yellow"/>
        </w:rPr>
        <w:t>FIRO</w:t>
      </w:r>
      <w:r w:rsidR="001E36CB" w:rsidRPr="00BA6FA5">
        <w:rPr>
          <w:rFonts w:ascii="Arial" w:hAnsi="Arial" w:cs="Arial"/>
          <w:szCs w:val="24"/>
          <w:highlight w:val="yellow"/>
        </w:rPr>
        <w:t xml:space="preserve">, </w:t>
      </w:r>
      <w:r w:rsidR="003C142C" w:rsidRPr="00BA6FA5">
        <w:rPr>
          <w:rFonts w:ascii="Arial" w:hAnsi="Arial" w:cs="Arial"/>
          <w:szCs w:val="24"/>
          <w:highlight w:val="yellow"/>
        </w:rPr>
        <w:t>01A0</w:t>
      </w:r>
      <w:r w:rsidR="00106C78" w:rsidRPr="00BA6FA5">
        <w:rPr>
          <w:rFonts w:ascii="Arial" w:hAnsi="Arial" w:cs="Arial"/>
          <w:szCs w:val="24"/>
          <w:highlight w:val="yellow"/>
        </w:rPr>
        <w:t>0</w:t>
      </w:r>
      <w:r w:rsidRPr="00BA6FA5">
        <w:rPr>
          <w:rFonts w:ascii="Arial" w:hAnsi="Arial" w:cs="Arial"/>
          <w:szCs w:val="24"/>
          <w:highlight w:val="yellow"/>
        </w:rPr>
        <w:t>,</w:t>
      </w:r>
      <w:r w:rsidR="00C3498F" w:rsidRPr="00BA6FA5">
        <w:rPr>
          <w:rFonts w:ascii="Arial" w:hAnsi="Arial" w:cs="Arial"/>
          <w:szCs w:val="24"/>
          <w:highlight w:val="yellow"/>
        </w:rPr>
        <w:t xml:space="preserve"> </w:t>
      </w:r>
      <w:r w:rsidR="00D705B5" w:rsidRPr="00BA6FA5">
        <w:rPr>
          <w:rFonts w:ascii="Arial" w:hAnsi="Arial" w:cs="Arial"/>
          <w:highlight w:val="yellow"/>
        </w:rPr>
        <w:t xml:space="preserve">Joint </w:t>
      </w:r>
      <w:commentRangeStart w:id="3"/>
      <w:r w:rsidR="00D705B5" w:rsidRPr="00BA6FA5">
        <w:rPr>
          <w:rFonts w:ascii="Arial" w:hAnsi="Arial" w:cs="Arial"/>
          <w:highlight w:val="yellow"/>
        </w:rPr>
        <w:t>Force</w:t>
      </w:r>
      <w:commentRangeEnd w:id="3"/>
      <w:r w:rsidR="00685117">
        <w:rPr>
          <w:rStyle w:val="CommentReference"/>
        </w:rPr>
        <w:commentReference w:id="3"/>
      </w:r>
      <w:r w:rsidR="00D705B5" w:rsidRPr="00BA6FA5">
        <w:rPr>
          <w:rFonts w:ascii="Arial" w:hAnsi="Arial" w:cs="Arial"/>
          <w:highlight w:val="yellow"/>
        </w:rPr>
        <w:t xml:space="preserve"> Headquarters, UIC: W8BEAA, </w:t>
      </w:r>
      <w:r w:rsidR="00D705B5" w:rsidRPr="00BA6FA5">
        <w:rPr>
          <w:rFonts w:ascii="Arial" w:hAnsi="Arial" w:cs="Arial"/>
          <w:szCs w:val="24"/>
          <w:highlight w:val="yellow"/>
        </w:rPr>
        <w:t xml:space="preserve">Para </w:t>
      </w:r>
      <w:r w:rsidR="00654DB2" w:rsidRPr="00BA6FA5">
        <w:rPr>
          <w:rFonts w:ascii="Arial" w:hAnsi="Arial" w:cs="Arial"/>
          <w:szCs w:val="24"/>
          <w:highlight w:val="yellow"/>
        </w:rPr>
        <w:t>2</w:t>
      </w:r>
      <w:r w:rsidR="003C142C" w:rsidRPr="00BA6FA5">
        <w:rPr>
          <w:rFonts w:ascii="Arial" w:hAnsi="Arial" w:cs="Arial"/>
          <w:szCs w:val="24"/>
          <w:highlight w:val="yellow"/>
        </w:rPr>
        <w:t>2</w:t>
      </w:r>
      <w:r w:rsidR="00106C78" w:rsidRPr="00BA6FA5">
        <w:rPr>
          <w:rFonts w:ascii="Arial" w:hAnsi="Arial" w:cs="Arial"/>
          <w:szCs w:val="24"/>
          <w:highlight w:val="yellow"/>
        </w:rPr>
        <w:t>9</w:t>
      </w:r>
      <w:r w:rsidR="00654DB2" w:rsidRPr="00BA6FA5">
        <w:rPr>
          <w:rFonts w:ascii="Arial" w:hAnsi="Arial" w:cs="Arial"/>
          <w:szCs w:val="24"/>
          <w:highlight w:val="yellow"/>
        </w:rPr>
        <w:t>A</w:t>
      </w:r>
      <w:r w:rsidR="00D705B5" w:rsidRPr="00BA6FA5">
        <w:rPr>
          <w:rFonts w:ascii="Arial" w:hAnsi="Arial" w:cs="Arial"/>
          <w:szCs w:val="24"/>
          <w:highlight w:val="yellow"/>
        </w:rPr>
        <w:t xml:space="preserve">, Line </w:t>
      </w:r>
      <w:r w:rsidR="00DA6F01" w:rsidRPr="00BA6FA5">
        <w:rPr>
          <w:rFonts w:ascii="Arial" w:hAnsi="Arial" w:cs="Arial"/>
          <w:szCs w:val="24"/>
          <w:highlight w:val="yellow"/>
        </w:rPr>
        <w:t>0</w:t>
      </w:r>
      <w:r w:rsidR="00106C78" w:rsidRPr="00BA6FA5">
        <w:rPr>
          <w:rFonts w:ascii="Arial" w:hAnsi="Arial" w:cs="Arial"/>
          <w:szCs w:val="24"/>
          <w:highlight w:val="yellow"/>
        </w:rPr>
        <w:t>1</w:t>
      </w:r>
      <w:r w:rsidR="00D705B5" w:rsidRPr="00BA6FA5">
        <w:rPr>
          <w:rFonts w:ascii="Arial" w:hAnsi="Arial" w:cs="Arial"/>
          <w:szCs w:val="24"/>
          <w:highlight w:val="yellow"/>
        </w:rPr>
        <w:t xml:space="preserve">, IPPS-A Position </w:t>
      </w:r>
      <w:proofErr w:type="spellStart"/>
      <w:r w:rsidR="00D705B5" w:rsidRPr="00BA6FA5">
        <w:rPr>
          <w:rFonts w:ascii="Arial" w:hAnsi="Arial" w:cs="Arial"/>
          <w:szCs w:val="24"/>
          <w:highlight w:val="yellow"/>
        </w:rPr>
        <w:t>Nbr</w:t>
      </w:r>
      <w:proofErr w:type="spellEnd"/>
      <w:r w:rsidR="00D705B5" w:rsidRPr="00BA6FA5">
        <w:rPr>
          <w:rFonts w:ascii="Arial" w:hAnsi="Arial" w:cs="Arial"/>
          <w:szCs w:val="24"/>
          <w:highlight w:val="yellow"/>
        </w:rPr>
        <w:t>:</w:t>
      </w:r>
      <w:r w:rsidR="00D705B5" w:rsidRPr="00BA6FA5">
        <w:rPr>
          <w:highlight w:val="yellow"/>
        </w:rPr>
        <w:t xml:space="preserve"> </w:t>
      </w:r>
      <w:r w:rsidR="00E03337" w:rsidRPr="00BA6FA5">
        <w:rPr>
          <w:rFonts w:ascii="Arial" w:hAnsi="Arial" w:cs="Arial"/>
          <w:szCs w:val="24"/>
          <w:highlight w:val="yellow"/>
        </w:rPr>
        <w:t>0</w:t>
      </w:r>
      <w:r w:rsidR="00DA6F01" w:rsidRPr="00BA6FA5">
        <w:rPr>
          <w:rFonts w:ascii="Arial" w:hAnsi="Arial" w:cs="Arial"/>
          <w:szCs w:val="24"/>
          <w:highlight w:val="yellow"/>
        </w:rPr>
        <w:t>3</w:t>
      </w:r>
      <w:r w:rsidR="00106C78" w:rsidRPr="00BA6FA5">
        <w:rPr>
          <w:rFonts w:ascii="Arial" w:hAnsi="Arial" w:cs="Arial"/>
          <w:szCs w:val="24"/>
          <w:highlight w:val="yellow"/>
        </w:rPr>
        <w:t>1</w:t>
      </w:r>
      <w:r w:rsidR="009A523E" w:rsidRPr="00BA6FA5">
        <w:rPr>
          <w:rFonts w:ascii="Arial" w:hAnsi="Arial" w:cs="Arial"/>
          <w:szCs w:val="24"/>
          <w:highlight w:val="yellow"/>
        </w:rPr>
        <w:t>90879</w:t>
      </w:r>
      <w:r w:rsidRPr="00BA6FA5">
        <w:rPr>
          <w:rFonts w:ascii="Arial" w:hAnsi="Arial" w:cs="Arial"/>
          <w:szCs w:val="24"/>
          <w:highlight w:val="yellow"/>
        </w:rPr>
        <w:t>.</w:t>
      </w:r>
    </w:p>
    <w:bookmarkEnd w:id="2"/>
    <w:p w14:paraId="0DC906D3" w14:textId="77777777" w:rsidR="00B43A0C" w:rsidRDefault="00B43A0C" w:rsidP="00B43A0C">
      <w:pPr>
        <w:widowControl w:val="0"/>
        <w:rPr>
          <w:rFonts w:ascii="Arial" w:hAnsi="Arial" w:cs="Arial"/>
          <w:szCs w:val="24"/>
        </w:rPr>
      </w:pPr>
    </w:p>
    <w:p w14:paraId="0D5852C1" w14:textId="2428A50F" w:rsidR="00106C78" w:rsidRDefault="00B43A0C" w:rsidP="00106C78">
      <w:pPr>
        <w:widowControl w:val="0"/>
        <w:rPr>
          <w:rFonts w:ascii="Arial" w:hAnsi="Arial" w:cs="Arial"/>
          <w:szCs w:val="24"/>
        </w:rPr>
      </w:pPr>
      <w:r>
        <w:rPr>
          <w:rFonts w:ascii="Arial" w:hAnsi="Arial" w:cs="Arial"/>
          <w:szCs w:val="24"/>
        </w:rPr>
        <w:t xml:space="preserve">     g.  </w:t>
      </w:r>
      <w:r w:rsidR="001E36CB" w:rsidRPr="0075571C">
        <w:rPr>
          <w:rFonts w:ascii="Arial" w:hAnsi="Arial" w:cs="Arial"/>
        </w:rPr>
        <w:t xml:space="preserve">Recommended </w:t>
      </w:r>
      <w:r w:rsidR="001E36CB">
        <w:rPr>
          <w:rFonts w:ascii="Arial" w:hAnsi="Arial" w:cs="Arial"/>
        </w:rPr>
        <w:t xml:space="preserve">grade, </w:t>
      </w:r>
      <w:r w:rsidR="001E36CB" w:rsidRPr="00791E08">
        <w:rPr>
          <w:rFonts w:ascii="Arial" w:hAnsi="Arial" w:cs="Arial"/>
        </w:rPr>
        <w:t>POSCO, position title, and unit</w:t>
      </w:r>
      <w:r w:rsidR="00E56C0F" w:rsidRPr="00791E08">
        <w:rPr>
          <w:rFonts w:ascii="Arial" w:hAnsi="Arial" w:cs="Arial"/>
          <w:szCs w:val="24"/>
        </w:rPr>
        <w:t xml:space="preserve">: </w:t>
      </w:r>
      <w:r w:rsidR="009A523E" w:rsidRPr="00BA6FA5">
        <w:rPr>
          <w:rFonts w:ascii="Arial" w:hAnsi="Arial" w:cs="Arial"/>
          <w:szCs w:val="24"/>
          <w:highlight w:val="yellow"/>
        </w:rPr>
        <w:t>O5</w:t>
      </w:r>
      <w:r w:rsidR="00D705B5" w:rsidRPr="00BA6FA5">
        <w:rPr>
          <w:rFonts w:ascii="Arial" w:hAnsi="Arial" w:cs="Arial"/>
          <w:szCs w:val="24"/>
          <w:highlight w:val="yellow"/>
        </w:rPr>
        <w:t xml:space="preserve">, </w:t>
      </w:r>
      <w:r w:rsidR="009A523E" w:rsidRPr="00BA6FA5">
        <w:rPr>
          <w:rFonts w:ascii="Arial" w:hAnsi="Arial" w:cs="Arial"/>
          <w:szCs w:val="24"/>
          <w:highlight w:val="yellow"/>
        </w:rPr>
        <w:t>Division Chief</w:t>
      </w:r>
      <w:r w:rsidR="00106C78" w:rsidRPr="00BA6FA5">
        <w:rPr>
          <w:rFonts w:ascii="Arial" w:hAnsi="Arial" w:cs="Arial"/>
          <w:szCs w:val="24"/>
          <w:highlight w:val="yellow"/>
        </w:rPr>
        <w:t xml:space="preserve">, </w:t>
      </w:r>
      <w:commentRangeStart w:id="4"/>
      <w:r w:rsidR="009A523E" w:rsidRPr="00BA6FA5">
        <w:rPr>
          <w:rFonts w:ascii="Arial" w:hAnsi="Arial" w:cs="Arial"/>
          <w:szCs w:val="24"/>
          <w:highlight w:val="yellow"/>
        </w:rPr>
        <w:t>01A0</w:t>
      </w:r>
      <w:r w:rsidR="00106C78" w:rsidRPr="00BA6FA5">
        <w:rPr>
          <w:rFonts w:ascii="Arial" w:hAnsi="Arial" w:cs="Arial"/>
          <w:szCs w:val="24"/>
          <w:highlight w:val="yellow"/>
        </w:rPr>
        <w:t>0</w:t>
      </w:r>
      <w:commentRangeEnd w:id="4"/>
      <w:r w:rsidR="008A31D4">
        <w:rPr>
          <w:rStyle w:val="CommentReference"/>
        </w:rPr>
        <w:commentReference w:id="4"/>
      </w:r>
      <w:r w:rsidR="00106C78" w:rsidRPr="00BA6FA5">
        <w:rPr>
          <w:rFonts w:ascii="Arial" w:hAnsi="Arial" w:cs="Arial"/>
          <w:szCs w:val="24"/>
          <w:highlight w:val="yellow"/>
        </w:rPr>
        <w:t xml:space="preserve">, </w:t>
      </w:r>
      <w:r w:rsidR="00106C78" w:rsidRPr="00BA6FA5">
        <w:rPr>
          <w:rFonts w:ascii="Arial" w:hAnsi="Arial" w:cs="Arial"/>
          <w:highlight w:val="yellow"/>
        </w:rPr>
        <w:t xml:space="preserve">Joint Force Headquarters, UIC: W8BEAA, </w:t>
      </w:r>
      <w:r w:rsidR="00106C78" w:rsidRPr="00BA6FA5">
        <w:rPr>
          <w:rFonts w:ascii="Arial" w:hAnsi="Arial" w:cs="Arial"/>
          <w:szCs w:val="24"/>
          <w:highlight w:val="yellow"/>
        </w:rPr>
        <w:t>Para 2</w:t>
      </w:r>
      <w:r w:rsidR="009A523E" w:rsidRPr="00BA6FA5">
        <w:rPr>
          <w:rFonts w:ascii="Arial" w:hAnsi="Arial" w:cs="Arial"/>
          <w:szCs w:val="24"/>
          <w:highlight w:val="yellow"/>
        </w:rPr>
        <w:t>29</w:t>
      </w:r>
      <w:r w:rsidR="00106C78" w:rsidRPr="00BA6FA5">
        <w:rPr>
          <w:rFonts w:ascii="Arial" w:hAnsi="Arial" w:cs="Arial"/>
          <w:szCs w:val="24"/>
          <w:highlight w:val="yellow"/>
        </w:rPr>
        <w:t xml:space="preserve">, Line 01, IPPS-A Position </w:t>
      </w:r>
      <w:proofErr w:type="spellStart"/>
      <w:r w:rsidR="00106C78" w:rsidRPr="00BA6FA5">
        <w:rPr>
          <w:rFonts w:ascii="Arial" w:hAnsi="Arial" w:cs="Arial"/>
          <w:szCs w:val="24"/>
          <w:highlight w:val="yellow"/>
        </w:rPr>
        <w:t>Nbr</w:t>
      </w:r>
      <w:proofErr w:type="spellEnd"/>
      <w:r w:rsidR="00106C78" w:rsidRPr="00BA6FA5">
        <w:rPr>
          <w:rFonts w:ascii="Arial" w:hAnsi="Arial" w:cs="Arial"/>
          <w:szCs w:val="24"/>
          <w:highlight w:val="yellow"/>
        </w:rPr>
        <w:t>:</w:t>
      </w:r>
      <w:r w:rsidR="00106C78" w:rsidRPr="00BA6FA5">
        <w:rPr>
          <w:highlight w:val="yellow"/>
        </w:rPr>
        <w:t xml:space="preserve"> </w:t>
      </w:r>
      <w:r w:rsidR="00106C78" w:rsidRPr="00BA6FA5">
        <w:rPr>
          <w:rFonts w:ascii="Arial" w:hAnsi="Arial" w:cs="Arial"/>
          <w:szCs w:val="24"/>
          <w:highlight w:val="yellow"/>
        </w:rPr>
        <w:t>031758</w:t>
      </w:r>
      <w:r w:rsidR="009A523E" w:rsidRPr="00BA6FA5">
        <w:rPr>
          <w:rFonts w:ascii="Arial" w:hAnsi="Arial" w:cs="Arial"/>
          <w:szCs w:val="24"/>
          <w:highlight w:val="yellow"/>
        </w:rPr>
        <w:t>23</w:t>
      </w:r>
      <w:r w:rsidR="00106C78" w:rsidRPr="00BA6FA5">
        <w:rPr>
          <w:rFonts w:ascii="Arial" w:hAnsi="Arial" w:cs="Arial"/>
          <w:szCs w:val="24"/>
          <w:highlight w:val="yellow"/>
        </w:rPr>
        <w:t>.</w:t>
      </w:r>
    </w:p>
    <w:p w14:paraId="4392DDED" w14:textId="106B7D60" w:rsidR="00B43A0C" w:rsidRDefault="00B43A0C" w:rsidP="00B43A0C">
      <w:pPr>
        <w:widowControl w:val="0"/>
        <w:rPr>
          <w:rFonts w:ascii="Arial" w:hAnsi="Arial" w:cs="Arial"/>
          <w:szCs w:val="24"/>
        </w:rPr>
      </w:pPr>
    </w:p>
    <w:p w14:paraId="7458A523" w14:textId="379A671C" w:rsidR="00B43A0C" w:rsidRDefault="00B43A0C" w:rsidP="00B43A0C">
      <w:pPr>
        <w:widowControl w:val="0"/>
        <w:rPr>
          <w:rFonts w:ascii="Arial" w:hAnsi="Arial" w:cs="Arial"/>
          <w:szCs w:val="24"/>
        </w:rPr>
      </w:pPr>
      <w:r>
        <w:rPr>
          <w:rFonts w:ascii="Arial" w:hAnsi="Arial" w:cs="Arial"/>
          <w:szCs w:val="24"/>
        </w:rPr>
        <w:t xml:space="preserve">     h</w:t>
      </w:r>
      <w:r w:rsidR="00E56C0F">
        <w:rPr>
          <w:rFonts w:ascii="Arial" w:hAnsi="Arial" w:cs="Arial"/>
          <w:szCs w:val="24"/>
        </w:rPr>
        <w:t xml:space="preserve">.  Unit mailing address: </w:t>
      </w:r>
      <w:r w:rsidRPr="00BA6FA5">
        <w:rPr>
          <w:rFonts w:ascii="Arial" w:hAnsi="Arial" w:cs="Arial"/>
          <w:szCs w:val="24"/>
          <w:highlight w:val="yellow"/>
        </w:rPr>
        <w:t>Joint Forces Headquarters, 2841 South County Trail, East Greenwich RI 02818</w:t>
      </w:r>
    </w:p>
    <w:p w14:paraId="07C419F8" w14:textId="77777777" w:rsidR="00B43A0C" w:rsidRDefault="00B43A0C" w:rsidP="00B43A0C">
      <w:pPr>
        <w:widowControl w:val="0"/>
        <w:rPr>
          <w:rFonts w:ascii="Arial" w:hAnsi="Arial" w:cs="Arial"/>
          <w:szCs w:val="24"/>
        </w:rPr>
      </w:pPr>
    </w:p>
    <w:p w14:paraId="0924E217" w14:textId="6EE8B883" w:rsidR="00B43A0C" w:rsidRDefault="00B43A0C" w:rsidP="00B43A0C">
      <w:pPr>
        <w:widowControl w:val="0"/>
        <w:rPr>
          <w:rFonts w:ascii="Arial" w:hAnsi="Arial" w:cs="Arial"/>
          <w:szCs w:val="24"/>
        </w:rPr>
      </w:pPr>
      <w:r>
        <w:rPr>
          <w:rFonts w:ascii="Arial" w:hAnsi="Arial" w:cs="Arial"/>
          <w:szCs w:val="24"/>
        </w:rPr>
        <w:t xml:space="preserve">     i.  Effective Date: </w:t>
      </w:r>
      <w:r w:rsidR="00BA6FA5" w:rsidRPr="00BA6FA5">
        <w:rPr>
          <w:rFonts w:ascii="Arial" w:hAnsi="Arial" w:cs="Arial"/>
          <w:szCs w:val="24"/>
          <w:highlight w:val="yellow"/>
        </w:rPr>
        <w:t xml:space="preserve">5 January </w:t>
      </w:r>
      <w:commentRangeStart w:id="5"/>
      <w:r w:rsidR="00BA6FA5" w:rsidRPr="00BA6FA5">
        <w:rPr>
          <w:rFonts w:ascii="Arial" w:hAnsi="Arial" w:cs="Arial"/>
          <w:szCs w:val="24"/>
          <w:highlight w:val="yellow"/>
        </w:rPr>
        <w:t>2023</w:t>
      </w:r>
      <w:commentRangeEnd w:id="5"/>
      <w:r w:rsidR="00275D63">
        <w:rPr>
          <w:rStyle w:val="CommentReference"/>
        </w:rPr>
        <w:commentReference w:id="5"/>
      </w:r>
    </w:p>
    <w:p w14:paraId="67023929" w14:textId="77777777" w:rsidR="00B43A0C" w:rsidRDefault="00B43A0C" w:rsidP="00B43A0C">
      <w:pPr>
        <w:widowControl w:val="0"/>
        <w:rPr>
          <w:rFonts w:ascii="Arial" w:hAnsi="Arial" w:cs="Arial"/>
          <w:szCs w:val="24"/>
        </w:rPr>
      </w:pPr>
    </w:p>
    <w:p w14:paraId="5B57CB8F" w14:textId="411D256B" w:rsidR="00B43A0C" w:rsidRDefault="00B43A0C" w:rsidP="00B43A0C">
      <w:pPr>
        <w:widowControl w:val="0"/>
        <w:rPr>
          <w:rFonts w:ascii="Arial" w:hAnsi="Arial" w:cs="Arial"/>
          <w:color w:val="FF0000"/>
          <w:szCs w:val="24"/>
        </w:rPr>
      </w:pPr>
      <w:r>
        <w:rPr>
          <w:rFonts w:ascii="Arial" w:hAnsi="Arial" w:cs="Arial"/>
          <w:szCs w:val="24"/>
        </w:rPr>
        <w:t xml:space="preserve">     j.  Date of Rank: </w:t>
      </w:r>
      <w:r w:rsidR="009A523E" w:rsidRPr="00BA6FA5">
        <w:rPr>
          <w:rFonts w:ascii="Arial" w:hAnsi="Arial" w:cs="Arial"/>
          <w:szCs w:val="24"/>
          <w:highlight w:val="yellow"/>
        </w:rPr>
        <w:t>5 January</w:t>
      </w:r>
      <w:r w:rsidR="007E35E2" w:rsidRPr="00BA6FA5">
        <w:rPr>
          <w:rFonts w:ascii="Arial" w:hAnsi="Arial" w:cs="Arial"/>
          <w:szCs w:val="24"/>
          <w:highlight w:val="yellow"/>
        </w:rPr>
        <w:t xml:space="preserve"> </w:t>
      </w:r>
      <w:commentRangeStart w:id="6"/>
      <w:r w:rsidR="007E35E2" w:rsidRPr="00BA6FA5">
        <w:rPr>
          <w:rFonts w:ascii="Arial" w:hAnsi="Arial" w:cs="Arial"/>
          <w:szCs w:val="24"/>
          <w:highlight w:val="yellow"/>
        </w:rPr>
        <w:t>2023</w:t>
      </w:r>
      <w:commentRangeEnd w:id="6"/>
      <w:r w:rsidR="008506A1">
        <w:rPr>
          <w:rStyle w:val="CommentReference"/>
        </w:rPr>
        <w:commentReference w:id="6"/>
      </w:r>
    </w:p>
    <w:p w14:paraId="52291BD8" w14:textId="77777777" w:rsidR="00B43A0C" w:rsidRDefault="00B43A0C" w:rsidP="00B43A0C">
      <w:pPr>
        <w:widowControl w:val="0"/>
        <w:rPr>
          <w:rFonts w:ascii="Arial" w:hAnsi="Arial" w:cs="Arial"/>
          <w:szCs w:val="24"/>
        </w:rPr>
      </w:pPr>
    </w:p>
    <w:p w14:paraId="0E1E00B8" w14:textId="128B3C8C" w:rsidR="00B43A0C" w:rsidRDefault="00B43A0C" w:rsidP="00B43A0C">
      <w:pPr>
        <w:widowControl w:val="0"/>
        <w:rPr>
          <w:rFonts w:ascii="Arial" w:hAnsi="Arial" w:cs="Arial"/>
          <w:szCs w:val="24"/>
        </w:rPr>
      </w:pPr>
      <w:r>
        <w:rPr>
          <w:rFonts w:ascii="Arial" w:hAnsi="Arial" w:cs="Arial"/>
          <w:szCs w:val="24"/>
        </w:rPr>
        <w:t xml:space="preserve">     k.  </w:t>
      </w:r>
      <w:commentRangeStart w:id="7"/>
      <w:r>
        <w:rPr>
          <w:rFonts w:ascii="Arial" w:hAnsi="Arial" w:cs="Arial"/>
          <w:szCs w:val="24"/>
        </w:rPr>
        <w:t>Authority</w:t>
      </w:r>
      <w:commentRangeEnd w:id="7"/>
      <w:r w:rsidR="00275D63">
        <w:rPr>
          <w:rStyle w:val="CommentReference"/>
        </w:rPr>
        <w:commentReference w:id="7"/>
      </w:r>
      <w:r>
        <w:rPr>
          <w:rFonts w:ascii="Arial" w:hAnsi="Arial" w:cs="Arial"/>
          <w:szCs w:val="24"/>
        </w:rPr>
        <w:t xml:space="preserve">: </w:t>
      </w:r>
      <w:sdt>
        <w:sdtPr>
          <w:rPr>
            <w:rFonts w:ascii="Arial" w:hAnsi="Arial" w:cs="Arial"/>
            <w:szCs w:val="24"/>
            <w:highlight w:val="yellow"/>
          </w:rPr>
          <w:alias w:val="Authority"/>
          <w:tag w:val="Authority"/>
          <w:id w:val="363801312"/>
          <w:placeholder>
            <w:docPart w:val="DF07ADC18CC141DBB976D51B5BE0436D"/>
          </w:placeholder>
          <w:dropDownList>
            <w:listItem w:value="Choose an item."/>
            <w:listItem w:displayText="NGR 600-100, Para. 8-3" w:value="NGR 600-100, Para. 8-3"/>
            <w:listItem w:displayText="NGR 600-101, Para. 7-3" w:value="NGR 600-101, Para. 7-3"/>
          </w:dropDownList>
        </w:sdtPr>
        <w:sdtContent>
          <w:r w:rsidR="009A523E" w:rsidRPr="00BB56D0">
            <w:rPr>
              <w:rFonts w:ascii="Arial" w:hAnsi="Arial" w:cs="Arial"/>
              <w:szCs w:val="24"/>
              <w:highlight w:val="yellow"/>
            </w:rPr>
            <w:t>NGR 600-100, Para. 8-3</w:t>
          </w:r>
        </w:sdtContent>
      </w:sdt>
    </w:p>
    <w:p w14:paraId="300E3EC1" w14:textId="77777777" w:rsidR="007F2FC1" w:rsidRDefault="007F2FC1" w:rsidP="00B43A0C">
      <w:pPr>
        <w:widowControl w:val="0"/>
        <w:rPr>
          <w:rFonts w:ascii="Arial" w:hAnsi="Arial" w:cs="Arial"/>
          <w:szCs w:val="24"/>
        </w:rPr>
      </w:pPr>
    </w:p>
    <w:p w14:paraId="2D8A3686" w14:textId="77777777" w:rsidR="00B43A0C" w:rsidRDefault="00B43A0C" w:rsidP="00B43A0C">
      <w:pPr>
        <w:widowControl w:val="0"/>
        <w:rPr>
          <w:rFonts w:ascii="Arial" w:hAnsi="Arial" w:cs="Arial"/>
          <w:szCs w:val="24"/>
        </w:rPr>
      </w:pPr>
      <w:r>
        <w:rPr>
          <w:rFonts w:ascii="Arial" w:hAnsi="Arial" w:cs="Arial"/>
          <w:szCs w:val="24"/>
        </w:rPr>
        <w:t xml:space="preserve">2.  This officer has clearly demonstrated the required fitness for the responsibilities and </w:t>
      </w:r>
      <w:r>
        <w:rPr>
          <w:rFonts w:ascii="Arial" w:hAnsi="Arial" w:cs="Arial"/>
          <w:szCs w:val="24"/>
        </w:rPr>
        <w:lastRenderedPageBreak/>
        <w:t>duties of the position, grade, and MOS for which recommended.</w:t>
      </w:r>
    </w:p>
    <w:p w14:paraId="17040D2E" w14:textId="77777777" w:rsidR="009A523E" w:rsidRDefault="00B43A0C" w:rsidP="00B43A0C">
      <w:pPr>
        <w:pStyle w:val="ListParagraph"/>
        <w:widowControl w:val="0"/>
        <w:ind w:left="0"/>
        <w:rPr>
          <w:rFonts w:ascii="Arial" w:eastAsia="Times New Roman" w:hAnsi="Arial" w:cs="Arial"/>
          <w:sz w:val="24"/>
          <w:szCs w:val="24"/>
        </w:rPr>
      </w:pPr>
      <w:r>
        <w:rPr>
          <w:rFonts w:ascii="Arial" w:eastAsia="Times New Roman" w:hAnsi="Arial" w:cs="Arial"/>
          <w:sz w:val="24"/>
          <w:szCs w:val="24"/>
        </w:rPr>
        <w:t xml:space="preserve">     </w:t>
      </w:r>
    </w:p>
    <w:p w14:paraId="6DDF06B8" w14:textId="588C3C81" w:rsidR="00B43A0C" w:rsidRDefault="00B43A0C" w:rsidP="009A523E">
      <w:pPr>
        <w:pStyle w:val="ListParagraph"/>
        <w:widowControl w:val="0"/>
        <w:ind w:left="0" w:firstLine="360"/>
        <w:rPr>
          <w:rFonts w:ascii="Arial" w:hAnsi="Arial" w:cs="Arial"/>
          <w:sz w:val="24"/>
          <w:szCs w:val="24"/>
        </w:rPr>
      </w:pPr>
      <w:r>
        <w:rPr>
          <w:rFonts w:ascii="Arial" w:eastAsia="Times New Roman" w:hAnsi="Arial" w:cs="Arial"/>
          <w:sz w:val="24"/>
          <w:szCs w:val="24"/>
        </w:rPr>
        <w:t xml:space="preserve">a.  </w:t>
      </w:r>
      <w:r>
        <w:rPr>
          <w:rFonts w:ascii="Arial" w:hAnsi="Arial" w:cs="Arial"/>
          <w:sz w:val="24"/>
          <w:szCs w:val="24"/>
        </w:rPr>
        <w:t xml:space="preserve">The following periods of service are creditable for promotion to the higher grade from </w:t>
      </w:r>
      <w:sdt>
        <w:sdtPr>
          <w:rPr>
            <w:rFonts w:ascii="Arial" w:hAnsi="Arial" w:cs="Arial"/>
            <w:sz w:val="24"/>
            <w:szCs w:val="24"/>
            <w:highlight w:val="yellow"/>
          </w:rPr>
          <w:alias w:val="Current DOR"/>
          <w:tag w:val="Current DOR"/>
          <w:id w:val="-1568332091"/>
          <w:placeholder>
            <w:docPart w:val="6B3251B523AA461C9A760A93E52567D8"/>
          </w:placeholder>
          <w:date w:fullDate="2016-01-05T00:00:00Z">
            <w:dateFormat w:val="d MMMM yyyy"/>
            <w:lid w:val="en-US"/>
            <w:storeMappedDataAs w:val="dateTime"/>
            <w:calendar w:val="gregorian"/>
          </w:date>
        </w:sdtPr>
        <w:sdtContent>
          <w:r w:rsidR="009A523E" w:rsidRPr="00BA6FA5">
            <w:rPr>
              <w:rFonts w:ascii="Arial" w:hAnsi="Arial" w:cs="Arial"/>
              <w:sz w:val="24"/>
              <w:szCs w:val="24"/>
              <w:highlight w:val="yellow"/>
            </w:rPr>
            <w:t>5 January 2016</w:t>
          </w:r>
        </w:sdtContent>
      </w:sdt>
      <w:r w:rsidRPr="00BA6FA5">
        <w:rPr>
          <w:rFonts w:ascii="Arial" w:hAnsi="Arial" w:cs="Arial"/>
          <w:sz w:val="24"/>
          <w:szCs w:val="24"/>
          <w:highlight w:val="yellow"/>
        </w:rPr>
        <w:t xml:space="preserve"> </w:t>
      </w:r>
      <w:commentRangeStart w:id="8"/>
      <w:r w:rsidRPr="00BA6FA5">
        <w:rPr>
          <w:rFonts w:ascii="Arial" w:hAnsi="Arial" w:cs="Arial"/>
          <w:sz w:val="24"/>
          <w:szCs w:val="24"/>
          <w:highlight w:val="yellow"/>
        </w:rPr>
        <w:t>to</w:t>
      </w:r>
      <w:commentRangeEnd w:id="8"/>
      <w:r w:rsidR="00AA3BE7">
        <w:rPr>
          <w:rStyle w:val="CommentReference"/>
          <w:rFonts w:ascii="Times New Roman" w:eastAsia="Times New Roman" w:hAnsi="Times New Roman" w:cs="Times New Roman"/>
        </w:rPr>
        <w:commentReference w:id="8"/>
      </w:r>
      <w:r w:rsidRPr="00BA6FA5">
        <w:rPr>
          <w:rFonts w:ascii="Arial" w:hAnsi="Arial" w:cs="Arial"/>
          <w:sz w:val="24"/>
          <w:szCs w:val="24"/>
          <w:highlight w:val="yellow"/>
        </w:rPr>
        <w:t xml:space="preserve"> </w:t>
      </w:r>
      <w:sdt>
        <w:sdtPr>
          <w:rPr>
            <w:rFonts w:ascii="Arial" w:hAnsi="Arial" w:cs="Arial"/>
            <w:sz w:val="24"/>
            <w:szCs w:val="24"/>
            <w:highlight w:val="yellow"/>
          </w:rPr>
          <w:alias w:val="Promotion Eligibility Date"/>
          <w:tag w:val="Promotion Eligibility Date"/>
          <w:id w:val="2070601487"/>
          <w:placeholder>
            <w:docPart w:val="81D5230547C14931856C32C15DD68680"/>
          </w:placeholder>
          <w:date w:fullDate="2023-12-05T00:00:00Z">
            <w:dateFormat w:val="d MMMM yyyy"/>
            <w:lid w:val="en-US"/>
            <w:storeMappedDataAs w:val="dateTime"/>
            <w:calendar w:val="gregorian"/>
          </w:date>
        </w:sdtPr>
        <w:sdtContent>
          <w:r w:rsidR="009A523E" w:rsidRPr="00BA6FA5">
            <w:rPr>
              <w:rFonts w:ascii="Arial" w:hAnsi="Arial" w:cs="Arial"/>
              <w:sz w:val="24"/>
              <w:szCs w:val="24"/>
              <w:highlight w:val="yellow"/>
            </w:rPr>
            <w:t>5 December 2023</w:t>
          </w:r>
        </w:sdtContent>
      </w:sdt>
      <w:r w:rsidRPr="00BA6FA5">
        <w:rPr>
          <w:rFonts w:ascii="Arial" w:hAnsi="Arial" w:cs="Arial"/>
          <w:sz w:val="24"/>
          <w:szCs w:val="24"/>
          <w:highlight w:val="yellow"/>
        </w:rPr>
        <w:t>.</w:t>
      </w:r>
    </w:p>
    <w:p w14:paraId="2011BD60" w14:textId="77777777" w:rsidR="00B43A0C" w:rsidRDefault="00B43A0C" w:rsidP="00B43A0C">
      <w:pPr>
        <w:widowControl w:val="0"/>
        <w:rPr>
          <w:rFonts w:ascii="Arial" w:hAnsi="Arial" w:cs="Arial"/>
          <w:szCs w:val="24"/>
        </w:rPr>
      </w:pPr>
      <w:r>
        <w:rPr>
          <w:rFonts w:ascii="Arial" w:hAnsi="Arial" w:cs="Arial"/>
          <w:szCs w:val="24"/>
        </w:rPr>
        <w:t xml:space="preserve">     b.  The officer meets the minimum military education requirements.</w:t>
      </w:r>
    </w:p>
    <w:p w14:paraId="639AE184" w14:textId="77777777" w:rsidR="00B43A0C" w:rsidRDefault="00B43A0C" w:rsidP="00B43A0C">
      <w:pPr>
        <w:widowControl w:val="0"/>
        <w:rPr>
          <w:rFonts w:ascii="Arial" w:hAnsi="Arial" w:cs="Arial"/>
          <w:szCs w:val="24"/>
        </w:rPr>
      </w:pPr>
    </w:p>
    <w:p w14:paraId="47CA7665" w14:textId="77777777" w:rsidR="00B43A0C" w:rsidRDefault="00B43A0C" w:rsidP="00B43A0C">
      <w:pPr>
        <w:widowControl w:val="0"/>
        <w:rPr>
          <w:rFonts w:ascii="Arial" w:hAnsi="Arial" w:cs="Arial"/>
          <w:szCs w:val="24"/>
        </w:rPr>
      </w:pPr>
      <w:r>
        <w:rPr>
          <w:rFonts w:ascii="Arial" w:hAnsi="Arial" w:cs="Arial"/>
          <w:szCs w:val="24"/>
        </w:rPr>
        <w:t xml:space="preserve">     c.  The officer meets the height and weight standards of AR 600-9:</w:t>
      </w:r>
    </w:p>
    <w:p w14:paraId="3D2CDAAE" w14:textId="13101108" w:rsidR="00B43A0C" w:rsidRDefault="00B43A0C" w:rsidP="00B43A0C">
      <w:pPr>
        <w:widowControl w:val="0"/>
        <w:rPr>
          <w:rFonts w:ascii="Arial" w:hAnsi="Arial" w:cs="Arial"/>
          <w:szCs w:val="24"/>
        </w:rPr>
      </w:pPr>
      <w:r w:rsidRPr="00BA6FA5">
        <w:rPr>
          <w:rFonts w:ascii="Arial" w:hAnsi="Arial" w:cs="Arial"/>
          <w:szCs w:val="24"/>
          <w:highlight w:val="yellow"/>
        </w:rPr>
        <w:t xml:space="preserve">YES </w:t>
      </w:r>
      <w:sdt>
        <w:sdtPr>
          <w:rPr>
            <w:rFonts w:ascii="Arial" w:hAnsi="Arial" w:cs="Arial"/>
            <w:szCs w:val="24"/>
            <w:highlight w:val="yellow"/>
          </w:rPr>
          <w:alias w:val="check yes or no"/>
          <w:tag w:val="check box"/>
          <w:id w:val="-458115340"/>
          <w14:checkbox>
            <w14:checked w14:val="1"/>
            <w14:checkedState w14:val="2612" w14:font="MS Gothic"/>
            <w14:uncheckedState w14:val="2610" w14:font="MS Gothic"/>
          </w14:checkbox>
        </w:sdtPr>
        <w:sdtContent>
          <w:r w:rsidR="00274F03" w:rsidRPr="00BA6FA5">
            <w:rPr>
              <w:rFonts w:ascii="MS Gothic" w:eastAsia="MS Gothic" w:hAnsi="MS Gothic" w:cs="Arial" w:hint="eastAsia"/>
              <w:szCs w:val="24"/>
              <w:highlight w:val="yellow"/>
            </w:rPr>
            <w:t>☒</w:t>
          </w:r>
        </w:sdtContent>
      </w:sdt>
      <w:r w:rsidRPr="00BA6FA5">
        <w:rPr>
          <w:rFonts w:ascii="Arial" w:hAnsi="Arial" w:cs="Arial"/>
          <w:szCs w:val="24"/>
          <w:highlight w:val="yellow"/>
        </w:rPr>
        <w:t xml:space="preserve"> NO </w:t>
      </w:r>
      <w:sdt>
        <w:sdtPr>
          <w:rPr>
            <w:rFonts w:ascii="Arial" w:hAnsi="Arial" w:cs="Arial"/>
            <w:szCs w:val="24"/>
            <w:highlight w:val="yellow"/>
          </w:rPr>
          <w:alias w:val="check yes or no"/>
          <w:tag w:val="check yes or no"/>
          <w:id w:val="2092042139"/>
          <w14:checkbox>
            <w14:checked w14:val="0"/>
            <w14:checkedState w14:val="2612" w14:font="MS Gothic"/>
            <w14:uncheckedState w14:val="2610" w14:font="MS Gothic"/>
          </w14:checkbox>
        </w:sdtPr>
        <w:sdtContent>
          <w:r w:rsidR="00274F03" w:rsidRPr="00BA6FA5">
            <w:rPr>
              <w:rFonts w:ascii="MS Gothic" w:eastAsia="MS Gothic" w:hAnsi="MS Gothic" w:cs="Arial" w:hint="eastAsia"/>
              <w:szCs w:val="24"/>
              <w:highlight w:val="yellow"/>
            </w:rPr>
            <w:t>☐</w:t>
          </w:r>
        </w:sdtContent>
      </w:sdt>
      <w:r w:rsidRPr="00BA6FA5">
        <w:rPr>
          <w:rFonts w:ascii="Arial" w:hAnsi="Arial" w:cs="Arial"/>
          <w:szCs w:val="24"/>
          <w:highlight w:val="yellow"/>
        </w:rPr>
        <w:t xml:space="preserve">, Height: </w:t>
      </w:r>
      <w:r w:rsidR="004B6510" w:rsidRPr="00BA6FA5">
        <w:rPr>
          <w:rFonts w:ascii="Arial" w:hAnsi="Arial" w:cs="Arial"/>
          <w:szCs w:val="24"/>
          <w:highlight w:val="yellow"/>
        </w:rPr>
        <w:t>72</w:t>
      </w:r>
      <w:r w:rsidRPr="00BA6FA5">
        <w:rPr>
          <w:rFonts w:ascii="Arial" w:hAnsi="Arial" w:cs="Arial"/>
          <w:szCs w:val="24"/>
          <w:highlight w:val="yellow"/>
        </w:rPr>
        <w:t xml:space="preserve">” Weight: </w:t>
      </w:r>
      <w:r w:rsidR="004B6510" w:rsidRPr="00BA6FA5">
        <w:rPr>
          <w:rFonts w:ascii="Arial" w:hAnsi="Arial" w:cs="Arial"/>
          <w:szCs w:val="24"/>
          <w:highlight w:val="yellow"/>
        </w:rPr>
        <w:t>21</w:t>
      </w:r>
      <w:r w:rsidR="0063155C" w:rsidRPr="00BA6FA5">
        <w:rPr>
          <w:rFonts w:ascii="Arial" w:hAnsi="Arial" w:cs="Arial"/>
          <w:szCs w:val="24"/>
          <w:highlight w:val="yellow"/>
        </w:rPr>
        <w:t>5</w:t>
      </w:r>
      <w:r w:rsidRPr="00BA6FA5">
        <w:rPr>
          <w:rFonts w:ascii="Arial" w:hAnsi="Arial" w:cs="Arial"/>
          <w:szCs w:val="24"/>
          <w:highlight w:val="yellow"/>
        </w:rPr>
        <w:t xml:space="preserve"> lbs.</w:t>
      </w:r>
      <w:r w:rsidR="00274F03" w:rsidRPr="00BA6FA5">
        <w:rPr>
          <w:rFonts w:ascii="Arial" w:hAnsi="Arial" w:cs="Arial"/>
          <w:szCs w:val="24"/>
          <w:highlight w:val="yellow"/>
        </w:rPr>
        <w:t xml:space="preserve"> </w:t>
      </w:r>
      <w:r w:rsidRPr="00BA6FA5">
        <w:rPr>
          <w:rFonts w:ascii="Arial" w:hAnsi="Arial" w:cs="Arial"/>
          <w:szCs w:val="24"/>
          <w:highlight w:val="yellow"/>
        </w:rPr>
        <w:t xml:space="preserve">Actual Body Fat </w:t>
      </w:r>
      <w:r w:rsidR="00EF352A" w:rsidRPr="00BA6FA5">
        <w:rPr>
          <w:rFonts w:ascii="Arial" w:hAnsi="Arial" w:cs="Arial"/>
          <w:szCs w:val="24"/>
          <w:highlight w:val="yellow"/>
        </w:rPr>
        <w:t>Percentage</w:t>
      </w:r>
      <w:r w:rsidRPr="00BA6FA5">
        <w:rPr>
          <w:rFonts w:ascii="Arial" w:hAnsi="Arial" w:cs="Arial"/>
          <w:szCs w:val="24"/>
          <w:highlight w:val="yellow"/>
        </w:rPr>
        <w:t xml:space="preserve"> </w:t>
      </w:r>
      <w:r w:rsidR="004B6510" w:rsidRPr="00BA6FA5">
        <w:rPr>
          <w:rFonts w:ascii="Arial" w:hAnsi="Arial" w:cs="Arial"/>
          <w:szCs w:val="24"/>
          <w:highlight w:val="yellow"/>
        </w:rPr>
        <w:t>19%</w:t>
      </w:r>
      <w:r w:rsidR="00714F85" w:rsidRPr="00BA6FA5">
        <w:rPr>
          <w:rFonts w:ascii="Arial" w:hAnsi="Arial" w:cs="Arial"/>
          <w:szCs w:val="24"/>
          <w:highlight w:val="yellow"/>
        </w:rPr>
        <w:t>,</w:t>
      </w:r>
      <w:r w:rsidRPr="00BA6FA5">
        <w:rPr>
          <w:rFonts w:ascii="Arial" w:hAnsi="Arial" w:cs="Arial"/>
          <w:szCs w:val="24"/>
          <w:highlight w:val="yellow"/>
        </w:rPr>
        <w:t xml:space="preserve"> </w:t>
      </w:r>
      <w:commentRangeStart w:id="9"/>
      <w:r w:rsidRPr="00BA6FA5">
        <w:rPr>
          <w:rFonts w:ascii="Arial" w:hAnsi="Arial" w:cs="Arial"/>
          <w:szCs w:val="24"/>
          <w:highlight w:val="yellow"/>
        </w:rPr>
        <w:t>maximum</w:t>
      </w:r>
      <w:commentRangeEnd w:id="9"/>
      <w:r w:rsidR="00503F68">
        <w:rPr>
          <w:rStyle w:val="CommentReference"/>
        </w:rPr>
        <w:commentReference w:id="9"/>
      </w:r>
      <w:r w:rsidRPr="00BA6FA5">
        <w:rPr>
          <w:rFonts w:ascii="Arial" w:hAnsi="Arial" w:cs="Arial"/>
          <w:szCs w:val="24"/>
          <w:highlight w:val="yellow"/>
        </w:rPr>
        <w:t xml:space="preserve"> </w:t>
      </w:r>
      <w:r w:rsidR="00C15E0B" w:rsidRPr="00BA6FA5">
        <w:rPr>
          <w:rFonts w:ascii="Arial" w:hAnsi="Arial" w:cs="Arial"/>
          <w:szCs w:val="24"/>
          <w:highlight w:val="yellow"/>
        </w:rPr>
        <w:t xml:space="preserve">allowable Body Fat percentage </w:t>
      </w:r>
      <w:r w:rsidR="004B6510" w:rsidRPr="00BA6FA5">
        <w:rPr>
          <w:rFonts w:ascii="Arial" w:hAnsi="Arial" w:cs="Arial"/>
          <w:szCs w:val="24"/>
          <w:highlight w:val="yellow"/>
        </w:rPr>
        <w:t>2</w:t>
      </w:r>
      <w:r w:rsidR="00C15E0B" w:rsidRPr="00BA6FA5">
        <w:rPr>
          <w:rFonts w:ascii="Arial" w:hAnsi="Arial" w:cs="Arial"/>
          <w:szCs w:val="24"/>
          <w:highlight w:val="yellow"/>
        </w:rPr>
        <w:t>6</w:t>
      </w:r>
      <w:r w:rsidRPr="00BA6FA5">
        <w:rPr>
          <w:rFonts w:ascii="Arial" w:hAnsi="Arial" w:cs="Arial"/>
          <w:szCs w:val="24"/>
          <w:highlight w:val="yellow"/>
        </w:rPr>
        <w:t>%</w:t>
      </w:r>
    </w:p>
    <w:p w14:paraId="7CCE24D1" w14:textId="77777777" w:rsidR="00B43A0C" w:rsidRDefault="00B43A0C" w:rsidP="00B43A0C">
      <w:pPr>
        <w:widowControl w:val="0"/>
        <w:rPr>
          <w:rFonts w:ascii="Arial" w:eastAsia="Calibri" w:hAnsi="Arial" w:cs="Arial"/>
          <w:szCs w:val="24"/>
        </w:rPr>
      </w:pPr>
    </w:p>
    <w:p w14:paraId="0B675D71" w14:textId="192848C5" w:rsidR="00B43A0C" w:rsidRDefault="00B43A0C" w:rsidP="00B43A0C">
      <w:pPr>
        <w:widowControl w:val="0"/>
        <w:rPr>
          <w:rFonts w:ascii="Arial" w:hAnsi="Arial" w:cs="Arial"/>
          <w:szCs w:val="24"/>
        </w:rPr>
      </w:pPr>
      <w:r>
        <w:rPr>
          <w:rFonts w:ascii="Arial" w:hAnsi="Arial" w:cs="Arial"/>
          <w:szCs w:val="24"/>
        </w:rPr>
        <w:t xml:space="preserve">     d.  Individual has passed the A</w:t>
      </w:r>
      <w:r w:rsidR="004F04D9">
        <w:rPr>
          <w:rFonts w:ascii="Arial" w:hAnsi="Arial" w:cs="Arial"/>
          <w:szCs w:val="24"/>
        </w:rPr>
        <w:t>C</w:t>
      </w:r>
      <w:r>
        <w:rPr>
          <w:rFonts w:ascii="Arial" w:hAnsi="Arial" w:cs="Arial"/>
          <w:szCs w:val="24"/>
        </w:rPr>
        <w:t xml:space="preserve">FT with a score of </w:t>
      </w:r>
      <w:sdt>
        <w:sdtPr>
          <w:rPr>
            <w:rFonts w:ascii="Arial" w:hAnsi="Arial" w:cs="Arial"/>
            <w:noProof/>
            <w:szCs w:val="24"/>
            <w:highlight w:val="yellow"/>
          </w:rPr>
          <w:alias w:val="type score here"/>
          <w:tag w:val="insert score here"/>
          <w:id w:val="1439024084"/>
          <w:placeholder>
            <w:docPart w:val="8E65636465D4424892A695ACF1BAB2FE"/>
          </w:placeholder>
          <w:text/>
        </w:sdtPr>
        <w:sdtContent>
          <w:r w:rsidR="004B6510" w:rsidRPr="00BA6FA5">
            <w:rPr>
              <w:rFonts w:ascii="Arial" w:hAnsi="Arial" w:cs="Arial"/>
              <w:noProof/>
              <w:szCs w:val="24"/>
              <w:highlight w:val="yellow"/>
            </w:rPr>
            <w:t>545</w:t>
          </w:r>
        </w:sdtContent>
      </w:sdt>
      <w:r w:rsidRPr="00BA6FA5">
        <w:rPr>
          <w:rFonts w:ascii="Arial" w:hAnsi="Arial" w:cs="Arial"/>
          <w:szCs w:val="24"/>
          <w:highlight w:val="yellow"/>
        </w:rPr>
        <w:t xml:space="preserve"> on </w:t>
      </w:r>
      <w:sdt>
        <w:sdtPr>
          <w:rPr>
            <w:rFonts w:ascii="Arial" w:hAnsi="Arial" w:cs="Arial"/>
            <w:szCs w:val="24"/>
            <w:highlight w:val="yellow"/>
          </w:rPr>
          <w:alias w:val="select date"/>
          <w:tag w:val="select date"/>
          <w:id w:val="-168793093"/>
          <w:placeholder>
            <w:docPart w:val="CD28B83F87874446B0402628B2BFFC77"/>
          </w:placeholder>
          <w:date w:fullDate="2023-09-09T00:00:00Z">
            <w:dateFormat w:val="d MMMM yyyy"/>
            <w:lid w:val="en-US"/>
            <w:storeMappedDataAs w:val="dateTime"/>
            <w:calendar w:val="gregorian"/>
          </w:date>
        </w:sdtPr>
        <w:sdtContent>
          <w:r w:rsidR="004B6510" w:rsidRPr="00BA6FA5">
            <w:rPr>
              <w:rFonts w:ascii="Arial" w:hAnsi="Arial" w:cs="Arial"/>
              <w:szCs w:val="24"/>
              <w:highlight w:val="yellow"/>
            </w:rPr>
            <w:t>9 September 2023</w:t>
          </w:r>
        </w:sdtContent>
      </w:sdt>
      <w:r>
        <w:rPr>
          <w:rFonts w:ascii="Arial" w:hAnsi="Arial" w:cs="Arial"/>
          <w:szCs w:val="24"/>
        </w:rPr>
        <w:t>.</w:t>
      </w:r>
      <w:commentRangeStart w:id="10"/>
      <w:commentRangeEnd w:id="10"/>
      <w:r w:rsidR="00794223">
        <w:rPr>
          <w:rStyle w:val="CommentReference"/>
        </w:rPr>
        <w:commentReference w:id="10"/>
      </w:r>
    </w:p>
    <w:p w14:paraId="177860BD" w14:textId="77777777" w:rsidR="00B43A0C" w:rsidRDefault="00B43A0C" w:rsidP="00B43A0C">
      <w:pPr>
        <w:widowControl w:val="0"/>
        <w:rPr>
          <w:rFonts w:ascii="Arial" w:hAnsi="Arial" w:cs="Arial"/>
          <w:szCs w:val="24"/>
        </w:rPr>
      </w:pPr>
    </w:p>
    <w:p w14:paraId="0023FE58" w14:textId="1A974CEA" w:rsidR="00B43A0C" w:rsidRDefault="00B43A0C" w:rsidP="00B43A0C">
      <w:pPr>
        <w:widowControl w:val="0"/>
        <w:rPr>
          <w:rFonts w:ascii="Arial" w:hAnsi="Arial" w:cs="Arial"/>
          <w:szCs w:val="24"/>
        </w:rPr>
      </w:pPr>
      <w:r>
        <w:rPr>
          <w:rFonts w:ascii="Arial" w:hAnsi="Arial" w:cs="Arial"/>
          <w:szCs w:val="24"/>
        </w:rPr>
        <w:t xml:space="preserve">     e.  Soldier’s last physical exam: </w:t>
      </w:r>
      <w:sdt>
        <w:sdtPr>
          <w:rPr>
            <w:rFonts w:ascii="Arial" w:hAnsi="Arial" w:cs="Arial"/>
            <w:szCs w:val="24"/>
            <w:highlight w:val="yellow"/>
          </w:rPr>
          <w:alias w:val="select date"/>
          <w:tag w:val="select date"/>
          <w:id w:val="-2030249846"/>
          <w:placeholder>
            <w:docPart w:val="8D1E350040C3473A97EEBB461EA8FA26"/>
          </w:placeholder>
          <w:date w:fullDate="2023-04-06T00:00:00Z">
            <w:dateFormat w:val="d MMMM yyyy"/>
            <w:lid w:val="en-US"/>
            <w:storeMappedDataAs w:val="dateTime"/>
            <w:calendar w:val="gregorian"/>
          </w:date>
        </w:sdtPr>
        <w:sdtContent>
          <w:r w:rsidR="00C32A1A" w:rsidRPr="00BA6FA5">
            <w:rPr>
              <w:rFonts w:ascii="Arial" w:hAnsi="Arial" w:cs="Arial"/>
              <w:szCs w:val="24"/>
              <w:highlight w:val="yellow"/>
            </w:rPr>
            <w:t>6 April 2023</w:t>
          </w:r>
        </w:sdtContent>
      </w:sdt>
      <w:r w:rsidRPr="00BA6FA5">
        <w:rPr>
          <w:rFonts w:ascii="Arial" w:hAnsi="Arial" w:cs="Arial"/>
          <w:szCs w:val="24"/>
          <w:highlight w:val="yellow"/>
        </w:rPr>
        <w:t>.</w:t>
      </w:r>
      <w:commentRangeStart w:id="11"/>
      <w:commentRangeEnd w:id="11"/>
      <w:r w:rsidR="002E3195">
        <w:rPr>
          <w:rStyle w:val="CommentReference"/>
        </w:rPr>
        <w:commentReference w:id="11"/>
      </w:r>
    </w:p>
    <w:p w14:paraId="7FE1149C" w14:textId="77777777" w:rsidR="00B43A0C" w:rsidRDefault="00B43A0C" w:rsidP="00B43A0C">
      <w:pPr>
        <w:widowControl w:val="0"/>
        <w:rPr>
          <w:rFonts w:ascii="Arial" w:hAnsi="Arial" w:cs="Arial"/>
          <w:szCs w:val="24"/>
        </w:rPr>
      </w:pPr>
    </w:p>
    <w:p w14:paraId="78E0B009" w14:textId="77777777" w:rsidR="00B43A0C" w:rsidRPr="00B43A0C" w:rsidRDefault="00B43A0C" w:rsidP="00B43A0C">
      <w:pPr>
        <w:autoSpaceDE w:val="0"/>
        <w:autoSpaceDN w:val="0"/>
        <w:adjustRightInd w:val="0"/>
        <w:rPr>
          <w:rFonts w:ascii="Arial" w:hAnsi="Arial" w:cs="Arial"/>
          <w:szCs w:val="24"/>
        </w:rPr>
      </w:pPr>
      <w:r>
        <w:rPr>
          <w:rFonts w:ascii="ArialMT" w:hAnsi="ArialMT" w:cs="ArialMT"/>
          <w:szCs w:val="24"/>
        </w:rPr>
        <w:t xml:space="preserve">3. </w:t>
      </w:r>
      <w:r w:rsidRPr="00B43A0C">
        <w:rPr>
          <w:rFonts w:ascii="Arial" w:hAnsi="Arial" w:cs="Arial"/>
          <w:szCs w:val="24"/>
        </w:rPr>
        <w:t>Effective Date of promotion is determined by the Federal Recognition order issued by</w:t>
      </w:r>
    </w:p>
    <w:p w14:paraId="5ECE5229" w14:textId="77777777" w:rsidR="00E56C0F" w:rsidRDefault="00B43A0C" w:rsidP="00B43A0C">
      <w:pPr>
        <w:pStyle w:val="PlainText"/>
        <w:rPr>
          <w:rFonts w:ascii="Arial" w:hAnsi="Arial" w:cs="Arial"/>
          <w:sz w:val="24"/>
          <w:szCs w:val="24"/>
        </w:rPr>
      </w:pPr>
      <w:r w:rsidRPr="00B43A0C">
        <w:rPr>
          <w:rFonts w:ascii="Arial" w:hAnsi="Arial" w:cs="Arial"/>
          <w:sz w:val="24"/>
          <w:szCs w:val="24"/>
        </w:rPr>
        <w:t>National Guard Bureau. Individual will not wear the insignia of the grade to which promoted nor be paid in that grade until Federal Recognition is confirmed</w:t>
      </w:r>
      <w:r>
        <w:rPr>
          <w:rFonts w:ascii="Arial" w:hAnsi="Arial" w:cs="Arial"/>
          <w:sz w:val="24"/>
          <w:szCs w:val="24"/>
        </w:rPr>
        <w:t>.</w:t>
      </w:r>
      <w:r w:rsidR="009D08B3">
        <w:rPr>
          <w:rFonts w:ascii="Arial" w:hAnsi="Arial" w:cs="Arial"/>
          <w:sz w:val="24"/>
          <w:szCs w:val="24"/>
        </w:rPr>
        <w:tab/>
      </w:r>
    </w:p>
    <w:p w14:paraId="2C32E9B4" w14:textId="77777777" w:rsidR="00E56C0F" w:rsidRDefault="00E56C0F" w:rsidP="00B43A0C">
      <w:pPr>
        <w:pStyle w:val="PlainText"/>
        <w:rPr>
          <w:rFonts w:ascii="Arial" w:hAnsi="Arial" w:cs="Arial"/>
          <w:sz w:val="24"/>
          <w:szCs w:val="24"/>
        </w:rPr>
      </w:pPr>
    </w:p>
    <w:p w14:paraId="383C6D11" w14:textId="77777777" w:rsidR="00E56C0F" w:rsidRDefault="00E56C0F" w:rsidP="00B43A0C">
      <w:pPr>
        <w:pStyle w:val="PlainText"/>
        <w:rPr>
          <w:rFonts w:ascii="Arial" w:hAnsi="Arial" w:cs="Arial"/>
          <w:sz w:val="24"/>
          <w:szCs w:val="24"/>
        </w:rPr>
      </w:pPr>
    </w:p>
    <w:p w14:paraId="0130F461" w14:textId="77777777" w:rsidR="00E56C0F" w:rsidRDefault="00E56C0F" w:rsidP="00B43A0C">
      <w:pPr>
        <w:pStyle w:val="PlainText"/>
        <w:rPr>
          <w:rFonts w:ascii="Arial" w:hAnsi="Arial" w:cs="Arial"/>
          <w:sz w:val="24"/>
          <w:szCs w:val="24"/>
        </w:rPr>
      </w:pPr>
    </w:p>
    <w:p w14:paraId="4E1BE07D" w14:textId="77777777" w:rsidR="00006241" w:rsidRDefault="00006241" w:rsidP="00B43A0C">
      <w:pPr>
        <w:pStyle w:val="PlainText"/>
        <w:rPr>
          <w:rFonts w:ascii="Arial" w:hAnsi="Arial" w:cs="Arial"/>
          <w:sz w:val="24"/>
          <w:szCs w:val="24"/>
        </w:rPr>
      </w:pPr>
    </w:p>
    <w:p w14:paraId="038A9317" w14:textId="487EA740" w:rsidR="00840277" w:rsidRDefault="00E56C0F" w:rsidP="00840277">
      <w:pPr>
        <w:pStyle w:val="PlainText"/>
        <w:rPr>
          <w:rFonts w:ascii="Arial" w:hAnsi="Arial" w:cs="Arial"/>
          <w:sz w:val="24"/>
          <w:szCs w:val="24"/>
        </w:rPr>
      </w:pPr>
      <w:r>
        <w:rPr>
          <w:rFonts w:ascii="Arial" w:eastAsia="Times New Roman" w:hAnsi="Arial" w:cs="Arial"/>
          <w:sz w:val="24"/>
          <w:szCs w:val="24"/>
        </w:rPr>
        <w:t xml:space="preserve">Encl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1F1A9E" w:rsidRPr="002A2701">
        <w:rPr>
          <w:rFonts w:ascii="Arial" w:hAnsi="Arial" w:cs="Arial"/>
          <w:sz w:val="24"/>
          <w:szCs w:val="24"/>
          <w:highlight w:val="yellow"/>
        </w:rPr>
        <w:t>FIRST M. LAST</w:t>
      </w:r>
    </w:p>
    <w:p w14:paraId="763993F2" w14:textId="2906CF73" w:rsidR="00840277" w:rsidRPr="00E56C0F" w:rsidRDefault="00840277" w:rsidP="00840277">
      <w:pPr>
        <w:pStyle w:val="PlainText"/>
        <w:ind w:firstLine="720"/>
        <w:rPr>
          <w:rFonts w:ascii="Arial" w:eastAsia="Times New Roman"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A2701" w:rsidRPr="002A2701">
        <w:rPr>
          <w:rFonts w:ascii="Arial" w:hAnsi="Arial" w:cs="Arial"/>
          <w:sz w:val="24"/>
          <w:szCs w:val="24"/>
          <w:highlight w:val="yellow"/>
        </w:rPr>
        <w:t>RNK, BR</w:t>
      </w:r>
    </w:p>
    <w:p w14:paraId="19EDACC4" w14:textId="44ED4699" w:rsidR="00840277" w:rsidRDefault="00840277" w:rsidP="00840277">
      <w:pPr>
        <w:pStyle w:val="Plain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002A2701" w:rsidRPr="002A2701">
        <w:rPr>
          <w:rFonts w:ascii="Arial" w:hAnsi="Arial" w:cs="Arial"/>
          <w:sz w:val="24"/>
          <w:szCs w:val="24"/>
          <w:highlight w:val="yellow"/>
        </w:rPr>
        <w:t>Commanding</w:t>
      </w:r>
    </w:p>
    <w:p w14:paraId="0B132845" w14:textId="4E09ACCD" w:rsidR="00E56C0F" w:rsidRDefault="00E56C0F" w:rsidP="00840277">
      <w:pPr>
        <w:pStyle w:val="Plain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78FC88B9" w14:textId="77777777" w:rsidR="00E56C0F" w:rsidRDefault="00E56C0F" w:rsidP="00E56C0F">
      <w:pPr>
        <w:tabs>
          <w:tab w:val="left" w:pos="5440"/>
        </w:tabs>
        <w:rPr>
          <w:rFonts w:ascii="Arial" w:hAnsi="Arial" w:cs="Arial"/>
        </w:rPr>
      </w:pPr>
      <w:r>
        <w:rPr>
          <w:rFonts w:ascii="Arial" w:hAnsi="Arial" w:cs="Arial"/>
        </w:rPr>
        <w:tab/>
      </w:r>
    </w:p>
    <w:p w14:paraId="0B16211D" w14:textId="77777777" w:rsidR="009D08B3" w:rsidRDefault="009D08B3" w:rsidP="00B43A0C">
      <w:pPr>
        <w:pStyle w:val="Plain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391FD9">
        <w:rPr>
          <w:rFonts w:ascii="Arial" w:hAnsi="Arial" w:cs="Arial"/>
          <w:sz w:val="24"/>
          <w:szCs w:val="24"/>
        </w:rPr>
        <w:tab/>
      </w:r>
      <w:r w:rsidR="00391FD9">
        <w:rPr>
          <w:rFonts w:ascii="Arial" w:hAnsi="Arial" w:cs="Arial"/>
          <w:sz w:val="24"/>
          <w:szCs w:val="24"/>
        </w:rPr>
        <w:tab/>
        <w:t xml:space="preserve"> </w:t>
      </w:r>
      <w:r>
        <w:rPr>
          <w:rFonts w:ascii="Arial" w:hAnsi="Arial" w:cs="Arial"/>
          <w:sz w:val="24"/>
          <w:szCs w:val="24"/>
        </w:rPr>
        <w:t xml:space="preserve">    </w:t>
      </w:r>
    </w:p>
    <w:p w14:paraId="6B010B68" w14:textId="77777777" w:rsidR="009D08B3" w:rsidRPr="0075571C" w:rsidRDefault="009D08B3" w:rsidP="009D08B3">
      <w:pPr>
        <w:pStyle w:val="Plain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color w:val="FF0000"/>
          <w:sz w:val="24"/>
          <w:szCs w:val="24"/>
        </w:rPr>
        <w:tab/>
      </w:r>
    </w:p>
    <w:p w14:paraId="221F85A0" w14:textId="77777777" w:rsidR="009D08B3" w:rsidRDefault="009D08B3" w:rsidP="009D08B3">
      <w:pPr>
        <w:tabs>
          <w:tab w:val="left" w:pos="5440"/>
        </w:tabs>
        <w:rPr>
          <w:rFonts w:ascii="Arial" w:hAnsi="Arial" w:cs="Arial"/>
        </w:rPr>
      </w:pPr>
      <w:r>
        <w:rPr>
          <w:rFonts w:ascii="Arial" w:hAnsi="Arial" w:cs="Arial"/>
        </w:rPr>
        <w:tab/>
      </w:r>
    </w:p>
    <w:p w14:paraId="2E5613E2" w14:textId="77777777" w:rsidR="00837233" w:rsidRPr="00F14803" w:rsidRDefault="00837233" w:rsidP="0001023E">
      <w:pPr>
        <w:tabs>
          <w:tab w:val="right" w:pos="9360"/>
        </w:tabs>
        <w:rPr>
          <w:rFonts w:ascii="Arial" w:hAnsi="Arial" w:cs="Arial"/>
          <w:szCs w:val="24"/>
        </w:rPr>
      </w:pPr>
    </w:p>
    <w:sectPr w:rsidR="00837233" w:rsidRPr="00F14803" w:rsidSect="003D5B6A">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2160" w:right="1440" w:bottom="1440" w:left="1440" w:header="1008"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rd, Rebecca J CPT USARMY NG RIANG (USA)" w:date="2024-06-28T18:28:00Z" w:initials="RG">
    <w:p w14:paraId="29838F51" w14:textId="77777777" w:rsidR="00EE28D6" w:rsidRDefault="00EE28D6" w:rsidP="00EE28D6">
      <w:pPr>
        <w:pStyle w:val="CommentText"/>
      </w:pPr>
      <w:r>
        <w:rPr>
          <w:rStyle w:val="CommentReference"/>
        </w:rPr>
        <w:annotationRef/>
      </w:r>
      <w:r>
        <w:t>Use whichever is appropriate for the officer being promoted, delete the other</w:t>
      </w:r>
    </w:p>
  </w:comment>
  <w:comment w:id="1" w:author="Gard, Rebecca J CPT USARMY NG RIANG (USA)" w:date="2024-06-28T17:53:00Z" w:initials="RG">
    <w:p w14:paraId="6355798D" w14:textId="106FF7AF" w:rsidR="00791E08" w:rsidRDefault="00791E08" w:rsidP="00791E08">
      <w:pPr>
        <w:pStyle w:val="CommentText"/>
      </w:pPr>
      <w:r>
        <w:rPr>
          <w:rStyle w:val="CommentReference"/>
        </w:rPr>
        <w:annotationRef/>
      </w:r>
      <w:r>
        <w:t xml:space="preserve">Select NGR 600-100, Ch 8 for Commissioned Officer Promotions.  </w:t>
      </w:r>
    </w:p>
    <w:p w14:paraId="3DC91B37" w14:textId="77777777" w:rsidR="00791E08" w:rsidRDefault="00791E08" w:rsidP="00791E08">
      <w:pPr>
        <w:pStyle w:val="CommentText"/>
      </w:pPr>
      <w:r>
        <w:t>Select NGR 600-101, Ch 7 for Warrant Officer Promotions</w:t>
      </w:r>
    </w:p>
  </w:comment>
  <w:comment w:id="3" w:author="Gard, Rebecca J CPT USARMY NG RIANG (USA)" w:date="2024-06-28T17:57:00Z" w:initials="RG">
    <w:p w14:paraId="2E3E8335" w14:textId="77777777" w:rsidR="00685117" w:rsidRDefault="00685117" w:rsidP="00685117">
      <w:pPr>
        <w:pStyle w:val="CommentText"/>
      </w:pPr>
      <w:r>
        <w:rPr>
          <w:rStyle w:val="CommentReference"/>
        </w:rPr>
        <w:annotationRef/>
      </w:r>
      <w:r>
        <w:t>Find this information on the UMR for the position the officer is being promoted into.  Use current grade (i.e. if currently a MAJ, grade should read O4)</w:t>
      </w:r>
    </w:p>
  </w:comment>
  <w:comment w:id="4" w:author="Gard, Rebecca J CPT USARMY NG RIANG (USA)" w:date="2024-06-28T17:58:00Z" w:initials="RG">
    <w:p w14:paraId="4760F7D1" w14:textId="77777777" w:rsidR="008A31D4" w:rsidRDefault="008A31D4" w:rsidP="008A31D4">
      <w:pPr>
        <w:pStyle w:val="CommentText"/>
      </w:pPr>
      <w:r>
        <w:rPr>
          <w:rStyle w:val="CommentReference"/>
        </w:rPr>
        <w:annotationRef/>
      </w:r>
      <w:r>
        <w:t>Find this information on the UMR for the position the officer is being promoted into.  Use grade officer is being promoted to (i.e. if currently a MAJ, grade should read O5)</w:t>
      </w:r>
    </w:p>
  </w:comment>
  <w:comment w:id="5" w:author="Gard, Rebecca J CPT USARMY NG RIANG (USA)" w:date="2024-06-28T18:08:00Z" w:initials="RG">
    <w:p w14:paraId="3C2346C8" w14:textId="77777777" w:rsidR="00275D63" w:rsidRDefault="00275D63" w:rsidP="00275D63">
      <w:pPr>
        <w:pStyle w:val="CommentText"/>
      </w:pPr>
      <w:r>
        <w:rPr>
          <w:rStyle w:val="CommentReference"/>
        </w:rPr>
        <w:annotationRef/>
      </w:r>
      <w:r>
        <w:t>For Unit Vacancy Promotions, this date cannot be earlier than the date of the State Federal Recognition Board (FRB). Use date of State FRB.</w:t>
      </w:r>
    </w:p>
    <w:p w14:paraId="305F36D5" w14:textId="77777777" w:rsidR="00275D63" w:rsidRDefault="00275D63" w:rsidP="00275D63">
      <w:pPr>
        <w:pStyle w:val="CommentText"/>
      </w:pPr>
    </w:p>
    <w:p w14:paraId="6AB50426" w14:textId="77777777" w:rsidR="00275D63" w:rsidRDefault="00275D63" w:rsidP="00275D63">
      <w:pPr>
        <w:pStyle w:val="CommentText"/>
      </w:pPr>
      <w:r>
        <w:t>For DA Promotions, t</w:t>
      </w:r>
      <w:r>
        <w:rPr>
          <w:color w:val="000000"/>
        </w:rPr>
        <w:t xml:space="preserve">his is the date the officer is   in the duty position of the grade they are being promoted into, but not earlier than </w:t>
      </w:r>
      <w:r>
        <w:t xml:space="preserve"> the date the Secretary of Defense approved the board report (found in paragraph one of the Notification of Promotion Status memo advising the officer they were selected for promotion) </w:t>
      </w:r>
    </w:p>
  </w:comment>
  <w:comment w:id="6" w:author="Gard, Rebecca J CPT USARMY NG RIANG (USA)" w:date="2024-06-28T18:04:00Z" w:initials="RG">
    <w:p w14:paraId="2036B225" w14:textId="2B8197B2" w:rsidR="008506A1" w:rsidRDefault="008506A1" w:rsidP="008506A1">
      <w:pPr>
        <w:pStyle w:val="CommentText"/>
      </w:pPr>
      <w:r>
        <w:rPr>
          <w:rStyle w:val="CommentReference"/>
        </w:rPr>
        <w:annotationRef/>
      </w:r>
      <w:r>
        <w:t>For Unit Vacancy Promotions, this date cannot be earlier than the date of the State Federal Recognition Board (FRB). Use date of State FRB.</w:t>
      </w:r>
    </w:p>
    <w:p w14:paraId="6D5CEC49" w14:textId="77777777" w:rsidR="008506A1" w:rsidRDefault="008506A1" w:rsidP="008506A1">
      <w:pPr>
        <w:pStyle w:val="CommentText"/>
      </w:pPr>
    </w:p>
    <w:p w14:paraId="76C33DB4" w14:textId="77777777" w:rsidR="008506A1" w:rsidRDefault="008506A1" w:rsidP="008506A1">
      <w:pPr>
        <w:pStyle w:val="CommentText"/>
      </w:pPr>
      <w:r>
        <w:t xml:space="preserve">For DA Promotions, use the date the Secretary of Defense approved the board report (found in paragraph one of the Notification of Promotion Status memo advising the officer they were selected for promotion) </w:t>
      </w:r>
    </w:p>
  </w:comment>
  <w:comment w:id="7" w:author="Gard, Rebecca J CPT USARMY NG RIANG (USA)" w:date="2024-06-28T18:08:00Z" w:initials="RG">
    <w:p w14:paraId="3FB8AB14" w14:textId="77777777" w:rsidR="00F82CB8" w:rsidRDefault="00275D63" w:rsidP="00F82CB8">
      <w:pPr>
        <w:pStyle w:val="CommentText"/>
      </w:pPr>
      <w:r>
        <w:rPr>
          <w:rStyle w:val="CommentReference"/>
        </w:rPr>
        <w:annotationRef/>
      </w:r>
      <w:r w:rsidR="00F82CB8">
        <w:t xml:space="preserve">Select NGR 600-100, 8-3 for Commissioned Officer Promotions.  </w:t>
      </w:r>
    </w:p>
    <w:p w14:paraId="25A54BED" w14:textId="77777777" w:rsidR="00F82CB8" w:rsidRDefault="00F82CB8" w:rsidP="00F82CB8">
      <w:pPr>
        <w:pStyle w:val="CommentText"/>
      </w:pPr>
      <w:r>
        <w:t>Select NGR 600-101, 7-3 for Warrant Officer Promotions</w:t>
      </w:r>
    </w:p>
  </w:comment>
  <w:comment w:id="8" w:author="Gard, Rebecca J CPT USARMY NG RIANG (USA)" w:date="2024-06-28T18:22:00Z" w:initials="RG">
    <w:p w14:paraId="4DF5543C" w14:textId="77777777" w:rsidR="00AA3BE7" w:rsidRDefault="00AA3BE7" w:rsidP="00AA3BE7">
      <w:pPr>
        <w:pStyle w:val="CommentText"/>
      </w:pPr>
      <w:r>
        <w:rPr>
          <w:rStyle w:val="CommentReference"/>
        </w:rPr>
        <w:annotationRef/>
      </w:r>
      <w:r>
        <w:t xml:space="preserve">The first date should be the officers date of current rank.  </w:t>
      </w:r>
    </w:p>
    <w:p w14:paraId="5BD81489" w14:textId="77777777" w:rsidR="00AA3BE7" w:rsidRDefault="00AA3BE7" w:rsidP="00AA3BE7">
      <w:pPr>
        <w:pStyle w:val="CommentText"/>
      </w:pPr>
      <w:r>
        <w:t>The second date is the date they met the minimum date of rank to be considered for promotion or enter the word “present.”</w:t>
      </w:r>
    </w:p>
  </w:comment>
  <w:comment w:id="9" w:author="Gard, Rebecca J CPT USARMY NG RIANG (USA)" w:date="2024-06-28T18:25:00Z" w:initials="RG">
    <w:p w14:paraId="3F0E3C88" w14:textId="77777777" w:rsidR="00503F68" w:rsidRDefault="00503F68" w:rsidP="00503F68">
      <w:pPr>
        <w:pStyle w:val="CommentText"/>
      </w:pPr>
      <w:r>
        <w:rPr>
          <w:rStyle w:val="CommentReference"/>
        </w:rPr>
        <w:annotationRef/>
      </w:r>
      <w:r>
        <w:t>Height and Weight should match the HT/WT documentation provided with the promotion packet.  Actual and allowable body fat percentage only required if the officer requires taping.</w:t>
      </w:r>
    </w:p>
  </w:comment>
  <w:comment w:id="10" w:author="Gard, Rebecca J CPT USARMY NG RIANG (USA)" w:date="2024-06-28T18:25:00Z" w:initials="RG">
    <w:p w14:paraId="7943046A" w14:textId="77777777" w:rsidR="00794223" w:rsidRDefault="00794223" w:rsidP="00794223">
      <w:pPr>
        <w:pStyle w:val="CommentText"/>
      </w:pPr>
      <w:r>
        <w:rPr>
          <w:rStyle w:val="CommentReference"/>
        </w:rPr>
        <w:annotationRef/>
      </w:r>
      <w:r>
        <w:t>ACFT Score and date should match the most recent ACFT document provided with the promotion packet.</w:t>
      </w:r>
    </w:p>
  </w:comment>
  <w:comment w:id="11" w:author="Gard, Rebecca J CPT USARMY NG RIANG (USA)" w:date="2024-06-28T18:26:00Z" w:initials="RG">
    <w:p w14:paraId="6DAEC9A3" w14:textId="77777777" w:rsidR="002E3195" w:rsidRDefault="002E3195" w:rsidP="002E3195">
      <w:pPr>
        <w:pStyle w:val="CommentText"/>
      </w:pPr>
      <w:r>
        <w:rPr>
          <w:rStyle w:val="CommentReference"/>
        </w:rPr>
        <w:annotationRef/>
      </w:r>
      <w:r>
        <w:t>Physical exam date should match the date of the PHA on the officer’s IMR.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38F51" w15:done="0"/>
  <w15:commentEx w15:paraId="3DC91B37" w15:done="0"/>
  <w15:commentEx w15:paraId="2E3E8335" w15:done="0"/>
  <w15:commentEx w15:paraId="4760F7D1" w15:done="0"/>
  <w15:commentEx w15:paraId="6AB50426" w15:done="0"/>
  <w15:commentEx w15:paraId="76C33DB4" w15:done="0"/>
  <w15:commentEx w15:paraId="25A54BED" w15:done="0"/>
  <w15:commentEx w15:paraId="5BD81489" w15:done="0"/>
  <w15:commentEx w15:paraId="3F0E3C88" w15:done="0"/>
  <w15:commentEx w15:paraId="7943046A" w15:done="0"/>
  <w15:commentEx w15:paraId="6DAEC9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97F65" w16cex:dateUtc="2024-06-28T22:28:00Z"/>
  <w16cex:commentExtensible w16cex:durableId="2A2976FF" w16cex:dateUtc="2024-06-28T21:53:00Z"/>
  <w16cex:commentExtensible w16cex:durableId="2A297812" w16cex:dateUtc="2024-06-28T21:57:00Z"/>
  <w16cex:commentExtensible w16cex:durableId="2A297838" w16cex:dateUtc="2024-06-28T21:58:00Z"/>
  <w16cex:commentExtensible w16cex:durableId="2A297A86" w16cex:dateUtc="2024-06-28T22:08:00Z"/>
  <w16cex:commentExtensible w16cex:durableId="2A2979A3" w16cex:dateUtc="2024-06-28T22:04:00Z"/>
  <w16cex:commentExtensible w16cex:durableId="2A297AAA" w16cex:dateUtc="2024-06-28T22:08:00Z"/>
  <w16cex:commentExtensible w16cex:durableId="2A297DED" w16cex:dateUtc="2024-06-28T22:22:00Z"/>
  <w16cex:commentExtensible w16cex:durableId="2A297E92" w16cex:dateUtc="2024-06-28T22:25:00Z"/>
  <w16cex:commentExtensible w16cex:durableId="2A297EB4" w16cex:dateUtc="2024-06-28T22:25:00Z"/>
  <w16cex:commentExtensible w16cex:durableId="2A297ED3" w16cex:dateUtc="2024-06-28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38F51" w16cid:durableId="2A297F65"/>
  <w16cid:commentId w16cid:paraId="3DC91B37" w16cid:durableId="2A2976FF"/>
  <w16cid:commentId w16cid:paraId="2E3E8335" w16cid:durableId="2A297812"/>
  <w16cid:commentId w16cid:paraId="4760F7D1" w16cid:durableId="2A297838"/>
  <w16cid:commentId w16cid:paraId="6AB50426" w16cid:durableId="2A297A86"/>
  <w16cid:commentId w16cid:paraId="76C33DB4" w16cid:durableId="2A2979A3"/>
  <w16cid:commentId w16cid:paraId="25A54BED" w16cid:durableId="2A297AAA"/>
  <w16cid:commentId w16cid:paraId="5BD81489" w16cid:durableId="2A297DED"/>
  <w16cid:commentId w16cid:paraId="3F0E3C88" w16cid:durableId="2A297E92"/>
  <w16cid:commentId w16cid:paraId="7943046A" w16cid:durableId="2A297EB4"/>
  <w16cid:commentId w16cid:paraId="6DAEC9A3" w16cid:durableId="2A297E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5A1A" w14:textId="77777777" w:rsidR="00CD7CAD" w:rsidRDefault="00CD7CAD">
      <w:r>
        <w:separator/>
      </w:r>
    </w:p>
  </w:endnote>
  <w:endnote w:type="continuationSeparator" w:id="0">
    <w:p w14:paraId="3AA516A3" w14:textId="77777777" w:rsidR="00CD7CAD" w:rsidRDefault="00CD7CAD">
      <w:r>
        <w:continuationSeparator/>
      </w:r>
    </w:p>
  </w:endnote>
  <w:endnote w:type="continuationNotice" w:id="1">
    <w:p w14:paraId="5592EC2E" w14:textId="77777777" w:rsidR="00CD7CAD" w:rsidRDefault="00CD7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7392" w14:textId="77777777" w:rsidR="001E46B9" w:rsidRDefault="001E4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38BE" w14:textId="77777777" w:rsidR="003D5B6A" w:rsidRPr="003D5B6A" w:rsidRDefault="003D5B6A" w:rsidP="003D5B6A">
    <w:pPr>
      <w:pStyle w:val="Footer"/>
      <w:jc w:val="center"/>
      <w:rPr>
        <w:rFonts w:ascii="Arial" w:hAnsi="Arial" w:cs="Arial"/>
        <w:sz w:val="24"/>
        <w:szCs w:val="24"/>
      </w:rPr>
    </w:pPr>
    <w:r>
      <w:rPr>
        <w:rFonts w:ascii="Arial" w:hAnsi="Arial" w:cs="Arial"/>
        <w:sz w:val="24"/>
        <w:szCs w:val="24"/>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51B8" w14:textId="77777777" w:rsidR="001E46B9" w:rsidRDefault="001E4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CB21" w14:textId="77777777" w:rsidR="00CD7CAD" w:rsidRDefault="00CD7CAD">
      <w:r>
        <w:separator/>
      </w:r>
    </w:p>
  </w:footnote>
  <w:footnote w:type="continuationSeparator" w:id="0">
    <w:p w14:paraId="6AFA0DC0" w14:textId="77777777" w:rsidR="00CD7CAD" w:rsidRDefault="00CD7CAD">
      <w:r>
        <w:continuationSeparator/>
      </w:r>
    </w:p>
  </w:footnote>
  <w:footnote w:type="continuationNotice" w:id="1">
    <w:p w14:paraId="75A69522" w14:textId="77777777" w:rsidR="00CD7CAD" w:rsidRDefault="00CD7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17B2" w14:textId="77777777" w:rsidR="001E46B9" w:rsidRDefault="001E4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22" w14:textId="4357D421" w:rsidR="00B878BD" w:rsidRPr="0075571C" w:rsidRDefault="00D16DC5" w:rsidP="00B878BD">
    <w:pPr>
      <w:widowControl w:val="0"/>
      <w:rPr>
        <w:rFonts w:ascii="Arial" w:hAnsi="Arial" w:cs="Arial"/>
        <w:szCs w:val="24"/>
      </w:rPr>
    </w:pPr>
    <w:r w:rsidRPr="00BA6FA5">
      <w:rPr>
        <w:rFonts w:ascii="Arial" w:hAnsi="Arial" w:cs="Arial"/>
        <w:szCs w:val="24"/>
        <w:highlight w:val="yellow"/>
      </w:rPr>
      <w:t>NGRI-</w:t>
    </w:r>
    <w:r w:rsidR="00F82CB8">
      <w:rPr>
        <w:rFonts w:ascii="Arial" w:hAnsi="Arial" w:cs="Arial"/>
        <w:szCs w:val="24"/>
      </w:rPr>
      <w:t>xxx</w:t>
    </w:r>
  </w:p>
  <w:p w14:paraId="299D2D92" w14:textId="113E365F" w:rsidR="00B878BD" w:rsidRDefault="00B878BD" w:rsidP="00B878BD">
    <w:pPr>
      <w:widowControl w:val="0"/>
      <w:rPr>
        <w:rFonts w:ascii="Arial" w:hAnsi="Arial" w:cs="Arial"/>
        <w:szCs w:val="24"/>
      </w:rPr>
    </w:pPr>
    <w:r w:rsidRPr="0075571C">
      <w:rPr>
        <w:rFonts w:ascii="Arial" w:eastAsia="Calibri" w:hAnsi="Arial" w:cs="Arial"/>
        <w:szCs w:val="24"/>
      </w:rPr>
      <w:t xml:space="preserve">SUBJECT:  Recommendation for </w:t>
    </w:r>
    <w:sdt>
      <w:sdtPr>
        <w:rPr>
          <w:rFonts w:ascii="Arial" w:eastAsia="Calibri" w:hAnsi="Arial" w:cs="Arial"/>
          <w:szCs w:val="24"/>
        </w:rPr>
        <w:alias w:val="Choose type of action"/>
        <w:tag w:val="Choose type of action"/>
        <w:id w:val="958454314"/>
        <w:placeholder>
          <w:docPart w:val="6C79BF9B971540D2BB5F05C94F4B178C"/>
        </w:placeholder>
        <w:dropDownList>
          <w:listItem w:value="Choose an item."/>
          <w:listItem w:displayText="Promotion" w:value="Promotion"/>
          <w:listItem w:displayText="DA Promotion" w:value="DA Promotion"/>
        </w:dropDownList>
      </w:sdtPr>
      <w:sdtContent>
        <w:r w:rsidR="008D1ED4">
          <w:rPr>
            <w:rFonts w:ascii="Arial" w:eastAsia="Calibri" w:hAnsi="Arial" w:cs="Arial"/>
            <w:szCs w:val="24"/>
          </w:rPr>
          <w:t>Promotion</w:t>
        </w:r>
      </w:sdtContent>
    </w:sdt>
    <w:r>
      <w:rPr>
        <w:rFonts w:ascii="Arial" w:eastAsia="Calibri" w:hAnsi="Arial" w:cs="Arial"/>
        <w:szCs w:val="24"/>
      </w:rPr>
      <w:t xml:space="preserve"> </w:t>
    </w:r>
    <w:r w:rsidRPr="0075571C">
      <w:rPr>
        <w:rFonts w:ascii="Arial" w:eastAsia="Calibri" w:hAnsi="Arial" w:cs="Arial"/>
        <w:szCs w:val="24"/>
      </w:rPr>
      <w:t xml:space="preserve">of </w:t>
    </w:r>
    <w:sdt>
      <w:sdtPr>
        <w:rPr>
          <w:rFonts w:ascii="Arial" w:eastAsia="Calibri" w:hAnsi="Arial" w:cs="Arial"/>
          <w:szCs w:val="24"/>
          <w:highlight w:val="yellow"/>
        </w:rPr>
        <w:alias w:val="select option"/>
        <w:tag w:val="select option"/>
        <w:id w:val="-349098132"/>
        <w:placeholder>
          <w:docPart w:val="6C79BF9B971540D2BB5F05C94F4B178C"/>
        </w:placeholder>
        <w:dropDownList>
          <w:listItem w:value="Choose an item."/>
          <w:listItem w:displayText="Commissioned" w:value="Commissioned"/>
          <w:listItem w:displayText="Warrant" w:value="Warrant"/>
        </w:dropDownList>
      </w:sdtPr>
      <w:sdtContent>
        <w:r w:rsidR="004B6510" w:rsidRPr="00BB56D0">
          <w:rPr>
            <w:rFonts w:ascii="Arial" w:eastAsia="Calibri" w:hAnsi="Arial" w:cs="Arial"/>
            <w:szCs w:val="24"/>
            <w:highlight w:val="yellow"/>
          </w:rPr>
          <w:t>Commissioned</w:t>
        </w:r>
      </w:sdtContent>
    </w:sdt>
    <w:r w:rsidR="00D17B9D">
      <w:rPr>
        <w:rFonts w:ascii="Arial" w:eastAsia="Calibri" w:hAnsi="Arial" w:cs="Arial"/>
        <w:szCs w:val="24"/>
      </w:rPr>
      <w:t xml:space="preserve"> </w:t>
    </w:r>
    <w:r w:rsidRPr="0075571C">
      <w:rPr>
        <w:rFonts w:ascii="Arial" w:hAnsi="Arial" w:cs="Arial"/>
        <w:szCs w:val="24"/>
      </w:rPr>
      <w:t>Officer</w:t>
    </w:r>
  </w:p>
  <w:p w14:paraId="0DE9FCE1" w14:textId="77777777" w:rsidR="00E013C4" w:rsidRDefault="00E013C4" w:rsidP="00E013C4">
    <w:pPr>
      <w:widowControl w:val="0"/>
      <w:rPr>
        <w:rFonts w:ascii="Arial" w:hAnsi="Arial" w:cs="Arial"/>
        <w:szCs w:val="24"/>
      </w:rPr>
    </w:pPr>
  </w:p>
  <w:p w14:paraId="6496F81C" w14:textId="77777777" w:rsidR="00E013C4" w:rsidRDefault="00E013C4" w:rsidP="00E013C4">
    <w:pPr>
      <w:widowControl w:val="0"/>
      <w:rPr>
        <w:rFonts w:ascii="Arial" w:hAnsi="Arial"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5C06" w14:textId="77777777" w:rsidR="009E2A43" w:rsidRPr="00E93A47" w:rsidRDefault="00E93A47" w:rsidP="00E93A47">
    <w:pPr>
      <w:pStyle w:val="Header"/>
      <w:spacing w:after="20"/>
      <w:jc w:val="center"/>
      <w:rPr>
        <w:rFonts w:ascii="Arial" w:hAnsi="Arial" w:cs="Arial"/>
        <w:b/>
        <w:color w:val="003399"/>
        <w:sz w:val="20"/>
      </w:rPr>
    </w:pPr>
    <w:r>
      <w:rPr>
        <w:rFonts w:ascii="Arial" w:hAnsi="Arial" w:cs="Arial"/>
        <w:b/>
        <w:noProof/>
        <w:color w:val="003399"/>
        <w:sz w:val="16"/>
        <w:szCs w:val="16"/>
      </w:rPr>
      <mc:AlternateContent>
        <mc:Choice Requires="wps">
          <w:drawing>
            <wp:anchor distT="0" distB="0" distL="114300" distR="114300" simplePos="0" relativeHeight="251658241" behindDoc="0" locked="0" layoutInCell="1" allowOverlap="1" wp14:anchorId="6B20E8A4" wp14:editId="6889C034">
              <wp:simplePos x="0" y="0"/>
              <wp:positionH relativeFrom="column">
                <wp:posOffset>590550</wp:posOffset>
              </wp:positionH>
              <wp:positionV relativeFrom="paragraph">
                <wp:posOffset>-173356</wp:posOffset>
              </wp:positionV>
              <wp:extent cx="5067300" cy="8858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DE5C7" w14:textId="77777777" w:rsidR="00E93A47" w:rsidRDefault="00E93A47" w:rsidP="00E93A47">
                          <w:pPr>
                            <w:pStyle w:val="Header"/>
                            <w:spacing w:after="20"/>
                            <w:jc w:val="center"/>
                            <w:rPr>
                              <w:rFonts w:ascii="Arial" w:hAnsi="Arial" w:cs="Arial"/>
                              <w:b/>
                              <w:color w:val="003399"/>
                              <w:sz w:val="20"/>
                            </w:rPr>
                          </w:pPr>
                          <w:r>
                            <w:rPr>
                              <w:rFonts w:ascii="Arial" w:hAnsi="Arial" w:cs="Arial"/>
                              <w:b/>
                              <w:color w:val="003399"/>
                              <w:sz w:val="20"/>
                            </w:rPr>
                            <w:t>RHODE ISLAND ARMY NATIONAL GUARD</w:t>
                          </w:r>
                        </w:p>
                        <w:p w14:paraId="0964ED65" w14:textId="77777777" w:rsidR="00E93A47" w:rsidRPr="001E46B9" w:rsidRDefault="00E93A47" w:rsidP="00E93A47">
                          <w:pPr>
                            <w:pStyle w:val="Header"/>
                            <w:spacing w:after="20"/>
                            <w:jc w:val="center"/>
                            <w:rPr>
                              <w:rFonts w:ascii="Arial" w:hAnsi="Arial" w:cs="Arial"/>
                              <w:b/>
                              <w:color w:val="003399"/>
                              <w:sz w:val="16"/>
                              <w:szCs w:val="16"/>
                            </w:rPr>
                          </w:pPr>
                          <w:r w:rsidRPr="001E46B9">
                            <w:rPr>
                              <w:rFonts w:ascii="Arial" w:hAnsi="Arial" w:cs="Arial"/>
                              <w:b/>
                              <w:color w:val="003399"/>
                              <w:sz w:val="16"/>
                              <w:szCs w:val="16"/>
                            </w:rPr>
                            <w:t>JOINT FORCE HEADQUARTERS</w:t>
                          </w:r>
                        </w:p>
                        <w:p w14:paraId="7FF3F6F5" w14:textId="77777777" w:rsidR="00E93A47" w:rsidRPr="001E46B9" w:rsidRDefault="00E93A47" w:rsidP="00E93A47">
                          <w:pPr>
                            <w:pStyle w:val="Header"/>
                            <w:spacing w:after="20"/>
                            <w:jc w:val="center"/>
                            <w:rPr>
                              <w:rFonts w:ascii="Arial" w:hAnsi="Arial" w:cs="Arial"/>
                              <w:b/>
                              <w:color w:val="003399"/>
                              <w:sz w:val="16"/>
                              <w:szCs w:val="16"/>
                            </w:rPr>
                          </w:pPr>
                          <w:r w:rsidRPr="001E46B9">
                            <w:rPr>
                              <w:rFonts w:ascii="Arial" w:hAnsi="Arial" w:cs="Arial"/>
                              <w:b/>
                              <w:color w:val="003399"/>
                              <w:sz w:val="16"/>
                              <w:szCs w:val="16"/>
                            </w:rPr>
                            <w:t>HEADQUARTERS, HEADQUARTERS DETACHMENT</w:t>
                          </w:r>
                        </w:p>
                        <w:p w14:paraId="4D5608D8" w14:textId="77777777" w:rsidR="00E93A47" w:rsidRPr="001E46B9" w:rsidRDefault="00E93A47" w:rsidP="00E93A47">
                          <w:pPr>
                            <w:pStyle w:val="Header"/>
                            <w:spacing w:after="20"/>
                            <w:jc w:val="center"/>
                            <w:rPr>
                              <w:rFonts w:ascii="Arial" w:hAnsi="Arial" w:cs="Arial"/>
                              <w:b/>
                              <w:color w:val="003399"/>
                              <w:sz w:val="16"/>
                              <w:szCs w:val="16"/>
                            </w:rPr>
                          </w:pPr>
                          <w:r w:rsidRPr="001E46B9">
                            <w:rPr>
                              <w:rFonts w:ascii="Arial" w:hAnsi="Arial" w:cs="Arial"/>
                              <w:b/>
                              <w:color w:val="003399"/>
                              <w:sz w:val="16"/>
                              <w:szCs w:val="16"/>
                            </w:rPr>
                            <w:t>CAMP FOGARTY, BLDG #330</w:t>
                          </w:r>
                        </w:p>
                        <w:p w14:paraId="789E1969" w14:textId="77777777" w:rsidR="00E93A47" w:rsidRPr="001E46B9" w:rsidRDefault="00E93A47" w:rsidP="00E93A47">
                          <w:pPr>
                            <w:pStyle w:val="Header"/>
                            <w:spacing w:after="20"/>
                            <w:jc w:val="center"/>
                            <w:rPr>
                              <w:rFonts w:ascii="Arial" w:hAnsi="Arial" w:cs="Arial"/>
                              <w:b/>
                              <w:color w:val="003399"/>
                              <w:sz w:val="16"/>
                              <w:szCs w:val="16"/>
                            </w:rPr>
                          </w:pPr>
                          <w:r w:rsidRPr="001E46B9">
                            <w:rPr>
                              <w:rFonts w:ascii="Arial" w:hAnsi="Arial" w:cs="Arial"/>
                              <w:b/>
                              <w:color w:val="003399"/>
                              <w:sz w:val="16"/>
                              <w:szCs w:val="16"/>
                            </w:rPr>
                            <w:t xml:space="preserve"> 2841 SOUTH COUNTY TRAIL</w:t>
                          </w:r>
                        </w:p>
                        <w:p w14:paraId="6441D444" w14:textId="77777777" w:rsidR="00E93A47" w:rsidRDefault="00E93A47" w:rsidP="00E93A47">
                          <w:pPr>
                            <w:pStyle w:val="Header"/>
                            <w:spacing w:after="20"/>
                            <w:jc w:val="center"/>
                            <w:rPr>
                              <w:rFonts w:ascii="Arial" w:hAnsi="Arial" w:cs="Arial"/>
                              <w:b/>
                              <w:color w:val="003399"/>
                              <w:sz w:val="16"/>
                              <w:szCs w:val="16"/>
                            </w:rPr>
                          </w:pPr>
                          <w:r w:rsidRPr="001E46B9">
                            <w:rPr>
                              <w:rFonts w:ascii="Arial" w:hAnsi="Arial" w:cs="Arial"/>
                              <w:b/>
                              <w:color w:val="003399"/>
                              <w:sz w:val="16"/>
                              <w:szCs w:val="16"/>
                            </w:rPr>
                            <w:t>EAST GREENWICH, RHODE ISLAND 02818-1728</w:t>
                          </w:r>
                        </w:p>
                        <w:p w14:paraId="4C79301C" w14:textId="77777777" w:rsidR="00E93A47" w:rsidRPr="008A3B18" w:rsidRDefault="00E93A47" w:rsidP="00E93A47">
                          <w:pPr>
                            <w:pStyle w:val="Header"/>
                            <w:spacing w:after="20"/>
                            <w:jc w:val="center"/>
                            <w:rPr>
                              <w:rFonts w:ascii="Arial" w:hAnsi="Arial" w:cs="Arial"/>
                              <w:b/>
                              <w:color w:val="00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0E8A4" id="_x0000_t202" coordsize="21600,21600" o:spt="202" path="m,l,21600r21600,l21600,xe">
              <v:stroke joinstyle="miter"/>
              <v:path gradientshapeok="t" o:connecttype="rect"/>
            </v:shapetype>
            <v:shape id="Text Box 1" o:spid="_x0000_s1026" type="#_x0000_t202" style="position:absolute;left:0;text-align:left;margin-left:46.5pt;margin-top:-13.65pt;width:399pt;height:6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sQ8wEAAMoDAAAOAAAAZHJzL2Uyb0RvYy54bWysU8GO0zAQvSPxD5bvNGlpd0vUdLV0VYS0&#10;LEgLH+A4TmLheMzYbbJ8PWOn2y1wQ+RgeTz2m3lvXjY3Y2/YUaHXYEs+n+WcKSuh1rYt+bev+zd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" stroked="f">
              <v:textbox>
                <w:txbxContent>
                  <w:p w14:paraId="4AFDE5C7" w14:textId="77777777" w:rsidR="00E93A47" w:rsidRDefault="00E93A47" w:rsidP="00E93A47">
                    <w:pPr>
                      <w:pStyle w:val="Header"/>
                      <w:spacing w:after="20"/>
                      <w:jc w:val="center"/>
                      <w:rPr>
                        <w:rFonts w:ascii="Arial" w:hAnsi="Arial" w:cs="Arial"/>
                        <w:b/>
                        <w:color w:val="003399"/>
                        <w:sz w:val="20"/>
                      </w:rPr>
                    </w:pPr>
                    <w:r>
                      <w:rPr>
                        <w:rFonts w:ascii="Arial" w:hAnsi="Arial" w:cs="Arial"/>
                        <w:b/>
                        <w:color w:val="003399"/>
                        <w:sz w:val="20"/>
                      </w:rPr>
                      <w:t>RHODE ISLAND ARMY NATIONAL GUARD</w:t>
                    </w:r>
                  </w:p>
                  <w:p w14:paraId="0964ED65" w14:textId="77777777" w:rsidR="00E93A47" w:rsidRPr="001E46B9" w:rsidRDefault="00E93A47" w:rsidP="00E93A47">
                    <w:pPr>
                      <w:pStyle w:val="Header"/>
                      <w:spacing w:after="20"/>
                      <w:jc w:val="center"/>
                      <w:rPr>
                        <w:rFonts w:ascii="Arial" w:hAnsi="Arial" w:cs="Arial"/>
                        <w:b/>
                        <w:color w:val="003399"/>
                        <w:sz w:val="16"/>
                        <w:szCs w:val="16"/>
                      </w:rPr>
                    </w:pPr>
                    <w:r w:rsidRPr="001E46B9">
                      <w:rPr>
                        <w:rFonts w:ascii="Arial" w:hAnsi="Arial" w:cs="Arial"/>
                        <w:b/>
                        <w:color w:val="003399"/>
                        <w:sz w:val="16"/>
                        <w:szCs w:val="16"/>
                      </w:rPr>
                      <w:t>JOINT FORCE HEADQUARTERS</w:t>
                    </w:r>
                  </w:p>
                  <w:p w14:paraId="7FF3F6F5" w14:textId="77777777" w:rsidR="00E93A47" w:rsidRPr="001E46B9" w:rsidRDefault="00E93A47" w:rsidP="00E93A47">
                    <w:pPr>
                      <w:pStyle w:val="Header"/>
                      <w:spacing w:after="20"/>
                      <w:jc w:val="center"/>
                      <w:rPr>
                        <w:rFonts w:ascii="Arial" w:hAnsi="Arial" w:cs="Arial"/>
                        <w:b/>
                        <w:color w:val="003399"/>
                        <w:sz w:val="16"/>
                        <w:szCs w:val="16"/>
                      </w:rPr>
                    </w:pPr>
                    <w:r w:rsidRPr="001E46B9">
                      <w:rPr>
                        <w:rFonts w:ascii="Arial" w:hAnsi="Arial" w:cs="Arial"/>
                        <w:b/>
                        <w:color w:val="003399"/>
                        <w:sz w:val="16"/>
                        <w:szCs w:val="16"/>
                      </w:rPr>
                      <w:t>HEADQUARTERS, HEADQUARTERS DETACHMENT</w:t>
                    </w:r>
                  </w:p>
                  <w:p w14:paraId="4D5608D8" w14:textId="77777777" w:rsidR="00E93A47" w:rsidRPr="001E46B9" w:rsidRDefault="00E93A47" w:rsidP="00E93A47">
                    <w:pPr>
                      <w:pStyle w:val="Header"/>
                      <w:spacing w:after="20"/>
                      <w:jc w:val="center"/>
                      <w:rPr>
                        <w:rFonts w:ascii="Arial" w:hAnsi="Arial" w:cs="Arial"/>
                        <w:b/>
                        <w:color w:val="003399"/>
                        <w:sz w:val="16"/>
                        <w:szCs w:val="16"/>
                      </w:rPr>
                    </w:pPr>
                    <w:r w:rsidRPr="001E46B9">
                      <w:rPr>
                        <w:rFonts w:ascii="Arial" w:hAnsi="Arial" w:cs="Arial"/>
                        <w:b/>
                        <w:color w:val="003399"/>
                        <w:sz w:val="16"/>
                        <w:szCs w:val="16"/>
                      </w:rPr>
                      <w:t>CAMP FOGARTY, BLDG #330</w:t>
                    </w:r>
                  </w:p>
                  <w:p w14:paraId="789E1969" w14:textId="77777777" w:rsidR="00E93A47" w:rsidRPr="001E46B9" w:rsidRDefault="00E93A47" w:rsidP="00E93A47">
                    <w:pPr>
                      <w:pStyle w:val="Header"/>
                      <w:spacing w:after="20"/>
                      <w:jc w:val="center"/>
                      <w:rPr>
                        <w:rFonts w:ascii="Arial" w:hAnsi="Arial" w:cs="Arial"/>
                        <w:b/>
                        <w:color w:val="003399"/>
                        <w:sz w:val="16"/>
                        <w:szCs w:val="16"/>
                      </w:rPr>
                    </w:pPr>
                    <w:r w:rsidRPr="001E46B9">
                      <w:rPr>
                        <w:rFonts w:ascii="Arial" w:hAnsi="Arial" w:cs="Arial"/>
                        <w:b/>
                        <w:color w:val="003399"/>
                        <w:sz w:val="16"/>
                        <w:szCs w:val="16"/>
                      </w:rPr>
                      <w:t xml:space="preserve"> 2841 SOUTH COUNTY TRAIL</w:t>
                    </w:r>
                  </w:p>
                  <w:p w14:paraId="6441D444" w14:textId="77777777" w:rsidR="00E93A47" w:rsidRDefault="00E93A47" w:rsidP="00E93A47">
                    <w:pPr>
                      <w:pStyle w:val="Header"/>
                      <w:spacing w:after="20"/>
                      <w:jc w:val="center"/>
                      <w:rPr>
                        <w:rFonts w:ascii="Arial" w:hAnsi="Arial" w:cs="Arial"/>
                        <w:b/>
                        <w:color w:val="003399"/>
                        <w:sz w:val="16"/>
                        <w:szCs w:val="16"/>
                      </w:rPr>
                    </w:pPr>
                    <w:r w:rsidRPr="001E46B9">
                      <w:rPr>
                        <w:rFonts w:ascii="Arial" w:hAnsi="Arial" w:cs="Arial"/>
                        <w:b/>
                        <w:color w:val="003399"/>
                        <w:sz w:val="16"/>
                        <w:szCs w:val="16"/>
                      </w:rPr>
                      <w:t>EAST GREENWICH, RHODE ISLAND 02818-1728</w:t>
                    </w:r>
                  </w:p>
                  <w:p w14:paraId="4C79301C" w14:textId="77777777" w:rsidR="00E93A47" w:rsidRPr="008A3B18" w:rsidRDefault="00E93A47" w:rsidP="00E93A47">
                    <w:pPr>
                      <w:pStyle w:val="Header"/>
                      <w:spacing w:after="20"/>
                      <w:jc w:val="center"/>
                      <w:rPr>
                        <w:rFonts w:ascii="Arial" w:hAnsi="Arial" w:cs="Arial"/>
                        <w:b/>
                        <w:color w:val="003399"/>
                        <w:sz w:val="16"/>
                        <w:szCs w:val="16"/>
                      </w:rPr>
                    </w:pPr>
                  </w:p>
                </w:txbxContent>
              </v:textbox>
            </v:shape>
          </w:pict>
        </mc:Fallback>
      </mc:AlternateContent>
    </w:r>
    <w:r w:rsidR="008D3064">
      <w:rPr>
        <w:noProof/>
      </w:rPr>
      <w:drawing>
        <wp:anchor distT="0" distB="0" distL="114300" distR="114300" simplePos="0" relativeHeight="251658240" behindDoc="1" locked="1" layoutInCell="1" allowOverlap="1" wp14:anchorId="079F8900" wp14:editId="0E576D04">
          <wp:simplePos x="0" y="0"/>
          <wp:positionH relativeFrom="page">
            <wp:posOffset>552450</wp:posOffset>
          </wp:positionH>
          <wp:positionV relativeFrom="topMargin">
            <wp:align>bottom</wp:align>
          </wp:positionV>
          <wp:extent cx="914400" cy="914400"/>
          <wp:effectExtent l="0" t="0" r="0" b="0"/>
          <wp:wrapThrough wrapText="bothSides">
            <wp:wrapPolygon edited="0">
              <wp:start x="0" y="0"/>
              <wp:lineTo x="0" y="21150"/>
              <wp:lineTo x="21150" y="21150"/>
              <wp:lineTo x="21150" y="0"/>
              <wp:lineTo x="0" y="0"/>
            </wp:wrapPolygon>
          </wp:wrapThrough>
          <wp:docPr id="17" name="Picture 17"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0D057A">
      <w:t xml:space="preserve">               </w:t>
    </w:r>
    <w:r w:rsidR="00A36D66">
      <w:t xml:space="preserve">  </w:t>
    </w:r>
    <w:r>
      <w:t xml:space="preserve">           </w:t>
    </w:r>
  </w:p>
  <w:p w14:paraId="3DD859CD" w14:textId="77777777" w:rsidR="00F6476F" w:rsidRPr="00DE54E2" w:rsidRDefault="00F6476F" w:rsidP="009E2A43">
    <w:pPr>
      <w:pStyle w:val="LHDA"/>
      <w:jc w:val="left"/>
    </w:pPr>
  </w:p>
  <w:p w14:paraId="2FF9DE9F" w14:textId="77777777" w:rsidR="00FF4D86" w:rsidRPr="00DE54E2" w:rsidRDefault="00FF4D86" w:rsidP="000D057A">
    <w:pPr>
      <w:pStyle w:val="LHDA"/>
      <w:jc w:val="left"/>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601"/>
    <w:multiLevelType w:val="hybridMultilevel"/>
    <w:tmpl w:val="0A629954"/>
    <w:lvl w:ilvl="0" w:tplc="28A6BCB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611790E"/>
    <w:multiLevelType w:val="hybridMultilevel"/>
    <w:tmpl w:val="1A14DD74"/>
    <w:lvl w:ilvl="0" w:tplc="E646C0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6575B"/>
    <w:multiLevelType w:val="hybridMultilevel"/>
    <w:tmpl w:val="E4261A7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2027B"/>
    <w:multiLevelType w:val="hybridMultilevel"/>
    <w:tmpl w:val="0C9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C08E9"/>
    <w:multiLevelType w:val="hybridMultilevel"/>
    <w:tmpl w:val="104EEB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00BF8"/>
    <w:multiLevelType w:val="hybridMultilevel"/>
    <w:tmpl w:val="1FC07F30"/>
    <w:lvl w:ilvl="0" w:tplc="38DCDE92">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38E03665"/>
    <w:multiLevelType w:val="hybridMultilevel"/>
    <w:tmpl w:val="94CE44C4"/>
    <w:lvl w:ilvl="0" w:tplc="E8466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94082E"/>
    <w:multiLevelType w:val="hybridMultilevel"/>
    <w:tmpl w:val="48160318"/>
    <w:lvl w:ilvl="0" w:tplc="27344FC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423F1C86"/>
    <w:multiLevelType w:val="hybridMultilevel"/>
    <w:tmpl w:val="C006251E"/>
    <w:lvl w:ilvl="0" w:tplc="09EABC2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467A6DA0"/>
    <w:multiLevelType w:val="hybridMultilevel"/>
    <w:tmpl w:val="3B801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108FC"/>
    <w:multiLevelType w:val="hybridMultilevel"/>
    <w:tmpl w:val="ABF69AFC"/>
    <w:lvl w:ilvl="0" w:tplc="D47E61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2D58B0"/>
    <w:multiLevelType w:val="hybridMultilevel"/>
    <w:tmpl w:val="9F84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C90DFA"/>
    <w:multiLevelType w:val="hybridMultilevel"/>
    <w:tmpl w:val="3E6A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82427"/>
    <w:multiLevelType w:val="hybridMultilevel"/>
    <w:tmpl w:val="A5288FCE"/>
    <w:lvl w:ilvl="0" w:tplc="2122592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76B84D18"/>
    <w:multiLevelType w:val="hybridMultilevel"/>
    <w:tmpl w:val="FEB4F25A"/>
    <w:lvl w:ilvl="0" w:tplc="0A1C476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745137">
    <w:abstractNumId w:val="14"/>
  </w:num>
  <w:num w:numId="2" w16cid:durableId="1729457382">
    <w:abstractNumId w:val="11"/>
  </w:num>
  <w:num w:numId="3" w16cid:durableId="2068605484">
    <w:abstractNumId w:val="12"/>
  </w:num>
  <w:num w:numId="4" w16cid:durableId="1991211201">
    <w:abstractNumId w:val="2"/>
  </w:num>
  <w:num w:numId="5" w16cid:durableId="910192999">
    <w:abstractNumId w:val="4"/>
  </w:num>
  <w:num w:numId="6" w16cid:durableId="1657293965">
    <w:abstractNumId w:val="9"/>
  </w:num>
  <w:num w:numId="7" w16cid:durableId="589388167">
    <w:abstractNumId w:val="10"/>
  </w:num>
  <w:num w:numId="8" w16cid:durableId="737283075">
    <w:abstractNumId w:val="1"/>
  </w:num>
  <w:num w:numId="9" w16cid:durableId="744769164">
    <w:abstractNumId w:val="6"/>
  </w:num>
  <w:num w:numId="10" w16cid:durableId="719741588">
    <w:abstractNumId w:val="3"/>
  </w:num>
  <w:num w:numId="11" w16cid:durableId="782110311">
    <w:abstractNumId w:val="8"/>
  </w:num>
  <w:num w:numId="12" w16cid:durableId="233901779">
    <w:abstractNumId w:val="5"/>
  </w:num>
  <w:num w:numId="13" w16cid:durableId="270630533">
    <w:abstractNumId w:val="7"/>
  </w:num>
  <w:num w:numId="14" w16cid:durableId="1147816818">
    <w:abstractNumId w:val="13"/>
  </w:num>
  <w:num w:numId="15" w16cid:durableId="1647320686">
    <w:abstractNumId w:val="0"/>
  </w:num>
  <w:num w:numId="16" w16cid:durableId="175114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d, Rebecca J CPT USARMY NG RIANG (USA)">
    <w15:presenceInfo w15:providerId="AD" w15:userId="S::rebecca.j.gard.mil@army.mil::130d2882-ea12-4a41-82db-2cc95f2d6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74"/>
    <w:rsid w:val="00006241"/>
    <w:rsid w:val="00006737"/>
    <w:rsid w:val="0001023E"/>
    <w:rsid w:val="00013FEA"/>
    <w:rsid w:val="00015A6B"/>
    <w:rsid w:val="000254D9"/>
    <w:rsid w:val="00034EA9"/>
    <w:rsid w:val="00051721"/>
    <w:rsid w:val="00056054"/>
    <w:rsid w:val="00071520"/>
    <w:rsid w:val="00071E09"/>
    <w:rsid w:val="000926B9"/>
    <w:rsid w:val="000A0202"/>
    <w:rsid w:val="000A674F"/>
    <w:rsid w:val="000B1599"/>
    <w:rsid w:val="000B3FFC"/>
    <w:rsid w:val="000B6593"/>
    <w:rsid w:val="000B768B"/>
    <w:rsid w:val="000D057A"/>
    <w:rsid w:val="000D0586"/>
    <w:rsid w:val="000D2388"/>
    <w:rsid w:val="000D5421"/>
    <w:rsid w:val="000D580A"/>
    <w:rsid w:val="000E4696"/>
    <w:rsid w:val="000E7FC2"/>
    <w:rsid w:val="000F6500"/>
    <w:rsid w:val="00103079"/>
    <w:rsid w:val="00103E3B"/>
    <w:rsid w:val="00106C78"/>
    <w:rsid w:val="001104E6"/>
    <w:rsid w:val="001530D8"/>
    <w:rsid w:val="00157F9E"/>
    <w:rsid w:val="001714F3"/>
    <w:rsid w:val="001739F5"/>
    <w:rsid w:val="00175776"/>
    <w:rsid w:val="00184964"/>
    <w:rsid w:val="001B009E"/>
    <w:rsid w:val="001C03FE"/>
    <w:rsid w:val="001C3826"/>
    <w:rsid w:val="001C77EB"/>
    <w:rsid w:val="001D0569"/>
    <w:rsid w:val="001D246A"/>
    <w:rsid w:val="001D7947"/>
    <w:rsid w:val="001E36CB"/>
    <w:rsid w:val="001E4027"/>
    <w:rsid w:val="001E46B9"/>
    <w:rsid w:val="001E49B0"/>
    <w:rsid w:val="001E7EDB"/>
    <w:rsid w:val="001F1831"/>
    <w:rsid w:val="001F1A9E"/>
    <w:rsid w:val="002138E0"/>
    <w:rsid w:val="002148E8"/>
    <w:rsid w:val="00227A95"/>
    <w:rsid w:val="00242BED"/>
    <w:rsid w:val="0024323C"/>
    <w:rsid w:val="00246624"/>
    <w:rsid w:val="00251B9A"/>
    <w:rsid w:val="00264B0F"/>
    <w:rsid w:val="002724F0"/>
    <w:rsid w:val="00274F03"/>
    <w:rsid w:val="00275D63"/>
    <w:rsid w:val="0028129A"/>
    <w:rsid w:val="00281AE9"/>
    <w:rsid w:val="00285D16"/>
    <w:rsid w:val="00293679"/>
    <w:rsid w:val="00293D01"/>
    <w:rsid w:val="00293DB2"/>
    <w:rsid w:val="00297A62"/>
    <w:rsid w:val="002A2701"/>
    <w:rsid w:val="002A794D"/>
    <w:rsid w:val="002B0647"/>
    <w:rsid w:val="002B4E79"/>
    <w:rsid w:val="002B50DE"/>
    <w:rsid w:val="002C3520"/>
    <w:rsid w:val="002D11E2"/>
    <w:rsid w:val="002D3A5D"/>
    <w:rsid w:val="002E30B2"/>
    <w:rsid w:val="002E30BA"/>
    <w:rsid w:val="002E310A"/>
    <w:rsid w:val="002E3195"/>
    <w:rsid w:val="00314CE2"/>
    <w:rsid w:val="00315210"/>
    <w:rsid w:val="003160C5"/>
    <w:rsid w:val="003201D6"/>
    <w:rsid w:val="00321E30"/>
    <w:rsid w:val="003222AC"/>
    <w:rsid w:val="003226B4"/>
    <w:rsid w:val="00322C46"/>
    <w:rsid w:val="00323200"/>
    <w:rsid w:val="003242C7"/>
    <w:rsid w:val="003349DE"/>
    <w:rsid w:val="00347875"/>
    <w:rsid w:val="0035377A"/>
    <w:rsid w:val="003600FB"/>
    <w:rsid w:val="003605AB"/>
    <w:rsid w:val="00363567"/>
    <w:rsid w:val="003652FD"/>
    <w:rsid w:val="00376520"/>
    <w:rsid w:val="0037726A"/>
    <w:rsid w:val="00377A32"/>
    <w:rsid w:val="00391FD9"/>
    <w:rsid w:val="00392A1F"/>
    <w:rsid w:val="003977E3"/>
    <w:rsid w:val="003A4C34"/>
    <w:rsid w:val="003B091C"/>
    <w:rsid w:val="003B0AAB"/>
    <w:rsid w:val="003B0FBC"/>
    <w:rsid w:val="003B3CB1"/>
    <w:rsid w:val="003B4218"/>
    <w:rsid w:val="003C0B5D"/>
    <w:rsid w:val="003C142C"/>
    <w:rsid w:val="003C1B2F"/>
    <w:rsid w:val="003D5B6A"/>
    <w:rsid w:val="003D7351"/>
    <w:rsid w:val="003F5712"/>
    <w:rsid w:val="00405AC4"/>
    <w:rsid w:val="004204A1"/>
    <w:rsid w:val="0043504A"/>
    <w:rsid w:val="0045323F"/>
    <w:rsid w:val="00463ADD"/>
    <w:rsid w:val="00465769"/>
    <w:rsid w:val="00471293"/>
    <w:rsid w:val="004841BD"/>
    <w:rsid w:val="00486C35"/>
    <w:rsid w:val="0048711C"/>
    <w:rsid w:val="00487A60"/>
    <w:rsid w:val="004A1B9E"/>
    <w:rsid w:val="004A6620"/>
    <w:rsid w:val="004A66F6"/>
    <w:rsid w:val="004B6510"/>
    <w:rsid w:val="004C73D2"/>
    <w:rsid w:val="004D70CF"/>
    <w:rsid w:val="004E1C94"/>
    <w:rsid w:val="004E6036"/>
    <w:rsid w:val="004E6BCC"/>
    <w:rsid w:val="004F04D9"/>
    <w:rsid w:val="004F0578"/>
    <w:rsid w:val="004F4B8B"/>
    <w:rsid w:val="004F6C33"/>
    <w:rsid w:val="00501484"/>
    <w:rsid w:val="0050186F"/>
    <w:rsid w:val="00503F68"/>
    <w:rsid w:val="005079D4"/>
    <w:rsid w:val="00513B20"/>
    <w:rsid w:val="005213BC"/>
    <w:rsid w:val="0052149A"/>
    <w:rsid w:val="00531AF8"/>
    <w:rsid w:val="005420CC"/>
    <w:rsid w:val="00543CF2"/>
    <w:rsid w:val="00550529"/>
    <w:rsid w:val="005569BC"/>
    <w:rsid w:val="00560641"/>
    <w:rsid w:val="00567DC0"/>
    <w:rsid w:val="00576C65"/>
    <w:rsid w:val="00580274"/>
    <w:rsid w:val="0059221A"/>
    <w:rsid w:val="00595202"/>
    <w:rsid w:val="005A496C"/>
    <w:rsid w:val="005B70C2"/>
    <w:rsid w:val="005E4ECD"/>
    <w:rsid w:val="005F10BD"/>
    <w:rsid w:val="005F7479"/>
    <w:rsid w:val="006010FA"/>
    <w:rsid w:val="00602550"/>
    <w:rsid w:val="00630BDD"/>
    <w:rsid w:val="0063155C"/>
    <w:rsid w:val="00631996"/>
    <w:rsid w:val="00654DB2"/>
    <w:rsid w:val="00661A39"/>
    <w:rsid w:val="00684955"/>
    <w:rsid w:val="00685117"/>
    <w:rsid w:val="006873BA"/>
    <w:rsid w:val="006926A4"/>
    <w:rsid w:val="006973AB"/>
    <w:rsid w:val="006A42F3"/>
    <w:rsid w:val="006B03D7"/>
    <w:rsid w:val="006B2880"/>
    <w:rsid w:val="006C3616"/>
    <w:rsid w:val="006C5621"/>
    <w:rsid w:val="006C7BFB"/>
    <w:rsid w:val="006E7E9B"/>
    <w:rsid w:val="006F3915"/>
    <w:rsid w:val="006F7FED"/>
    <w:rsid w:val="00701D41"/>
    <w:rsid w:val="00714F85"/>
    <w:rsid w:val="0072323F"/>
    <w:rsid w:val="00734266"/>
    <w:rsid w:val="007366D9"/>
    <w:rsid w:val="00743E10"/>
    <w:rsid w:val="007448DF"/>
    <w:rsid w:val="00745D5E"/>
    <w:rsid w:val="0075571C"/>
    <w:rsid w:val="00760586"/>
    <w:rsid w:val="007655E9"/>
    <w:rsid w:val="00771F2F"/>
    <w:rsid w:val="00773D5D"/>
    <w:rsid w:val="00775CC1"/>
    <w:rsid w:val="00785BD9"/>
    <w:rsid w:val="00787B93"/>
    <w:rsid w:val="00787C4B"/>
    <w:rsid w:val="007901DC"/>
    <w:rsid w:val="00791E08"/>
    <w:rsid w:val="00794223"/>
    <w:rsid w:val="007A3A45"/>
    <w:rsid w:val="007B365B"/>
    <w:rsid w:val="007B7C3B"/>
    <w:rsid w:val="007C2B79"/>
    <w:rsid w:val="007C5831"/>
    <w:rsid w:val="007D68A3"/>
    <w:rsid w:val="007E0AC4"/>
    <w:rsid w:val="007E1536"/>
    <w:rsid w:val="007E1E1E"/>
    <w:rsid w:val="007E35E2"/>
    <w:rsid w:val="007F1752"/>
    <w:rsid w:val="007F2634"/>
    <w:rsid w:val="007F2FC1"/>
    <w:rsid w:val="00803B7C"/>
    <w:rsid w:val="00803F22"/>
    <w:rsid w:val="00805113"/>
    <w:rsid w:val="008059E1"/>
    <w:rsid w:val="00812831"/>
    <w:rsid w:val="00813F04"/>
    <w:rsid w:val="0081764E"/>
    <w:rsid w:val="00837233"/>
    <w:rsid w:val="00840277"/>
    <w:rsid w:val="0084330E"/>
    <w:rsid w:val="008506A1"/>
    <w:rsid w:val="00855F53"/>
    <w:rsid w:val="008636C8"/>
    <w:rsid w:val="00870D5C"/>
    <w:rsid w:val="0087542D"/>
    <w:rsid w:val="008848FE"/>
    <w:rsid w:val="00884B1F"/>
    <w:rsid w:val="0089357B"/>
    <w:rsid w:val="008A24BC"/>
    <w:rsid w:val="008A31D4"/>
    <w:rsid w:val="008A7894"/>
    <w:rsid w:val="008B0A0B"/>
    <w:rsid w:val="008B285C"/>
    <w:rsid w:val="008B4F14"/>
    <w:rsid w:val="008C2900"/>
    <w:rsid w:val="008C4601"/>
    <w:rsid w:val="008C4E46"/>
    <w:rsid w:val="008C57BD"/>
    <w:rsid w:val="008D1ED4"/>
    <w:rsid w:val="008D3064"/>
    <w:rsid w:val="008D462C"/>
    <w:rsid w:val="008E7C7C"/>
    <w:rsid w:val="008F3B19"/>
    <w:rsid w:val="008F5967"/>
    <w:rsid w:val="008F6AC7"/>
    <w:rsid w:val="008F7107"/>
    <w:rsid w:val="00901252"/>
    <w:rsid w:val="00913A43"/>
    <w:rsid w:val="00922C24"/>
    <w:rsid w:val="0093038A"/>
    <w:rsid w:val="00936063"/>
    <w:rsid w:val="00936B63"/>
    <w:rsid w:val="0094090B"/>
    <w:rsid w:val="00950C1C"/>
    <w:rsid w:val="00954812"/>
    <w:rsid w:val="00963A45"/>
    <w:rsid w:val="0097495C"/>
    <w:rsid w:val="009814C5"/>
    <w:rsid w:val="00982ADD"/>
    <w:rsid w:val="009902A3"/>
    <w:rsid w:val="0099231A"/>
    <w:rsid w:val="00995F00"/>
    <w:rsid w:val="009A523E"/>
    <w:rsid w:val="009B5215"/>
    <w:rsid w:val="009B6FA6"/>
    <w:rsid w:val="009C00B1"/>
    <w:rsid w:val="009C176E"/>
    <w:rsid w:val="009C2FD9"/>
    <w:rsid w:val="009C347F"/>
    <w:rsid w:val="009C3E9B"/>
    <w:rsid w:val="009C7739"/>
    <w:rsid w:val="009D08B3"/>
    <w:rsid w:val="009E2A43"/>
    <w:rsid w:val="009F043F"/>
    <w:rsid w:val="009F78BA"/>
    <w:rsid w:val="00A24D93"/>
    <w:rsid w:val="00A26530"/>
    <w:rsid w:val="00A27823"/>
    <w:rsid w:val="00A36D66"/>
    <w:rsid w:val="00A406EE"/>
    <w:rsid w:val="00A43E09"/>
    <w:rsid w:val="00A500CA"/>
    <w:rsid w:val="00A51D7C"/>
    <w:rsid w:val="00A53955"/>
    <w:rsid w:val="00A610CB"/>
    <w:rsid w:val="00A63DFF"/>
    <w:rsid w:val="00A65B10"/>
    <w:rsid w:val="00A80EB7"/>
    <w:rsid w:val="00A907F6"/>
    <w:rsid w:val="00A91085"/>
    <w:rsid w:val="00A951EB"/>
    <w:rsid w:val="00AA3080"/>
    <w:rsid w:val="00AA3BE7"/>
    <w:rsid w:val="00AB70EA"/>
    <w:rsid w:val="00AC3FAF"/>
    <w:rsid w:val="00AC78E9"/>
    <w:rsid w:val="00AE1A95"/>
    <w:rsid w:val="00AE3BB1"/>
    <w:rsid w:val="00AE63A2"/>
    <w:rsid w:val="00AF12AD"/>
    <w:rsid w:val="00B02B56"/>
    <w:rsid w:val="00B057E6"/>
    <w:rsid w:val="00B11523"/>
    <w:rsid w:val="00B124CD"/>
    <w:rsid w:val="00B22C4F"/>
    <w:rsid w:val="00B2613A"/>
    <w:rsid w:val="00B273FF"/>
    <w:rsid w:val="00B43A0C"/>
    <w:rsid w:val="00B51A1B"/>
    <w:rsid w:val="00B54E82"/>
    <w:rsid w:val="00B60158"/>
    <w:rsid w:val="00B61495"/>
    <w:rsid w:val="00B63C98"/>
    <w:rsid w:val="00B76380"/>
    <w:rsid w:val="00B83155"/>
    <w:rsid w:val="00B878BD"/>
    <w:rsid w:val="00B90F7D"/>
    <w:rsid w:val="00B92BBA"/>
    <w:rsid w:val="00B93BA8"/>
    <w:rsid w:val="00B95998"/>
    <w:rsid w:val="00B96FF8"/>
    <w:rsid w:val="00BA5163"/>
    <w:rsid w:val="00BA6FA5"/>
    <w:rsid w:val="00BB56D0"/>
    <w:rsid w:val="00BB6B08"/>
    <w:rsid w:val="00BC2253"/>
    <w:rsid w:val="00BC5ABD"/>
    <w:rsid w:val="00BC6AA4"/>
    <w:rsid w:val="00BD2653"/>
    <w:rsid w:val="00BE34F2"/>
    <w:rsid w:val="00C065A5"/>
    <w:rsid w:val="00C14A76"/>
    <w:rsid w:val="00C15E0B"/>
    <w:rsid w:val="00C2217D"/>
    <w:rsid w:val="00C25035"/>
    <w:rsid w:val="00C32A1A"/>
    <w:rsid w:val="00C3498F"/>
    <w:rsid w:val="00C356C4"/>
    <w:rsid w:val="00C42283"/>
    <w:rsid w:val="00C46554"/>
    <w:rsid w:val="00C708CD"/>
    <w:rsid w:val="00C71D4F"/>
    <w:rsid w:val="00C72D4D"/>
    <w:rsid w:val="00C80B40"/>
    <w:rsid w:val="00C8549E"/>
    <w:rsid w:val="00C857D1"/>
    <w:rsid w:val="00C92B20"/>
    <w:rsid w:val="00C941FF"/>
    <w:rsid w:val="00C94395"/>
    <w:rsid w:val="00CA6E09"/>
    <w:rsid w:val="00CA7686"/>
    <w:rsid w:val="00CB2C46"/>
    <w:rsid w:val="00CB7F45"/>
    <w:rsid w:val="00CC1EE4"/>
    <w:rsid w:val="00CD0005"/>
    <w:rsid w:val="00CD3F1E"/>
    <w:rsid w:val="00CD7CAD"/>
    <w:rsid w:val="00CE719D"/>
    <w:rsid w:val="00CF1F8C"/>
    <w:rsid w:val="00CF7B8E"/>
    <w:rsid w:val="00D16B25"/>
    <w:rsid w:val="00D16DC5"/>
    <w:rsid w:val="00D17A17"/>
    <w:rsid w:val="00D17B9D"/>
    <w:rsid w:val="00D22671"/>
    <w:rsid w:val="00D23A78"/>
    <w:rsid w:val="00D37927"/>
    <w:rsid w:val="00D4337F"/>
    <w:rsid w:val="00D5181A"/>
    <w:rsid w:val="00D52CB0"/>
    <w:rsid w:val="00D539D2"/>
    <w:rsid w:val="00D66863"/>
    <w:rsid w:val="00D705B5"/>
    <w:rsid w:val="00D84AC3"/>
    <w:rsid w:val="00D93579"/>
    <w:rsid w:val="00DA3826"/>
    <w:rsid w:val="00DA4789"/>
    <w:rsid w:val="00DA6F01"/>
    <w:rsid w:val="00DB2CA4"/>
    <w:rsid w:val="00DC2E04"/>
    <w:rsid w:val="00DC4C91"/>
    <w:rsid w:val="00DD576D"/>
    <w:rsid w:val="00DE114B"/>
    <w:rsid w:val="00DE3874"/>
    <w:rsid w:val="00DE3D6D"/>
    <w:rsid w:val="00DE54E2"/>
    <w:rsid w:val="00DF349C"/>
    <w:rsid w:val="00E013C4"/>
    <w:rsid w:val="00E026C2"/>
    <w:rsid w:val="00E03244"/>
    <w:rsid w:val="00E03337"/>
    <w:rsid w:val="00E1209A"/>
    <w:rsid w:val="00E15CE1"/>
    <w:rsid w:val="00E17132"/>
    <w:rsid w:val="00E23695"/>
    <w:rsid w:val="00E3165A"/>
    <w:rsid w:val="00E347A4"/>
    <w:rsid w:val="00E35317"/>
    <w:rsid w:val="00E410D7"/>
    <w:rsid w:val="00E41CF0"/>
    <w:rsid w:val="00E51388"/>
    <w:rsid w:val="00E53F17"/>
    <w:rsid w:val="00E543A1"/>
    <w:rsid w:val="00E56C0F"/>
    <w:rsid w:val="00E57FF1"/>
    <w:rsid w:val="00E62D3E"/>
    <w:rsid w:val="00E66FB1"/>
    <w:rsid w:val="00E811C5"/>
    <w:rsid w:val="00E862A2"/>
    <w:rsid w:val="00E8655F"/>
    <w:rsid w:val="00E93A47"/>
    <w:rsid w:val="00E946F5"/>
    <w:rsid w:val="00E95830"/>
    <w:rsid w:val="00EB66C2"/>
    <w:rsid w:val="00ED3749"/>
    <w:rsid w:val="00ED6F36"/>
    <w:rsid w:val="00EE28D6"/>
    <w:rsid w:val="00EF0E31"/>
    <w:rsid w:val="00EF352A"/>
    <w:rsid w:val="00F011D9"/>
    <w:rsid w:val="00F01845"/>
    <w:rsid w:val="00F117E6"/>
    <w:rsid w:val="00F13085"/>
    <w:rsid w:val="00F14803"/>
    <w:rsid w:val="00F14E7F"/>
    <w:rsid w:val="00F2205B"/>
    <w:rsid w:val="00F31676"/>
    <w:rsid w:val="00F334FB"/>
    <w:rsid w:val="00F351AF"/>
    <w:rsid w:val="00F35F08"/>
    <w:rsid w:val="00F3647E"/>
    <w:rsid w:val="00F40FA2"/>
    <w:rsid w:val="00F43087"/>
    <w:rsid w:val="00F46103"/>
    <w:rsid w:val="00F55226"/>
    <w:rsid w:val="00F56AF1"/>
    <w:rsid w:val="00F56DA8"/>
    <w:rsid w:val="00F60CB5"/>
    <w:rsid w:val="00F635D5"/>
    <w:rsid w:val="00F6476F"/>
    <w:rsid w:val="00F742D2"/>
    <w:rsid w:val="00F762F0"/>
    <w:rsid w:val="00F77950"/>
    <w:rsid w:val="00F77F5C"/>
    <w:rsid w:val="00F82CB8"/>
    <w:rsid w:val="00F86368"/>
    <w:rsid w:val="00F97155"/>
    <w:rsid w:val="00FA77F0"/>
    <w:rsid w:val="00FA7D79"/>
    <w:rsid w:val="00FC24AC"/>
    <w:rsid w:val="00FC4971"/>
    <w:rsid w:val="00FC5527"/>
    <w:rsid w:val="00FD2EE4"/>
    <w:rsid w:val="00FE195D"/>
    <w:rsid w:val="00FE4FCE"/>
    <w:rsid w:val="00FF2C90"/>
    <w:rsid w:val="00FF426D"/>
    <w:rsid w:val="00FF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C007C"/>
  <w15:docId w15:val="{F0F0E9FF-F1C7-4453-95A3-F1440541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F2F"/>
    <w:rPr>
      <w:sz w:val="24"/>
    </w:rPr>
  </w:style>
  <w:style w:type="paragraph" w:styleId="Heading1">
    <w:name w:val="heading 1"/>
    <w:basedOn w:val="Normal"/>
    <w:next w:val="Normal"/>
    <w:qFormat/>
    <w:rsid w:val="000E4696"/>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4696"/>
    <w:pPr>
      <w:jc w:val="center"/>
    </w:pPr>
    <w:rPr>
      <w:rFonts w:ascii="Helvetica" w:hAnsi="Helvetica"/>
      <w:b/>
      <w:bCs/>
    </w:rPr>
  </w:style>
  <w:style w:type="paragraph" w:styleId="Subtitle">
    <w:name w:val="Subtitle"/>
    <w:basedOn w:val="Normal"/>
    <w:qFormat/>
    <w:rsid w:val="000E4696"/>
    <w:pPr>
      <w:jc w:val="center"/>
    </w:pPr>
    <w:rPr>
      <w:rFonts w:ascii="Helvetica" w:hAnsi="Helvetica"/>
      <w:b/>
      <w:caps/>
      <w:sz w:val="16"/>
    </w:rPr>
  </w:style>
  <w:style w:type="paragraph" w:styleId="BodyText">
    <w:name w:val="Body Text"/>
    <w:basedOn w:val="Normal"/>
    <w:rsid w:val="000E4696"/>
    <w:rPr>
      <w:rFonts w:ascii="Helvetica" w:hAnsi="Helvetica"/>
      <w:b/>
      <w:sz w:val="16"/>
    </w:rPr>
  </w:style>
  <w:style w:type="paragraph" w:styleId="Header">
    <w:name w:val="header"/>
    <w:basedOn w:val="Normal"/>
    <w:link w:val="HeaderChar"/>
    <w:rsid w:val="000E4696"/>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rsid w:val="000E4696"/>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0E4696"/>
    <w:rPr>
      <w:rFonts w:ascii="Tahoma" w:hAnsi="Tahoma" w:cs="Helvetica"/>
      <w:sz w:val="16"/>
      <w:szCs w:val="16"/>
    </w:rPr>
  </w:style>
  <w:style w:type="paragraph" w:customStyle="1" w:styleId="BlackDODSeal">
    <w:name w:val="BlackDODSeal"/>
    <w:rsid w:val="000E4696"/>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paragraph" w:styleId="PlainText">
    <w:name w:val="Plain Text"/>
    <w:basedOn w:val="Normal"/>
    <w:link w:val="PlainTextChar"/>
    <w:uiPriority w:val="99"/>
    <w:unhideWhenUsed/>
    <w:rsid w:val="0059221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9221A"/>
    <w:rPr>
      <w:rFonts w:ascii="Consolas" w:eastAsiaTheme="minorHAnsi" w:hAnsi="Consolas" w:cstheme="minorBidi"/>
      <w:sz w:val="21"/>
      <w:szCs w:val="21"/>
    </w:rPr>
  </w:style>
  <w:style w:type="paragraph" w:styleId="ListParagraph">
    <w:name w:val="List Paragraph"/>
    <w:basedOn w:val="Normal"/>
    <w:uiPriority w:val="34"/>
    <w:qFormat/>
    <w:rsid w:val="000B159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F13085"/>
    <w:rPr>
      <w:color w:val="0000FF" w:themeColor="hyperlink"/>
      <w:u w:val="single"/>
    </w:rPr>
  </w:style>
  <w:style w:type="character" w:styleId="PlaceholderText">
    <w:name w:val="Placeholder Text"/>
    <w:basedOn w:val="DefaultParagraphFont"/>
    <w:uiPriority w:val="99"/>
    <w:semiHidden/>
    <w:rsid w:val="003D7351"/>
    <w:rPr>
      <w:color w:val="808080"/>
    </w:rPr>
  </w:style>
  <w:style w:type="character" w:customStyle="1" w:styleId="HeaderChar">
    <w:name w:val="Header Char"/>
    <w:basedOn w:val="DefaultParagraphFont"/>
    <w:link w:val="Header"/>
    <w:rsid w:val="009E2A43"/>
    <w:rPr>
      <w:sz w:val="24"/>
    </w:rPr>
  </w:style>
  <w:style w:type="character" w:styleId="CommentReference">
    <w:name w:val="annotation reference"/>
    <w:basedOn w:val="DefaultParagraphFont"/>
    <w:semiHidden/>
    <w:unhideWhenUsed/>
    <w:rsid w:val="00791E08"/>
    <w:rPr>
      <w:sz w:val="16"/>
      <w:szCs w:val="16"/>
    </w:rPr>
  </w:style>
  <w:style w:type="paragraph" w:styleId="CommentText">
    <w:name w:val="annotation text"/>
    <w:basedOn w:val="Normal"/>
    <w:link w:val="CommentTextChar"/>
    <w:unhideWhenUsed/>
    <w:rsid w:val="00791E08"/>
    <w:rPr>
      <w:sz w:val="20"/>
    </w:rPr>
  </w:style>
  <w:style w:type="character" w:customStyle="1" w:styleId="CommentTextChar">
    <w:name w:val="Comment Text Char"/>
    <w:basedOn w:val="DefaultParagraphFont"/>
    <w:link w:val="CommentText"/>
    <w:rsid w:val="00791E08"/>
  </w:style>
  <w:style w:type="paragraph" w:styleId="CommentSubject">
    <w:name w:val="annotation subject"/>
    <w:basedOn w:val="CommentText"/>
    <w:next w:val="CommentText"/>
    <w:link w:val="CommentSubjectChar"/>
    <w:semiHidden/>
    <w:unhideWhenUsed/>
    <w:rsid w:val="00791E08"/>
    <w:rPr>
      <w:b/>
      <w:bCs/>
    </w:rPr>
  </w:style>
  <w:style w:type="character" w:customStyle="1" w:styleId="CommentSubjectChar">
    <w:name w:val="Comment Subject Char"/>
    <w:basedOn w:val="CommentTextChar"/>
    <w:link w:val="CommentSubject"/>
    <w:semiHidden/>
    <w:rsid w:val="00791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77265">
      <w:bodyDiv w:val="1"/>
      <w:marLeft w:val="0"/>
      <w:marRight w:val="0"/>
      <w:marTop w:val="0"/>
      <w:marBottom w:val="0"/>
      <w:divBdr>
        <w:top w:val="none" w:sz="0" w:space="0" w:color="auto"/>
        <w:left w:val="none" w:sz="0" w:space="0" w:color="auto"/>
        <w:bottom w:val="none" w:sz="0" w:space="0" w:color="auto"/>
        <w:right w:val="none" w:sz="0" w:space="0" w:color="auto"/>
      </w:divBdr>
    </w:div>
    <w:div w:id="7347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nzipped\letterhead%5b1%5d\Letter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E3A9E142194DDCA4A1F23EBF9F3322"/>
        <w:category>
          <w:name w:val="General"/>
          <w:gallery w:val="placeholder"/>
        </w:category>
        <w:types>
          <w:type w:val="bbPlcHdr"/>
        </w:types>
        <w:behaviors>
          <w:behavior w:val="content"/>
        </w:behaviors>
        <w:guid w:val="{BBCA7839-5A69-4523-AAC5-793FAAA88F6F}"/>
      </w:docPartPr>
      <w:docPartBody>
        <w:p w:rsidR="007D28CA" w:rsidRDefault="00A10726" w:rsidP="00A10726">
          <w:pPr>
            <w:pStyle w:val="CAE3A9E142194DDCA4A1F23EBF9F33225"/>
          </w:pPr>
          <w:r w:rsidRPr="0000611F">
            <w:rPr>
              <w:rStyle w:val="PlaceholderText"/>
            </w:rPr>
            <w:t>Click here to enter a date.</w:t>
          </w:r>
        </w:p>
      </w:docPartBody>
    </w:docPart>
    <w:docPart>
      <w:docPartPr>
        <w:name w:val="6C79BF9B971540D2BB5F05C94F4B178C"/>
        <w:category>
          <w:name w:val="General"/>
          <w:gallery w:val="placeholder"/>
        </w:category>
        <w:types>
          <w:type w:val="bbPlcHdr"/>
        </w:types>
        <w:behaviors>
          <w:behavior w:val="content"/>
        </w:behaviors>
        <w:guid w:val="{EF78C78A-D6B1-4AA7-AD7F-052C458AB6CE}"/>
      </w:docPartPr>
      <w:docPartBody>
        <w:p w:rsidR="00413FBA" w:rsidRDefault="001F5571" w:rsidP="001F5571">
          <w:pPr>
            <w:pStyle w:val="6C79BF9B971540D2BB5F05C94F4B178C"/>
          </w:pPr>
          <w:r w:rsidRPr="00761D75">
            <w:rPr>
              <w:rStyle w:val="PlaceholderText"/>
            </w:rPr>
            <w:t>Choose an item</w:t>
          </w:r>
        </w:p>
      </w:docPartBody>
    </w:docPart>
    <w:docPart>
      <w:docPartPr>
        <w:name w:val="E9C82BE4145349F79EEA7D4C69B9DED5"/>
        <w:category>
          <w:name w:val="General"/>
          <w:gallery w:val="placeholder"/>
        </w:category>
        <w:types>
          <w:type w:val="bbPlcHdr"/>
        </w:types>
        <w:behaviors>
          <w:behavior w:val="content"/>
        </w:behaviors>
        <w:guid w:val="{52F12C7A-0EDE-43A4-A587-CBAD924C2093}"/>
      </w:docPartPr>
      <w:docPartBody>
        <w:p w:rsidR="0004071C" w:rsidRDefault="00413FBA" w:rsidP="00413FBA">
          <w:pPr>
            <w:pStyle w:val="E9C82BE4145349F79EEA7D4C69B9DED5"/>
          </w:pPr>
          <w:r>
            <w:rPr>
              <w:rStyle w:val="PlaceholderText"/>
            </w:rPr>
            <w:t>Choose an item</w:t>
          </w:r>
        </w:p>
      </w:docPartBody>
    </w:docPart>
    <w:docPart>
      <w:docPartPr>
        <w:name w:val="F0D77D06BBC44DA8BE1BD65A5A934BBC"/>
        <w:category>
          <w:name w:val="General"/>
          <w:gallery w:val="placeholder"/>
        </w:category>
        <w:types>
          <w:type w:val="bbPlcHdr"/>
        </w:types>
        <w:behaviors>
          <w:behavior w:val="content"/>
        </w:behaviors>
        <w:guid w:val="{44FA672A-1B43-4ED9-9B09-FDBCC66873E4}"/>
      </w:docPartPr>
      <w:docPartBody>
        <w:p w:rsidR="0004071C" w:rsidRDefault="00413FBA" w:rsidP="00413FBA">
          <w:pPr>
            <w:pStyle w:val="F0D77D06BBC44DA8BE1BD65A5A934BBC"/>
          </w:pPr>
          <w:r>
            <w:rPr>
              <w:rStyle w:val="PlaceholderText"/>
            </w:rPr>
            <w:t>Choose an item</w:t>
          </w:r>
        </w:p>
      </w:docPartBody>
    </w:docPart>
    <w:docPart>
      <w:docPartPr>
        <w:name w:val="CCDF2CA58FE74A8C88CA71A193D915A6"/>
        <w:category>
          <w:name w:val="General"/>
          <w:gallery w:val="placeholder"/>
        </w:category>
        <w:types>
          <w:type w:val="bbPlcHdr"/>
        </w:types>
        <w:behaviors>
          <w:behavior w:val="content"/>
        </w:behaviors>
        <w:guid w:val="{9D58A78E-9A17-4514-A6E9-419E2C3CF093}"/>
      </w:docPartPr>
      <w:docPartBody>
        <w:p w:rsidR="0004071C" w:rsidRDefault="00413FBA" w:rsidP="00413FBA">
          <w:pPr>
            <w:pStyle w:val="CCDF2CA58FE74A8C88CA71A193D915A6"/>
          </w:pPr>
          <w:r>
            <w:rPr>
              <w:rStyle w:val="PlaceholderText"/>
            </w:rPr>
            <w:t>Choose an item</w:t>
          </w:r>
        </w:p>
      </w:docPartBody>
    </w:docPart>
    <w:docPart>
      <w:docPartPr>
        <w:name w:val="DF07ADC18CC141DBB976D51B5BE0436D"/>
        <w:category>
          <w:name w:val="General"/>
          <w:gallery w:val="placeholder"/>
        </w:category>
        <w:types>
          <w:type w:val="bbPlcHdr"/>
        </w:types>
        <w:behaviors>
          <w:behavior w:val="content"/>
        </w:behaviors>
        <w:guid w:val="{0F81A2C6-DDF9-4276-87E5-DFB8EDBB8555}"/>
      </w:docPartPr>
      <w:docPartBody>
        <w:p w:rsidR="0004071C" w:rsidRDefault="00413FBA" w:rsidP="00413FBA">
          <w:pPr>
            <w:pStyle w:val="DF07ADC18CC141DBB976D51B5BE0436D"/>
          </w:pPr>
          <w:r>
            <w:rPr>
              <w:rStyle w:val="PlaceholderText"/>
            </w:rPr>
            <w:t>Choose an item</w:t>
          </w:r>
        </w:p>
      </w:docPartBody>
    </w:docPart>
    <w:docPart>
      <w:docPartPr>
        <w:name w:val="6B3251B523AA461C9A760A93E52567D8"/>
        <w:category>
          <w:name w:val="General"/>
          <w:gallery w:val="placeholder"/>
        </w:category>
        <w:types>
          <w:type w:val="bbPlcHdr"/>
        </w:types>
        <w:behaviors>
          <w:behavior w:val="content"/>
        </w:behaviors>
        <w:guid w:val="{D2B920AC-A452-4047-B69E-0C06C276D8C3}"/>
      </w:docPartPr>
      <w:docPartBody>
        <w:p w:rsidR="0004071C" w:rsidRDefault="00413FBA" w:rsidP="00413FBA">
          <w:pPr>
            <w:pStyle w:val="6B3251B523AA461C9A760A93E52567D8"/>
          </w:pPr>
          <w:r>
            <w:rPr>
              <w:rStyle w:val="PlaceholderText"/>
            </w:rPr>
            <w:t>Click here to enter a date</w:t>
          </w:r>
        </w:p>
      </w:docPartBody>
    </w:docPart>
    <w:docPart>
      <w:docPartPr>
        <w:name w:val="81D5230547C14931856C32C15DD68680"/>
        <w:category>
          <w:name w:val="General"/>
          <w:gallery w:val="placeholder"/>
        </w:category>
        <w:types>
          <w:type w:val="bbPlcHdr"/>
        </w:types>
        <w:behaviors>
          <w:behavior w:val="content"/>
        </w:behaviors>
        <w:guid w:val="{056F4035-CCBD-491D-95C4-6CB5B6A0931E}"/>
      </w:docPartPr>
      <w:docPartBody>
        <w:p w:rsidR="0004071C" w:rsidRDefault="00413FBA" w:rsidP="00413FBA">
          <w:pPr>
            <w:pStyle w:val="81D5230547C14931856C32C15DD68680"/>
          </w:pPr>
          <w:r>
            <w:rPr>
              <w:rStyle w:val="PlaceholderText"/>
            </w:rPr>
            <w:t>Click or tap to enter a date.</w:t>
          </w:r>
        </w:p>
      </w:docPartBody>
    </w:docPart>
    <w:docPart>
      <w:docPartPr>
        <w:name w:val="8E65636465D4424892A695ACF1BAB2FE"/>
        <w:category>
          <w:name w:val="General"/>
          <w:gallery w:val="placeholder"/>
        </w:category>
        <w:types>
          <w:type w:val="bbPlcHdr"/>
        </w:types>
        <w:behaviors>
          <w:behavior w:val="content"/>
        </w:behaviors>
        <w:guid w:val="{DF129BDF-9FCC-4B8C-88CC-A28C1D32B31C}"/>
      </w:docPartPr>
      <w:docPartBody>
        <w:p w:rsidR="0004071C" w:rsidRDefault="00413FBA" w:rsidP="00413FBA">
          <w:pPr>
            <w:pStyle w:val="8E65636465D4424892A695ACF1BAB2FE"/>
          </w:pPr>
          <w:r>
            <w:rPr>
              <w:rStyle w:val="PlaceholderText"/>
            </w:rPr>
            <w:t>Click here to type score</w:t>
          </w:r>
        </w:p>
      </w:docPartBody>
    </w:docPart>
    <w:docPart>
      <w:docPartPr>
        <w:name w:val="CD28B83F87874446B0402628B2BFFC77"/>
        <w:category>
          <w:name w:val="General"/>
          <w:gallery w:val="placeholder"/>
        </w:category>
        <w:types>
          <w:type w:val="bbPlcHdr"/>
        </w:types>
        <w:behaviors>
          <w:behavior w:val="content"/>
        </w:behaviors>
        <w:guid w:val="{B9AA8881-825B-4CC8-991E-6BF7D4D63D66}"/>
      </w:docPartPr>
      <w:docPartBody>
        <w:p w:rsidR="0004071C" w:rsidRDefault="00413FBA" w:rsidP="00413FBA">
          <w:pPr>
            <w:pStyle w:val="CD28B83F87874446B0402628B2BFFC77"/>
          </w:pPr>
          <w:r>
            <w:rPr>
              <w:rStyle w:val="PlaceholderText"/>
            </w:rPr>
            <w:t>Click here to enter a date</w:t>
          </w:r>
        </w:p>
      </w:docPartBody>
    </w:docPart>
    <w:docPart>
      <w:docPartPr>
        <w:name w:val="8D1E350040C3473A97EEBB461EA8FA26"/>
        <w:category>
          <w:name w:val="General"/>
          <w:gallery w:val="placeholder"/>
        </w:category>
        <w:types>
          <w:type w:val="bbPlcHdr"/>
        </w:types>
        <w:behaviors>
          <w:behavior w:val="content"/>
        </w:behaviors>
        <w:guid w:val="{B7099E6B-624D-4F6F-ACED-1E0B874B0004}"/>
      </w:docPartPr>
      <w:docPartBody>
        <w:p w:rsidR="0004071C" w:rsidRDefault="00413FBA" w:rsidP="00413FBA">
          <w:pPr>
            <w:pStyle w:val="8D1E350040C3473A97EEBB461EA8FA2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FAE"/>
    <w:rsid w:val="000120BD"/>
    <w:rsid w:val="0004071C"/>
    <w:rsid w:val="000627AF"/>
    <w:rsid w:val="000C5B18"/>
    <w:rsid w:val="00103384"/>
    <w:rsid w:val="00131CED"/>
    <w:rsid w:val="00153D2A"/>
    <w:rsid w:val="001C305D"/>
    <w:rsid w:val="001F5571"/>
    <w:rsid w:val="00210076"/>
    <w:rsid w:val="002D5F21"/>
    <w:rsid w:val="00304B67"/>
    <w:rsid w:val="00314CE2"/>
    <w:rsid w:val="003B0AAB"/>
    <w:rsid w:val="00413FBA"/>
    <w:rsid w:val="004C17D4"/>
    <w:rsid w:val="004E6036"/>
    <w:rsid w:val="005F61E4"/>
    <w:rsid w:val="00646BC0"/>
    <w:rsid w:val="00770868"/>
    <w:rsid w:val="00785BD9"/>
    <w:rsid w:val="007B53BF"/>
    <w:rsid w:val="007D28CA"/>
    <w:rsid w:val="007E6C96"/>
    <w:rsid w:val="007F3583"/>
    <w:rsid w:val="008515F7"/>
    <w:rsid w:val="008643D7"/>
    <w:rsid w:val="008A3724"/>
    <w:rsid w:val="008C19F3"/>
    <w:rsid w:val="008D78F1"/>
    <w:rsid w:val="0095318A"/>
    <w:rsid w:val="00953D03"/>
    <w:rsid w:val="0098364E"/>
    <w:rsid w:val="00A10726"/>
    <w:rsid w:val="00A34C42"/>
    <w:rsid w:val="00A9166D"/>
    <w:rsid w:val="00A94FAE"/>
    <w:rsid w:val="00B17D43"/>
    <w:rsid w:val="00B66997"/>
    <w:rsid w:val="00B911C7"/>
    <w:rsid w:val="00BE34F2"/>
    <w:rsid w:val="00C3055B"/>
    <w:rsid w:val="00C93628"/>
    <w:rsid w:val="00D62E19"/>
    <w:rsid w:val="00D846DC"/>
    <w:rsid w:val="00DB4830"/>
    <w:rsid w:val="00DE6442"/>
    <w:rsid w:val="00F24A8B"/>
    <w:rsid w:val="00F83512"/>
    <w:rsid w:val="00FF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FBA"/>
  </w:style>
  <w:style w:type="paragraph" w:customStyle="1" w:styleId="CAE3A9E142194DDCA4A1F23EBF9F33225">
    <w:name w:val="CAE3A9E142194DDCA4A1F23EBF9F33225"/>
    <w:rsid w:val="00A10726"/>
    <w:pPr>
      <w:spacing w:after="0" w:line="240" w:lineRule="auto"/>
    </w:pPr>
    <w:rPr>
      <w:rFonts w:ascii="Times New Roman" w:eastAsia="Times New Roman" w:hAnsi="Times New Roman" w:cs="Times New Roman"/>
      <w:sz w:val="24"/>
      <w:szCs w:val="20"/>
    </w:rPr>
  </w:style>
  <w:style w:type="paragraph" w:customStyle="1" w:styleId="6C79BF9B971540D2BB5F05C94F4B178C">
    <w:name w:val="6C79BF9B971540D2BB5F05C94F4B178C"/>
    <w:rsid w:val="001F5571"/>
  </w:style>
  <w:style w:type="paragraph" w:customStyle="1" w:styleId="E9C82BE4145349F79EEA7D4C69B9DED5">
    <w:name w:val="E9C82BE4145349F79EEA7D4C69B9DED5"/>
    <w:rsid w:val="00413FBA"/>
  </w:style>
  <w:style w:type="paragraph" w:customStyle="1" w:styleId="F0D77D06BBC44DA8BE1BD65A5A934BBC">
    <w:name w:val="F0D77D06BBC44DA8BE1BD65A5A934BBC"/>
    <w:rsid w:val="00413FBA"/>
  </w:style>
  <w:style w:type="paragraph" w:customStyle="1" w:styleId="CCDF2CA58FE74A8C88CA71A193D915A6">
    <w:name w:val="CCDF2CA58FE74A8C88CA71A193D915A6"/>
    <w:rsid w:val="00413FBA"/>
  </w:style>
  <w:style w:type="paragraph" w:customStyle="1" w:styleId="DF07ADC18CC141DBB976D51B5BE0436D">
    <w:name w:val="DF07ADC18CC141DBB976D51B5BE0436D"/>
    <w:rsid w:val="00413FBA"/>
  </w:style>
  <w:style w:type="paragraph" w:customStyle="1" w:styleId="6B3251B523AA461C9A760A93E52567D8">
    <w:name w:val="6B3251B523AA461C9A760A93E52567D8"/>
    <w:rsid w:val="00413FBA"/>
  </w:style>
  <w:style w:type="paragraph" w:customStyle="1" w:styleId="81D5230547C14931856C32C15DD68680">
    <w:name w:val="81D5230547C14931856C32C15DD68680"/>
    <w:rsid w:val="00413FBA"/>
  </w:style>
  <w:style w:type="paragraph" w:customStyle="1" w:styleId="8E65636465D4424892A695ACF1BAB2FE">
    <w:name w:val="8E65636465D4424892A695ACF1BAB2FE"/>
    <w:rsid w:val="00413FBA"/>
  </w:style>
  <w:style w:type="paragraph" w:customStyle="1" w:styleId="CD28B83F87874446B0402628B2BFFC77">
    <w:name w:val="CD28B83F87874446B0402628B2BFFC77"/>
    <w:rsid w:val="00413FBA"/>
  </w:style>
  <w:style w:type="paragraph" w:customStyle="1" w:styleId="8D1E350040C3473A97EEBB461EA8FA26">
    <w:name w:val="8D1E350040C3473A97EEBB461EA8FA26"/>
    <w:rsid w:val="00413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D66E01BE8D60498F7D171C0443EDDD" ma:contentTypeVersion="4" ma:contentTypeDescription="Create a new document." ma:contentTypeScope="" ma:versionID="a85a0020549042905ac7ce138841372d">
  <xsd:schema xmlns:xsd="http://www.w3.org/2001/XMLSchema" xmlns:xs="http://www.w3.org/2001/XMLSchema" xmlns:p="http://schemas.microsoft.com/office/2006/metadata/properties" xmlns:ns2="abeb53c1-1f60-415e-866e-abb41523ae30" targetNamespace="http://schemas.microsoft.com/office/2006/metadata/properties" ma:root="true" ma:fieldsID="ef9394ee9dc1f7434064792ba478db90" ns2:_="">
    <xsd:import namespace="abeb53c1-1f60-415e-866e-abb41523ae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b53c1-1f60-415e-866e-abb41523a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8CC8F-97F0-4A7E-9626-F5DD12FE8937}">
  <ds:schemaRefs>
    <ds:schemaRef ds:uri="http://schemas.microsoft.com/office/2006/metadata/properties"/>
    <ds:schemaRef ds:uri="http://schemas.microsoft.com/office/infopath/2007/PartnerControls"/>
    <ds:schemaRef ds:uri="http://schemas.microsoft.com/sharepoint/v3"/>
    <ds:schemaRef ds:uri="363bf8a1-d582-4687-8345-fdaf9c0dad48"/>
    <ds:schemaRef ds:uri="63647fc9-b18b-42e9-8312-9e35dd65080e"/>
  </ds:schemaRefs>
</ds:datastoreItem>
</file>

<file path=customXml/itemProps2.xml><?xml version="1.0" encoding="utf-8"?>
<ds:datastoreItem xmlns:ds="http://schemas.openxmlformats.org/officeDocument/2006/customXml" ds:itemID="{2915C112-7B3B-4598-B855-1A01D3D9648C}">
  <ds:schemaRefs>
    <ds:schemaRef ds:uri="http://schemas.openxmlformats.org/officeDocument/2006/bibliography"/>
  </ds:schemaRefs>
</ds:datastoreItem>
</file>

<file path=customXml/itemProps3.xml><?xml version="1.0" encoding="utf-8"?>
<ds:datastoreItem xmlns:ds="http://schemas.openxmlformats.org/officeDocument/2006/customXml" ds:itemID="{D3D4B948-F18F-4BD8-81E3-638A7798CF76}">
  <ds:schemaRefs>
    <ds:schemaRef ds:uri="http://schemas.microsoft.com/sharepoint/v3/contenttype/forms"/>
  </ds:schemaRefs>
</ds:datastoreItem>
</file>

<file path=customXml/itemProps4.xml><?xml version="1.0" encoding="utf-8"?>
<ds:datastoreItem xmlns:ds="http://schemas.openxmlformats.org/officeDocument/2006/customXml" ds:itemID="{34890687-C9D7-4A35-A128-D48FAA6B5007}"/>
</file>

<file path=docProps/app.xml><?xml version="1.0" encoding="utf-8"?>
<Properties xmlns="http://schemas.openxmlformats.org/officeDocument/2006/extended-properties" xmlns:vt="http://schemas.openxmlformats.org/officeDocument/2006/docPropsVTypes">
  <Template>Letterhead</Template>
  <TotalTime>51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Moore, Ricci E CW3 MIL NG NGB ARNG</dc:creator>
  <cp:keywords>DA Letterhead Template</cp:keywords>
  <cp:lastModifiedBy>Gard, Rebecca J CPT USARMY NG RIANG (USA)</cp:lastModifiedBy>
  <cp:revision>25</cp:revision>
  <cp:lastPrinted>2020-12-15T13:10:00Z</cp:lastPrinted>
  <dcterms:created xsi:type="dcterms:W3CDTF">2024-04-03T14:44:00Z</dcterms:created>
  <dcterms:modified xsi:type="dcterms:W3CDTF">2024-11-14T18:19:00Z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0x010100BDD66E01BE8D60498F7D171C0443EDDD</vt:lpwstr>
  </property>
  <property fmtid="{D5CDD505-2E9C-101B-9397-08002B2CF9AE}" pid="3" name="MediaServiceImageTags">
    <vt:lpwstr/>
  </property>
</Properties>
</file>