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98B" w14:textId="77777777" w:rsidR="00407C31" w:rsidRPr="00DA0622" w:rsidRDefault="00407C31" w:rsidP="00FA7884">
      <w:pPr>
        <w:rPr>
          <w:rFonts w:ascii="Arial" w:hAnsi="Arial" w:cs="Arial"/>
          <w:sz w:val="22"/>
          <w:szCs w:val="22"/>
        </w:rPr>
      </w:pPr>
    </w:p>
    <w:p w14:paraId="23EBA342" w14:textId="77777777" w:rsidR="00DD3EB1" w:rsidRDefault="00DD3EB1" w:rsidP="00DD3EB1">
      <w:pPr>
        <w:rPr>
          <w:rFonts w:ascii="Arial" w:hAnsi="Arial" w:cs="Arial"/>
        </w:rPr>
      </w:pPr>
      <w:bookmarkStart w:id="0" w:name="OLE_LINK7"/>
      <w:bookmarkStart w:id="1" w:name="OLE_LINK6"/>
    </w:p>
    <w:p w14:paraId="21E2D4D3" w14:textId="7C94E284" w:rsidR="00DD3EB1" w:rsidRDefault="00DC664D" w:rsidP="00DD3EB1">
      <w:pPr>
        <w:rPr>
          <w:rFonts w:ascii="Arial" w:hAnsi="Arial" w:cs="Arial"/>
        </w:rPr>
      </w:pPr>
      <w:r>
        <w:rPr>
          <w:rFonts w:ascii="Arial" w:hAnsi="Arial" w:cs="Arial"/>
        </w:rPr>
        <w:t>NGRI-</w:t>
      </w:r>
      <w:r w:rsidR="000913AD" w:rsidRPr="000913AD">
        <w:rPr>
          <w:rFonts w:ascii="Arial" w:hAnsi="Arial" w:cs="Arial"/>
          <w:highlight w:val="yellow"/>
        </w:rPr>
        <w:t>xxx</w:t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  <w:t xml:space="preserve">           </w:t>
      </w:r>
      <w:r w:rsidR="00FD089F">
        <w:rPr>
          <w:rFonts w:ascii="Arial" w:hAnsi="Arial" w:cs="Arial"/>
        </w:rPr>
        <w:t xml:space="preserve">       </w:t>
      </w:r>
      <w:r w:rsidR="000913AD">
        <w:rPr>
          <w:rFonts w:ascii="Arial" w:hAnsi="Arial" w:cs="Arial"/>
        </w:rPr>
        <w:tab/>
        <w:t xml:space="preserve">                  </w:t>
      </w:r>
      <w:r w:rsidR="0026715B" w:rsidRPr="000913AD">
        <w:rPr>
          <w:rFonts w:ascii="Arial" w:hAnsi="Arial" w:cs="Arial"/>
          <w:highlight w:val="yellow"/>
        </w:rPr>
        <w:t>5</w:t>
      </w:r>
      <w:r w:rsidR="00F6125E" w:rsidRPr="000913AD">
        <w:rPr>
          <w:rFonts w:ascii="Arial" w:hAnsi="Arial" w:cs="Arial"/>
          <w:highlight w:val="yellow"/>
        </w:rPr>
        <w:t xml:space="preserve"> </w:t>
      </w:r>
      <w:r w:rsidR="0026715B" w:rsidRPr="000913AD">
        <w:rPr>
          <w:rFonts w:ascii="Arial" w:hAnsi="Arial" w:cs="Arial"/>
          <w:highlight w:val="yellow"/>
        </w:rPr>
        <w:t>January</w:t>
      </w:r>
      <w:r w:rsidR="00A237DB" w:rsidRPr="000913AD">
        <w:rPr>
          <w:rFonts w:ascii="Arial" w:hAnsi="Arial" w:cs="Arial"/>
          <w:highlight w:val="yellow"/>
        </w:rPr>
        <w:t xml:space="preserve"> 202</w:t>
      </w:r>
      <w:r w:rsidR="0026715B" w:rsidRPr="000913AD">
        <w:rPr>
          <w:rFonts w:ascii="Arial" w:hAnsi="Arial" w:cs="Arial"/>
          <w:highlight w:val="yellow"/>
        </w:rPr>
        <w:t>3</w:t>
      </w:r>
    </w:p>
    <w:p w14:paraId="160B5ED3" w14:textId="77777777" w:rsidR="00BD3E0D" w:rsidRDefault="00BD3E0D" w:rsidP="00DD3EB1">
      <w:pPr>
        <w:rPr>
          <w:rFonts w:ascii="Arial" w:hAnsi="Arial" w:cs="Arial"/>
        </w:rPr>
      </w:pPr>
    </w:p>
    <w:p w14:paraId="4D4172A8" w14:textId="77777777" w:rsidR="00DD3EB1" w:rsidRPr="005514DE" w:rsidRDefault="00DD3EB1" w:rsidP="00DD3EB1">
      <w:pPr>
        <w:rPr>
          <w:rFonts w:ascii="Arial" w:hAnsi="Arial" w:cs="Arial"/>
        </w:rPr>
      </w:pPr>
      <w:r w:rsidRPr="008D55F8">
        <w:rPr>
          <w:rFonts w:ascii="Arial" w:hAnsi="Arial" w:cs="Arial"/>
        </w:rPr>
        <w:tab/>
      </w:r>
      <w:r w:rsidRPr="008D55F8">
        <w:rPr>
          <w:rFonts w:ascii="Arial" w:hAnsi="Arial" w:cs="Arial"/>
        </w:rPr>
        <w:tab/>
      </w:r>
      <w:r w:rsidRPr="008D55F8">
        <w:rPr>
          <w:rFonts w:ascii="Arial" w:hAnsi="Arial" w:cs="Arial"/>
        </w:rPr>
        <w:tab/>
      </w:r>
      <w:r w:rsidRPr="008D55F8">
        <w:rPr>
          <w:rFonts w:ascii="Arial" w:hAnsi="Arial" w:cs="Arial"/>
        </w:rPr>
        <w:tab/>
      </w:r>
      <w:r w:rsidRPr="008D55F8">
        <w:rPr>
          <w:rFonts w:ascii="Arial" w:hAnsi="Arial" w:cs="Arial"/>
        </w:rPr>
        <w:tab/>
        <w:t xml:space="preserve"> </w:t>
      </w:r>
    </w:p>
    <w:p w14:paraId="62D88519" w14:textId="289B337A" w:rsidR="00BD3E0D" w:rsidRDefault="00BD3E0D" w:rsidP="00BD3E0D">
      <w:pPr>
        <w:keepNext/>
        <w:tabs>
          <w:tab w:val="left" w:pos="-4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0"/>
        </w:tabs>
        <w:spacing w:after="58"/>
        <w:outlineLvl w:val="1"/>
        <w:rPr>
          <w:rFonts w:ascii="Arial" w:hAnsi="Arial" w:cs="Arial"/>
        </w:rPr>
      </w:pPr>
      <w:r w:rsidRPr="00BD3E0D">
        <w:rPr>
          <w:rFonts w:ascii="Arial" w:hAnsi="Arial" w:cs="Arial"/>
        </w:rPr>
        <w:t xml:space="preserve">MEMORANDUM </w:t>
      </w:r>
      <w:r w:rsidR="00707F76">
        <w:rPr>
          <w:rFonts w:ascii="Arial" w:hAnsi="Arial" w:cs="Arial"/>
        </w:rPr>
        <w:t>THRU</w:t>
      </w:r>
      <w:r w:rsidRPr="00BD3E0D">
        <w:rPr>
          <w:rFonts w:ascii="Arial" w:hAnsi="Arial" w:cs="Arial"/>
        </w:rPr>
        <w:t xml:space="preserve"> </w:t>
      </w:r>
      <w:r w:rsidR="00A3490C">
        <w:rPr>
          <w:rFonts w:ascii="Arial" w:hAnsi="Arial" w:cs="Arial"/>
        </w:rPr>
        <w:t xml:space="preserve">Commander, </w:t>
      </w:r>
      <w:r w:rsidR="00A3490C" w:rsidRPr="00A3490C">
        <w:rPr>
          <w:rFonts w:ascii="Arial" w:hAnsi="Arial" w:cs="Arial"/>
          <w:highlight w:val="yellow"/>
        </w:rPr>
        <w:t>Unit, Unit Address IAW AR 25-50</w:t>
      </w:r>
    </w:p>
    <w:p w14:paraId="29ED9DAC" w14:textId="77777777" w:rsidR="00A3490C" w:rsidRDefault="00A3490C" w:rsidP="00BD3E0D">
      <w:pPr>
        <w:keepNext/>
        <w:tabs>
          <w:tab w:val="left" w:pos="-4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0"/>
        </w:tabs>
        <w:spacing w:after="58"/>
        <w:outlineLvl w:val="1"/>
        <w:rPr>
          <w:rFonts w:ascii="Arial" w:hAnsi="Arial" w:cs="Arial"/>
        </w:rPr>
      </w:pPr>
    </w:p>
    <w:p w14:paraId="2E3853E3" w14:textId="3ADE6943" w:rsidR="00A3490C" w:rsidRPr="00BD3E0D" w:rsidRDefault="00A3490C" w:rsidP="00BD3E0D">
      <w:pPr>
        <w:keepNext/>
        <w:tabs>
          <w:tab w:val="left" w:pos="-4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0"/>
        </w:tabs>
        <w:spacing w:after="58"/>
        <w:outlineLvl w:val="1"/>
        <w:rPr>
          <w:rFonts w:ascii="Arial" w:hAnsi="Arial" w:cs="Arial"/>
        </w:rPr>
      </w:pPr>
      <w:r w:rsidRPr="00A3490C">
        <w:rPr>
          <w:rFonts w:ascii="Arial" w:hAnsi="Arial" w:cs="Arial"/>
        </w:rPr>
        <w:t>FOR Commander, Rhode Island National Guard, Joint Force Headquarters, ATTN: NGRI-MPO-OPM, 2841 South County Trail, East Greenwich, Rhode Island 02818-1728</w:t>
      </w:r>
    </w:p>
    <w:p w14:paraId="277709C4" w14:textId="77777777" w:rsidR="00BD3E0D" w:rsidRPr="00BD3E0D" w:rsidRDefault="00BD3E0D" w:rsidP="00BD3E0D">
      <w:pPr>
        <w:keepNext/>
        <w:tabs>
          <w:tab w:val="left" w:pos="-4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0"/>
        </w:tabs>
        <w:spacing w:after="58"/>
        <w:outlineLvl w:val="1"/>
        <w:rPr>
          <w:rFonts w:ascii="Arial" w:hAnsi="Arial" w:cs="Arial"/>
        </w:rPr>
      </w:pPr>
    </w:p>
    <w:p w14:paraId="1CBE7D72" w14:textId="2A0280FF" w:rsidR="00BD3E0D" w:rsidRPr="00BD3E0D" w:rsidRDefault="00BD3E0D" w:rsidP="00BD3E0D">
      <w:pPr>
        <w:tabs>
          <w:tab w:val="left" w:pos="-540"/>
          <w:tab w:val="left" w:pos="720"/>
          <w:tab w:val="left" w:pos="4680"/>
          <w:tab w:val="left" w:pos="7920"/>
        </w:tabs>
        <w:rPr>
          <w:rFonts w:ascii="Arial" w:hAnsi="Arial" w:cs="Arial"/>
        </w:rPr>
      </w:pPr>
      <w:r w:rsidRPr="00BD3E0D">
        <w:rPr>
          <w:rFonts w:ascii="Arial" w:hAnsi="Arial" w:cs="Arial"/>
        </w:rPr>
        <w:t xml:space="preserve">SUBJECT: </w:t>
      </w:r>
      <w:r w:rsidR="007B5756">
        <w:rPr>
          <w:rFonts w:ascii="Arial" w:hAnsi="Arial" w:cs="Arial"/>
        </w:rPr>
        <w:t>Resignation</w:t>
      </w:r>
      <w:r w:rsidR="0016502F">
        <w:rPr>
          <w:rFonts w:ascii="Arial" w:hAnsi="Arial" w:cs="Arial"/>
        </w:rPr>
        <w:t xml:space="preserve"> from the Rhode Island Army National Guard</w:t>
      </w:r>
      <w:r w:rsidR="007B5756">
        <w:rPr>
          <w:rFonts w:ascii="Arial" w:hAnsi="Arial" w:cs="Arial"/>
        </w:rPr>
        <w:t xml:space="preserve"> to Transfer to the US Arm</w:t>
      </w:r>
      <w:r w:rsidR="00413BD9">
        <w:rPr>
          <w:rFonts w:ascii="Arial" w:hAnsi="Arial" w:cs="Arial"/>
        </w:rPr>
        <w:t>y Reserve Control Group (USAR)</w:t>
      </w:r>
    </w:p>
    <w:p w14:paraId="52DF3EB4" w14:textId="77777777" w:rsidR="00BD3E0D" w:rsidRPr="00BD3E0D" w:rsidRDefault="00BD3E0D" w:rsidP="00BD3E0D">
      <w:pPr>
        <w:tabs>
          <w:tab w:val="left" w:pos="-540"/>
          <w:tab w:val="left" w:pos="720"/>
          <w:tab w:val="left" w:pos="4680"/>
          <w:tab w:val="left" w:pos="7920"/>
        </w:tabs>
        <w:rPr>
          <w:rFonts w:ascii="Arial" w:hAnsi="Arial" w:cs="Arial"/>
          <w:color w:val="0000CC"/>
        </w:rPr>
      </w:pPr>
    </w:p>
    <w:p w14:paraId="59755362" w14:textId="77777777" w:rsidR="00BD3E0D" w:rsidRPr="00BD3E0D" w:rsidRDefault="00BD3E0D" w:rsidP="00BD3E0D">
      <w:pPr>
        <w:tabs>
          <w:tab w:val="left" w:pos="-540"/>
          <w:tab w:val="left" w:pos="720"/>
          <w:tab w:val="left" w:pos="4680"/>
          <w:tab w:val="left" w:pos="7920"/>
          <w:tab w:val="left" w:pos="9360"/>
        </w:tabs>
        <w:jc w:val="both"/>
        <w:rPr>
          <w:rFonts w:ascii="Arial" w:hAnsi="Arial" w:cs="Arial"/>
          <w:color w:val="0000CC"/>
        </w:rPr>
      </w:pPr>
    </w:p>
    <w:p w14:paraId="5668E7BA" w14:textId="5AB60F9E" w:rsidR="00BD3E0D" w:rsidRDefault="00BD3E0D" w:rsidP="00BD3E0D">
      <w:pPr>
        <w:rPr>
          <w:rFonts w:ascii="Arial" w:hAnsi="Arial" w:cs="Arial"/>
        </w:rPr>
      </w:pPr>
      <w:r w:rsidRPr="00BD3E0D">
        <w:rPr>
          <w:rFonts w:ascii="Arial" w:hAnsi="Arial" w:cs="Arial"/>
        </w:rPr>
        <w:t xml:space="preserve">1. </w:t>
      </w:r>
      <w:r w:rsidR="0016502F">
        <w:rPr>
          <w:rFonts w:ascii="Arial" w:hAnsi="Arial" w:cs="Arial"/>
        </w:rPr>
        <w:t xml:space="preserve">I, </w:t>
      </w:r>
      <w:r w:rsidR="007B1AC5" w:rsidRPr="005E649D">
        <w:rPr>
          <w:rFonts w:ascii="Arial" w:hAnsi="Arial" w:cs="Arial"/>
          <w:highlight w:val="yellow"/>
        </w:rPr>
        <w:t xml:space="preserve">First Last, </w:t>
      </w:r>
      <w:r w:rsidR="00D305C3" w:rsidRPr="005E649D">
        <w:rPr>
          <w:rFonts w:ascii="Arial" w:hAnsi="Arial" w:cs="Arial"/>
          <w:highlight w:val="yellow"/>
        </w:rPr>
        <w:t>RANK</w:t>
      </w:r>
      <w:r w:rsidR="00D305C3">
        <w:rPr>
          <w:rFonts w:ascii="Arial" w:hAnsi="Arial" w:cs="Arial"/>
        </w:rPr>
        <w:t xml:space="preserve">, </w:t>
      </w:r>
      <w:r w:rsidR="007B1AC5">
        <w:rPr>
          <w:rFonts w:ascii="Arial" w:hAnsi="Arial" w:cs="Arial"/>
        </w:rPr>
        <w:t xml:space="preserve">hereby </w:t>
      </w:r>
      <w:r w:rsidR="00D305C3">
        <w:rPr>
          <w:rFonts w:ascii="Arial" w:hAnsi="Arial" w:cs="Arial"/>
        </w:rPr>
        <w:t xml:space="preserve">tender my resignation as an officer of the RIARNG </w:t>
      </w:r>
      <w:r w:rsidR="0043045B">
        <w:rPr>
          <w:rFonts w:ascii="Arial" w:hAnsi="Arial" w:cs="Arial"/>
        </w:rPr>
        <w:t xml:space="preserve">under the provisions of </w:t>
      </w:r>
      <w:r w:rsidR="00931F77">
        <w:rPr>
          <w:rFonts w:ascii="Arial" w:hAnsi="Arial" w:cs="Arial"/>
        </w:rPr>
        <w:t>para</w:t>
      </w:r>
      <w:r w:rsidR="00202CC1">
        <w:rPr>
          <w:rFonts w:ascii="Arial" w:hAnsi="Arial" w:cs="Arial"/>
        </w:rPr>
        <w:t>graph</w:t>
      </w:r>
      <w:r w:rsidR="00931F77">
        <w:rPr>
          <w:rFonts w:ascii="Arial" w:hAnsi="Arial" w:cs="Arial"/>
        </w:rPr>
        <w:t xml:space="preserve"> 5</w:t>
      </w:r>
      <w:r w:rsidR="00C023C3">
        <w:rPr>
          <w:rFonts w:ascii="Arial" w:hAnsi="Arial" w:cs="Arial"/>
        </w:rPr>
        <w:t>(</w:t>
      </w:r>
      <w:proofErr w:type="gramStart"/>
      <w:r w:rsidR="00C023C3">
        <w:rPr>
          <w:rFonts w:ascii="Arial" w:hAnsi="Arial" w:cs="Arial"/>
        </w:rPr>
        <w:t>3)a.</w:t>
      </w:r>
      <w:proofErr w:type="gramEnd"/>
      <w:r w:rsidR="00C023C3">
        <w:rPr>
          <w:rFonts w:ascii="Arial" w:hAnsi="Arial" w:cs="Arial"/>
        </w:rPr>
        <w:t>8</w:t>
      </w:r>
      <w:r w:rsidR="0043045B">
        <w:rPr>
          <w:rFonts w:ascii="Arial" w:hAnsi="Arial" w:cs="Arial"/>
        </w:rPr>
        <w:t>, NGR 635-100, and request that I be transferred to the Army Reserve with assignment to the USAR Control Group (</w:t>
      </w:r>
      <w:r w:rsidR="00C023C3">
        <w:rPr>
          <w:rFonts w:ascii="Arial" w:hAnsi="Arial" w:cs="Arial"/>
        </w:rPr>
        <w:t>Inactive Ready Reserve</w:t>
      </w:r>
      <w:r w:rsidR="0043045B">
        <w:rPr>
          <w:rFonts w:ascii="Arial" w:hAnsi="Arial" w:cs="Arial"/>
        </w:rPr>
        <w:t xml:space="preserve">) effective </w:t>
      </w:r>
      <w:r w:rsidR="00707BCD">
        <w:rPr>
          <w:rFonts w:ascii="Arial" w:hAnsi="Arial" w:cs="Arial"/>
        </w:rPr>
        <w:t>(</w:t>
      </w:r>
      <w:r w:rsidR="004023F6" w:rsidRPr="004023F6">
        <w:rPr>
          <w:rFonts w:ascii="Arial" w:hAnsi="Arial" w:cs="Arial"/>
          <w:highlight w:val="yellow"/>
        </w:rPr>
        <w:t>day of entry into IRR</w:t>
      </w:r>
      <w:r w:rsidR="00707BCD">
        <w:rPr>
          <w:rFonts w:ascii="Arial" w:hAnsi="Arial" w:cs="Arial"/>
        </w:rPr>
        <w:t>)</w:t>
      </w:r>
      <w:r w:rsidR="008A0608">
        <w:rPr>
          <w:rFonts w:ascii="Arial" w:hAnsi="Arial" w:cs="Arial"/>
        </w:rPr>
        <w:t xml:space="preserve"> under the </w:t>
      </w:r>
      <w:r w:rsidR="00DF1AED">
        <w:rPr>
          <w:rFonts w:ascii="Arial" w:hAnsi="Arial" w:cs="Arial"/>
        </w:rPr>
        <w:t>provi</w:t>
      </w:r>
      <w:r w:rsidR="006A1EC3">
        <w:rPr>
          <w:rFonts w:ascii="Arial" w:hAnsi="Arial" w:cs="Arial"/>
        </w:rPr>
        <w:t>sion of AR 140-10</w:t>
      </w:r>
      <w:r w:rsidR="0043045B">
        <w:rPr>
          <w:rFonts w:ascii="Arial" w:hAnsi="Arial" w:cs="Arial"/>
        </w:rPr>
        <w:t xml:space="preserve">.  I </w:t>
      </w:r>
      <w:r w:rsidR="0043045B" w:rsidRPr="005E649D">
        <w:rPr>
          <w:rFonts w:ascii="Arial" w:hAnsi="Arial" w:cs="Arial"/>
          <w:highlight w:val="yellow"/>
        </w:rPr>
        <w:t>do (not)</w:t>
      </w:r>
      <w:r w:rsidR="0043045B">
        <w:rPr>
          <w:rFonts w:ascii="Arial" w:hAnsi="Arial" w:cs="Arial"/>
        </w:rPr>
        <w:t xml:space="preserve"> have a remaining reserve obligation. </w:t>
      </w:r>
    </w:p>
    <w:p w14:paraId="52092C70" w14:textId="77777777" w:rsidR="0043045B" w:rsidRPr="00BD3E0D" w:rsidRDefault="0043045B" w:rsidP="00BD3E0D">
      <w:pPr>
        <w:rPr>
          <w:rFonts w:ascii="Arial" w:hAnsi="Arial" w:cs="Arial"/>
          <w:szCs w:val="20"/>
        </w:rPr>
      </w:pPr>
    </w:p>
    <w:p w14:paraId="118EA1F1" w14:textId="25584483" w:rsidR="00DC664D" w:rsidRDefault="004A5A0A" w:rsidP="004A5A0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D3E0D" w:rsidRPr="00BD3E0D">
        <w:rPr>
          <w:rFonts w:ascii="Arial" w:hAnsi="Arial" w:cs="Arial"/>
        </w:rPr>
        <w:t xml:space="preserve">. </w:t>
      </w:r>
      <w:r w:rsidR="00C7301D">
        <w:rPr>
          <w:rFonts w:ascii="Arial" w:hAnsi="Arial" w:cs="Arial"/>
        </w:rPr>
        <w:t>I am requesting this transfer (</w:t>
      </w:r>
      <w:r w:rsidR="00C7301D" w:rsidRPr="00C7301D">
        <w:rPr>
          <w:rFonts w:ascii="Arial" w:hAnsi="Arial" w:cs="Arial"/>
          <w:highlight w:val="yellow"/>
        </w:rPr>
        <w:t>justification or reason for requesting to resign commission and enter the IRR</w:t>
      </w:r>
      <w:r w:rsidR="00C7301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33BB112" w14:textId="77777777" w:rsidR="0005366A" w:rsidRDefault="0005366A" w:rsidP="004A5A0A">
      <w:pPr>
        <w:rPr>
          <w:rFonts w:ascii="Arial" w:hAnsi="Arial" w:cs="Arial"/>
        </w:rPr>
      </w:pPr>
    </w:p>
    <w:p w14:paraId="38BB13EC" w14:textId="328A3455" w:rsidR="0005366A" w:rsidRPr="002E58CA" w:rsidRDefault="0005366A" w:rsidP="004A5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62925">
        <w:rPr>
          <w:rFonts w:ascii="Arial" w:hAnsi="Arial" w:cs="Arial"/>
        </w:rPr>
        <w:t xml:space="preserve">The point of contact for this memo is the undersigned at </w:t>
      </w:r>
      <w:r w:rsidR="00462925" w:rsidRPr="00C7301D">
        <w:rPr>
          <w:rFonts w:ascii="Arial" w:hAnsi="Arial" w:cs="Arial"/>
          <w:highlight w:val="yellow"/>
        </w:rPr>
        <w:t>xxx-xxx-</w:t>
      </w:r>
      <w:proofErr w:type="spellStart"/>
      <w:r w:rsidR="00462925" w:rsidRPr="00C7301D">
        <w:rPr>
          <w:rFonts w:ascii="Arial" w:hAnsi="Arial" w:cs="Arial"/>
          <w:highlight w:val="yellow"/>
        </w:rPr>
        <w:t>xxxx</w:t>
      </w:r>
      <w:proofErr w:type="spellEnd"/>
      <w:r w:rsidR="00462925">
        <w:rPr>
          <w:rFonts w:ascii="Arial" w:hAnsi="Arial" w:cs="Arial"/>
        </w:rPr>
        <w:t xml:space="preserve"> and </w:t>
      </w:r>
      <w:r w:rsidR="00716629" w:rsidRPr="00C7301D">
        <w:rPr>
          <w:rFonts w:ascii="Arial" w:hAnsi="Arial" w:cs="Arial"/>
          <w:highlight w:val="yellow"/>
        </w:rPr>
        <w:t>personal</w:t>
      </w:r>
      <w:r w:rsidR="00462925" w:rsidRPr="00C7301D">
        <w:rPr>
          <w:rFonts w:ascii="Arial" w:hAnsi="Arial" w:cs="Arial"/>
          <w:highlight w:val="yellow"/>
        </w:rPr>
        <w:t>.</w:t>
      </w:r>
      <w:r w:rsidR="00716629" w:rsidRPr="00C7301D">
        <w:rPr>
          <w:rFonts w:ascii="Arial" w:hAnsi="Arial" w:cs="Arial"/>
          <w:highlight w:val="yellow"/>
        </w:rPr>
        <w:t>email</w:t>
      </w:r>
      <w:r w:rsidR="00462925" w:rsidRPr="00C7301D">
        <w:rPr>
          <w:rFonts w:ascii="Arial" w:hAnsi="Arial" w:cs="Arial"/>
          <w:highlight w:val="yellow"/>
        </w:rPr>
        <w:t>@</w:t>
      </w:r>
      <w:r w:rsidR="00716629" w:rsidRPr="00C7301D">
        <w:rPr>
          <w:rFonts w:ascii="Arial" w:hAnsi="Arial" w:cs="Arial"/>
          <w:highlight w:val="yellow"/>
        </w:rPr>
        <w:t>adress</w:t>
      </w:r>
      <w:r w:rsidR="00716629">
        <w:rPr>
          <w:rFonts w:ascii="Arial" w:hAnsi="Arial" w:cs="Arial"/>
        </w:rPr>
        <w:t>.com</w:t>
      </w:r>
    </w:p>
    <w:p w14:paraId="27E74616" w14:textId="77777777" w:rsidR="00DD3EB1" w:rsidRPr="002E58CA" w:rsidRDefault="00DD3EB1" w:rsidP="00DD3EB1">
      <w:pPr>
        <w:rPr>
          <w:rFonts w:ascii="Arial" w:hAnsi="Arial" w:cs="Arial"/>
        </w:rPr>
      </w:pPr>
    </w:p>
    <w:p w14:paraId="6E7881EC" w14:textId="77777777" w:rsidR="00DD3EB1" w:rsidRDefault="00DD3EB1" w:rsidP="00DD3EB1">
      <w:pPr>
        <w:rPr>
          <w:rFonts w:ascii="Arial" w:hAnsi="Arial" w:cs="Arial"/>
        </w:rPr>
      </w:pPr>
    </w:p>
    <w:p w14:paraId="201D22F6" w14:textId="77777777" w:rsidR="00DD3EB1" w:rsidRDefault="00DD3EB1" w:rsidP="00DD3EB1">
      <w:pPr>
        <w:rPr>
          <w:rFonts w:ascii="Arial" w:hAnsi="Arial" w:cs="Arial"/>
        </w:rPr>
      </w:pPr>
    </w:p>
    <w:p w14:paraId="18D30452" w14:textId="77777777" w:rsidR="00013F54" w:rsidRPr="002E58CA" w:rsidRDefault="00013F54" w:rsidP="00DD3EB1">
      <w:pPr>
        <w:rPr>
          <w:rFonts w:ascii="Arial" w:hAnsi="Arial" w:cs="Arial"/>
        </w:rPr>
      </w:pPr>
    </w:p>
    <w:p w14:paraId="7259862B" w14:textId="48BFA6A8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  <w:r w:rsidRPr="002E58CA">
        <w:rPr>
          <w:rFonts w:ascii="Arial" w:hAnsi="Arial" w:cs="Arial"/>
        </w:rPr>
        <w:tab/>
      </w:r>
      <w:r w:rsidR="005E649D" w:rsidRPr="00C7301D">
        <w:rPr>
          <w:rFonts w:ascii="Arial" w:hAnsi="Arial" w:cs="Arial"/>
          <w:highlight w:val="yellow"/>
        </w:rPr>
        <w:t>FIRST M. LAST</w:t>
      </w:r>
    </w:p>
    <w:p w14:paraId="6F7D0B4A" w14:textId="66E6823B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  <w:r w:rsidRPr="002E58CA">
        <w:rPr>
          <w:rFonts w:ascii="Arial" w:hAnsi="Arial" w:cs="Arial"/>
        </w:rPr>
        <w:tab/>
      </w:r>
      <w:r w:rsidR="005E649D" w:rsidRPr="00C7301D">
        <w:rPr>
          <w:rFonts w:ascii="Arial" w:hAnsi="Arial" w:cs="Arial"/>
          <w:highlight w:val="yellow"/>
        </w:rPr>
        <w:t>RNK, BR</w:t>
      </w:r>
    </w:p>
    <w:p w14:paraId="2B2716D6" w14:textId="626C4BFC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  <w:r w:rsidRPr="002E58CA">
        <w:rPr>
          <w:rFonts w:ascii="Arial" w:hAnsi="Arial" w:cs="Arial"/>
        </w:rPr>
        <w:tab/>
      </w:r>
      <w:r w:rsidR="00EA4B45" w:rsidRPr="00C7301D">
        <w:rPr>
          <w:rFonts w:ascii="Arial" w:hAnsi="Arial" w:cs="Arial"/>
          <w:highlight w:val="yellow"/>
        </w:rPr>
        <w:t>Position</w:t>
      </w:r>
    </w:p>
    <w:p w14:paraId="15A3DA73" w14:textId="77777777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</w:p>
    <w:p w14:paraId="4A0024ED" w14:textId="77777777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</w:p>
    <w:bookmarkEnd w:id="0"/>
    <w:bookmarkEnd w:id="1"/>
    <w:p w14:paraId="029565F4" w14:textId="77777777" w:rsidR="00B35FCE" w:rsidRPr="00DA0622" w:rsidRDefault="00B35FCE" w:rsidP="00B35FCE">
      <w:pPr>
        <w:tabs>
          <w:tab w:val="left" w:pos="8910"/>
        </w:tabs>
        <w:rPr>
          <w:rFonts w:ascii="Arial" w:hAnsi="Arial" w:cs="Arial"/>
          <w:sz w:val="22"/>
          <w:szCs w:val="22"/>
        </w:rPr>
      </w:pPr>
    </w:p>
    <w:sectPr w:rsidR="00B35FCE" w:rsidRPr="00DA0622" w:rsidSect="003D63C1">
      <w:footerReference w:type="default" r:id="rId10"/>
      <w:headerReference w:type="first" r:id="rId11"/>
      <w:type w:val="continuous"/>
      <w:pgSz w:w="12240" w:h="15840" w:code="1"/>
      <w:pgMar w:top="1440" w:right="1440" w:bottom="1440" w:left="1440" w:header="144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6DF3" w14:textId="77777777" w:rsidR="00743B59" w:rsidRDefault="00743B59">
      <w:r>
        <w:separator/>
      </w:r>
    </w:p>
  </w:endnote>
  <w:endnote w:type="continuationSeparator" w:id="0">
    <w:p w14:paraId="0CE3E9AC" w14:textId="77777777" w:rsidR="00743B59" w:rsidRDefault="007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FD86" w14:textId="77777777" w:rsidR="005B0A1E" w:rsidRPr="003F5934" w:rsidRDefault="005B0A1E" w:rsidP="003F5934">
    <w:pPr>
      <w:pStyle w:val="Footer"/>
      <w:jc w:val="center"/>
      <w:rPr>
        <w:rFonts w:ascii="Arial" w:hAnsi="Arial" w:cs="Arial"/>
      </w:rPr>
    </w:pPr>
    <w:r w:rsidRPr="003F5934">
      <w:rPr>
        <w:rStyle w:val="PageNumber"/>
        <w:rFonts w:ascii="Arial" w:hAnsi="Arial" w:cs="Arial"/>
      </w:rPr>
      <w:fldChar w:fldCharType="begin"/>
    </w:r>
    <w:r w:rsidRPr="003F5934">
      <w:rPr>
        <w:rStyle w:val="PageNumber"/>
        <w:rFonts w:ascii="Arial" w:hAnsi="Arial" w:cs="Arial"/>
      </w:rPr>
      <w:instrText xml:space="preserve"> PAGE </w:instrText>
    </w:r>
    <w:r w:rsidRPr="003F5934">
      <w:rPr>
        <w:rStyle w:val="PageNumber"/>
        <w:rFonts w:ascii="Arial" w:hAnsi="Arial" w:cs="Arial"/>
      </w:rPr>
      <w:fldChar w:fldCharType="separate"/>
    </w:r>
    <w:r w:rsidR="00A42A8E">
      <w:rPr>
        <w:rStyle w:val="PageNumber"/>
        <w:rFonts w:ascii="Arial" w:hAnsi="Arial" w:cs="Arial"/>
        <w:noProof/>
      </w:rPr>
      <w:t>2</w:t>
    </w:r>
    <w:r w:rsidRPr="003F5934">
      <w:rPr>
        <w:rStyle w:val="PageNumber"/>
        <w:rFonts w:ascii="Arial" w:hAnsi="Arial" w:cs="Arial"/>
      </w:rPr>
      <w:fldChar w:fldCharType="end"/>
    </w:r>
  </w:p>
  <w:p w14:paraId="09A10395" w14:textId="77777777" w:rsidR="005B0A1E" w:rsidRDefault="005B0A1E"/>
  <w:p w14:paraId="01130F06" w14:textId="77777777" w:rsidR="005B0A1E" w:rsidRDefault="005B0A1E" w:rsidP="00EF3A5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70C0" w14:textId="77777777" w:rsidR="00743B59" w:rsidRDefault="00743B59">
      <w:r>
        <w:separator/>
      </w:r>
    </w:p>
  </w:footnote>
  <w:footnote w:type="continuationSeparator" w:id="0">
    <w:p w14:paraId="7CC99975" w14:textId="77777777" w:rsidR="00743B59" w:rsidRDefault="0074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FA52" w14:textId="77777777" w:rsidR="005B0A1E" w:rsidRDefault="002A438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D5C45B" wp14:editId="70DA9C71">
              <wp:simplePos x="0" y="0"/>
              <wp:positionH relativeFrom="column">
                <wp:posOffset>533400</wp:posOffset>
              </wp:positionH>
              <wp:positionV relativeFrom="paragraph">
                <wp:posOffset>-619760</wp:posOffset>
              </wp:positionV>
              <wp:extent cx="5067300" cy="83312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9B89B" w14:textId="77777777" w:rsidR="00627F15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99"/>
                              <w:sz w:val="20"/>
                              <w:szCs w:val="20"/>
                              <w:lang w:val="en-US"/>
                            </w:rPr>
                            <w:t>RHODE ISLAND NATIONAL GUARD</w:t>
                          </w:r>
                        </w:p>
                        <w:p w14:paraId="3C8C02A0" w14:textId="77777777" w:rsidR="00627F15" w:rsidRPr="000913AD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</w:pPr>
                          <w:r w:rsidRPr="000913AD"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JOINT FORCE HEADQUARTERS</w:t>
                          </w:r>
                        </w:p>
                        <w:p w14:paraId="624D98C0" w14:textId="77777777" w:rsidR="00627F15" w:rsidRPr="000913AD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</w:pPr>
                          <w:r w:rsidRPr="000913AD"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CAMP FOGARTY, BLDG #330</w:t>
                          </w:r>
                        </w:p>
                        <w:p w14:paraId="55E9FBC7" w14:textId="77777777" w:rsidR="00627F15" w:rsidRPr="000913AD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</w:pPr>
                          <w:r w:rsidRPr="000913AD"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 xml:space="preserve"> 2841 SOUTH COUNTY TRAIL</w:t>
                          </w:r>
                        </w:p>
                        <w:p w14:paraId="0C6CEF11" w14:textId="77777777" w:rsidR="00627F15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lang w:val="en-US"/>
                            </w:rPr>
                          </w:pPr>
                          <w:r w:rsidRPr="000913AD"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EAST GREENWICH, RHODE ISLAND 02818-1728</w:t>
                          </w:r>
                        </w:p>
                        <w:p w14:paraId="4A1C169F" w14:textId="77777777" w:rsidR="008A3B18" w:rsidRPr="008A3B18" w:rsidRDefault="008A3B18" w:rsidP="00740BC9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5C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pt;margin-top:-48.8pt;width:399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" stroked="f">
              <v:textbox>
                <w:txbxContent>
                  <w:p w14:paraId="75D9B89B" w14:textId="77777777" w:rsidR="00627F15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3399"/>
                        <w:sz w:val="20"/>
                        <w:szCs w:val="20"/>
                        <w:lang w:val="en-US"/>
                      </w:rPr>
                      <w:t>RHODE ISLAND NATIONAL GUARD</w:t>
                    </w:r>
                  </w:p>
                  <w:p w14:paraId="3C8C02A0" w14:textId="77777777" w:rsidR="00627F15" w:rsidRPr="000913AD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</w:pPr>
                    <w:r w:rsidRPr="000913AD"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  <w:t>JOINT FORCE HEADQUARTERS</w:t>
                    </w:r>
                  </w:p>
                  <w:p w14:paraId="624D98C0" w14:textId="77777777" w:rsidR="00627F15" w:rsidRPr="000913AD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</w:pPr>
                    <w:r w:rsidRPr="000913AD"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  <w:t>CAMP FOGARTY, BLDG #330</w:t>
                    </w:r>
                  </w:p>
                  <w:p w14:paraId="55E9FBC7" w14:textId="77777777" w:rsidR="00627F15" w:rsidRPr="000913AD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</w:pPr>
                    <w:r w:rsidRPr="000913AD"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  <w:t xml:space="preserve"> 2841 SOUTH COUNTY TRAIL</w:t>
                    </w:r>
                  </w:p>
                  <w:p w14:paraId="0C6CEF11" w14:textId="77777777" w:rsidR="00627F15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lang w:val="en-US"/>
                      </w:rPr>
                    </w:pPr>
                    <w:r w:rsidRPr="000913AD"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  <w:t>EAST GREENWICH, RHODE ISLAND 02818-1728</w:t>
                    </w:r>
                  </w:p>
                  <w:p w14:paraId="4A1C169F" w14:textId="77777777" w:rsidR="008A3B18" w:rsidRPr="008A3B18" w:rsidRDefault="008A3B18" w:rsidP="00740BC9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DB07C89" wp14:editId="46A65362">
          <wp:simplePos x="0" y="0"/>
          <wp:positionH relativeFrom="page">
            <wp:posOffset>476250</wp:posOffset>
          </wp:positionH>
          <wp:positionV relativeFrom="page">
            <wp:posOffset>495300</wp:posOffset>
          </wp:positionV>
          <wp:extent cx="904875" cy="923925"/>
          <wp:effectExtent l="0" t="0" r="9525" b="9525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5CDEB" w14:textId="77777777" w:rsidR="005B0A1E" w:rsidRPr="00803D38" w:rsidRDefault="005B0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894EE879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lowerLetter"/>
      <w:suff w:val="nothing"/>
      <w:lvlText w:val="%1."/>
      <w:lvlJc w:val="left"/>
      <w:pPr>
        <w:ind w:left="0" w:firstLine="36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2" w15:restartNumberingAfterBreak="0">
    <w:nsid w:val="059E2F8D"/>
    <w:multiLevelType w:val="hybridMultilevel"/>
    <w:tmpl w:val="4434EC2C"/>
    <w:lvl w:ilvl="0" w:tplc="C0F62A2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78A648B"/>
    <w:multiLevelType w:val="hybridMultilevel"/>
    <w:tmpl w:val="9C027C86"/>
    <w:lvl w:ilvl="0" w:tplc="233653A0">
      <w:start w:val="1"/>
      <w:numFmt w:val="lowerLetter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8713B"/>
    <w:multiLevelType w:val="hybridMultilevel"/>
    <w:tmpl w:val="BD76F7C4"/>
    <w:lvl w:ilvl="0" w:tplc="F2F084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24089"/>
    <w:multiLevelType w:val="hybridMultilevel"/>
    <w:tmpl w:val="E5BACF78"/>
    <w:lvl w:ilvl="0" w:tplc="2E142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5239"/>
    <w:multiLevelType w:val="hybridMultilevel"/>
    <w:tmpl w:val="031C8DDE"/>
    <w:lvl w:ilvl="0" w:tplc="F1BEBB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9528F"/>
    <w:multiLevelType w:val="hybridMultilevel"/>
    <w:tmpl w:val="EC12F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E196E"/>
    <w:multiLevelType w:val="multilevel"/>
    <w:tmpl w:val="36A6C9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b w:val="0"/>
        <w:color w:val="auto"/>
      </w:rPr>
    </w:lvl>
    <w:lvl w:ilvl="2">
      <w:start w:val="1"/>
      <w:numFmt w:val="decimal"/>
      <w:suff w:val="nothing"/>
      <w:lvlText w:val="(%3)"/>
      <w:lvlJc w:val="left"/>
      <w:pPr>
        <w:ind w:left="900" w:hanging="180"/>
      </w:pPr>
    </w:lvl>
    <w:lvl w:ilvl="3">
      <w:start w:val="1"/>
      <w:numFmt w:val="lowerLetter"/>
      <w:suff w:val="nothing"/>
      <w:lvlText w:val="(%4)"/>
      <w:lvlJc w:val="left"/>
      <w:pPr>
        <w:ind w:left="117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BA361A"/>
    <w:multiLevelType w:val="hybridMultilevel"/>
    <w:tmpl w:val="DEDA02DC"/>
    <w:lvl w:ilvl="0" w:tplc="7FFC62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972B9"/>
    <w:multiLevelType w:val="multilevel"/>
    <w:tmpl w:val="0890B9E0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360"/>
      </w:pPr>
      <w:rPr>
        <w:rFonts w:ascii="Arial" w:hAnsi="Arial" w:cs="Aria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11" w15:restartNumberingAfterBreak="0">
    <w:nsid w:val="5B8077FD"/>
    <w:multiLevelType w:val="hybridMultilevel"/>
    <w:tmpl w:val="188297BA"/>
    <w:lvl w:ilvl="0" w:tplc="7CAE7FE0">
      <w:start w:val="1"/>
      <w:numFmt w:val="low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B87141"/>
    <w:multiLevelType w:val="hybridMultilevel"/>
    <w:tmpl w:val="BD76F7C4"/>
    <w:lvl w:ilvl="0" w:tplc="F2F0849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E4B1AD8"/>
    <w:multiLevelType w:val="hybridMultilevel"/>
    <w:tmpl w:val="C658A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6457"/>
    <w:multiLevelType w:val="hybridMultilevel"/>
    <w:tmpl w:val="4A30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14B82"/>
    <w:multiLevelType w:val="hybridMultilevel"/>
    <w:tmpl w:val="1EDC4B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40B4F"/>
    <w:multiLevelType w:val="hybridMultilevel"/>
    <w:tmpl w:val="A50C4F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5429A9"/>
    <w:multiLevelType w:val="hybridMultilevel"/>
    <w:tmpl w:val="EC8E8E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C33202"/>
    <w:multiLevelType w:val="hybridMultilevel"/>
    <w:tmpl w:val="2CF89986"/>
    <w:lvl w:ilvl="0" w:tplc="F1BEB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913927"/>
    <w:multiLevelType w:val="hybridMultilevel"/>
    <w:tmpl w:val="C1B6EEFC"/>
    <w:lvl w:ilvl="0" w:tplc="6C30C99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8127480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9140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2726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64529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28645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250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12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02778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5554193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838731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49469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002066">
    <w:abstractNumId w:val="18"/>
  </w:num>
  <w:num w:numId="13" w16cid:durableId="1818062430">
    <w:abstractNumId w:val="6"/>
  </w:num>
  <w:num w:numId="14" w16cid:durableId="82536948">
    <w:abstractNumId w:val="9"/>
  </w:num>
  <w:num w:numId="15" w16cid:durableId="977538816">
    <w:abstractNumId w:val="14"/>
  </w:num>
  <w:num w:numId="16" w16cid:durableId="959843990">
    <w:abstractNumId w:val="13"/>
  </w:num>
  <w:num w:numId="17" w16cid:durableId="496579941">
    <w:abstractNumId w:val="2"/>
  </w:num>
  <w:num w:numId="18" w16cid:durableId="1390031503">
    <w:abstractNumId w:val="12"/>
  </w:num>
  <w:num w:numId="19" w16cid:durableId="2137795810">
    <w:abstractNumId w:val="4"/>
  </w:num>
  <w:num w:numId="20" w16cid:durableId="1904873957">
    <w:abstractNumId w:val="3"/>
  </w:num>
  <w:num w:numId="21" w16cid:durableId="1308971324">
    <w:abstractNumId w:val="5"/>
  </w:num>
  <w:num w:numId="22" w16cid:durableId="9168674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22"/>
    <w:rsid w:val="00003377"/>
    <w:rsid w:val="00003580"/>
    <w:rsid w:val="00007177"/>
    <w:rsid w:val="0001063A"/>
    <w:rsid w:val="00011741"/>
    <w:rsid w:val="00013F54"/>
    <w:rsid w:val="00022458"/>
    <w:rsid w:val="000261A4"/>
    <w:rsid w:val="00026B24"/>
    <w:rsid w:val="000322EF"/>
    <w:rsid w:val="00032CE6"/>
    <w:rsid w:val="00033D12"/>
    <w:rsid w:val="000341CC"/>
    <w:rsid w:val="00035432"/>
    <w:rsid w:val="000362C1"/>
    <w:rsid w:val="000362DD"/>
    <w:rsid w:val="000372ED"/>
    <w:rsid w:val="0003745D"/>
    <w:rsid w:val="00037D97"/>
    <w:rsid w:val="00040416"/>
    <w:rsid w:val="00043F65"/>
    <w:rsid w:val="000442AA"/>
    <w:rsid w:val="00044F05"/>
    <w:rsid w:val="000458C2"/>
    <w:rsid w:val="00046460"/>
    <w:rsid w:val="0005366A"/>
    <w:rsid w:val="00055186"/>
    <w:rsid w:val="00055225"/>
    <w:rsid w:val="000556AE"/>
    <w:rsid w:val="00055A92"/>
    <w:rsid w:val="00056223"/>
    <w:rsid w:val="00062531"/>
    <w:rsid w:val="00062941"/>
    <w:rsid w:val="00062B71"/>
    <w:rsid w:val="00063C7A"/>
    <w:rsid w:val="00063E70"/>
    <w:rsid w:val="00065DE5"/>
    <w:rsid w:val="00070A6E"/>
    <w:rsid w:val="0007106B"/>
    <w:rsid w:val="00074176"/>
    <w:rsid w:val="00075D07"/>
    <w:rsid w:val="000763D4"/>
    <w:rsid w:val="00076616"/>
    <w:rsid w:val="0007798F"/>
    <w:rsid w:val="00080ED0"/>
    <w:rsid w:val="00081A41"/>
    <w:rsid w:val="0008228E"/>
    <w:rsid w:val="00082F1B"/>
    <w:rsid w:val="00083373"/>
    <w:rsid w:val="000843F7"/>
    <w:rsid w:val="0008488D"/>
    <w:rsid w:val="00084F1B"/>
    <w:rsid w:val="000851AF"/>
    <w:rsid w:val="0008553B"/>
    <w:rsid w:val="000861DE"/>
    <w:rsid w:val="000869C2"/>
    <w:rsid w:val="0008714C"/>
    <w:rsid w:val="000874DA"/>
    <w:rsid w:val="000879B3"/>
    <w:rsid w:val="00090812"/>
    <w:rsid w:val="00090AC1"/>
    <w:rsid w:val="000913AD"/>
    <w:rsid w:val="00091E87"/>
    <w:rsid w:val="00093D62"/>
    <w:rsid w:val="000A17C5"/>
    <w:rsid w:val="000A18BC"/>
    <w:rsid w:val="000A2BE5"/>
    <w:rsid w:val="000A4104"/>
    <w:rsid w:val="000A5ACC"/>
    <w:rsid w:val="000A5BE7"/>
    <w:rsid w:val="000B1C6D"/>
    <w:rsid w:val="000B535D"/>
    <w:rsid w:val="000C1104"/>
    <w:rsid w:val="000C2B38"/>
    <w:rsid w:val="000C393E"/>
    <w:rsid w:val="000C3DD1"/>
    <w:rsid w:val="000D3350"/>
    <w:rsid w:val="000D47AD"/>
    <w:rsid w:val="000D4B75"/>
    <w:rsid w:val="000D7F6F"/>
    <w:rsid w:val="000E4659"/>
    <w:rsid w:val="000E6F3D"/>
    <w:rsid w:val="000E6F67"/>
    <w:rsid w:val="000F06B0"/>
    <w:rsid w:val="000F2A49"/>
    <w:rsid w:val="000F4608"/>
    <w:rsid w:val="000F564F"/>
    <w:rsid w:val="000F69BB"/>
    <w:rsid w:val="000F711E"/>
    <w:rsid w:val="0010002E"/>
    <w:rsid w:val="001000A3"/>
    <w:rsid w:val="00100C0C"/>
    <w:rsid w:val="00101E93"/>
    <w:rsid w:val="0010310A"/>
    <w:rsid w:val="00103360"/>
    <w:rsid w:val="0010702F"/>
    <w:rsid w:val="00111B21"/>
    <w:rsid w:val="0011262C"/>
    <w:rsid w:val="00112B23"/>
    <w:rsid w:val="00113FC6"/>
    <w:rsid w:val="00114DA2"/>
    <w:rsid w:val="0011507C"/>
    <w:rsid w:val="0011572B"/>
    <w:rsid w:val="00115C42"/>
    <w:rsid w:val="00115FC4"/>
    <w:rsid w:val="00116A41"/>
    <w:rsid w:val="0011770C"/>
    <w:rsid w:val="001200AA"/>
    <w:rsid w:val="00120327"/>
    <w:rsid w:val="00120AC1"/>
    <w:rsid w:val="00121387"/>
    <w:rsid w:val="0012148B"/>
    <w:rsid w:val="0012351A"/>
    <w:rsid w:val="00126999"/>
    <w:rsid w:val="00126B33"/>
    <w:rsid w:val="00132108"/>
    <w:rsid w:val="00132989"/>
    <w:rsid w:val="00134197"/>
    <w:rsid w:val="001344A6"/>
    <w:rsid w:val="00135F6E"/>
    <w:rsid w:val="001411C0"/>
    <w:rsid w:val="00141204"/>
    <w:rsid w:val="0014141E"/>
    <w:rsid w:val="001418F6"/>
    <w:rsid w:val="00144138"/>
    <w:rsid w:val="001441E8"/>
    <w:rsid w:val="001442B9"/>
    <w:rsid w:val="001509D6"/>
    <w:rsid w:val="00151923"/>
    <w:rsid w:val="00151FE2"/>
    <w:rsid w:val="00160518"/>
    <w:rsid w:val="00161487"/>
    <w:rsid w:val="00161712"/>
    <w:rsid w:val="00164B72"/>
    <w:rsid w:val="0016502F"/>
    <w:rsid w:val="00165C9A"/>
    <w:rsid w:val="00166304"/>
    <w:rsid w:val="001705C3"/>
    <w:rsid w:val="001736C9"/>
    <w:rsid w:val="001736CC"/>
    <w:rsid w:val="00175724"/>
    <w:rsid w:val="00175D32"/>
    <w:rsid w:val="00181298"/>
    <w:rsid w:val="0018154E"/>
    <w:rsid w:val="00181678"/>
    <w:rsid w:val="00181B48"/>
    <w:rsid w:val="00185151"/>
    <w:rsid w:val="001856BE"/>
    <w:rsid w:val="00186D42"/>
    <w:rsid w:val="0018778A"/>
    <w:rsid w:val="00190CCD"/>
    <w:rsid w:val="00190E01"/>
    <w:rsid w:val="001938E8"/>
    <w:rsid w:val="00195E20"/>
    <w:rsid w:val="00195E6C"/>
    <w:rsid w:val="001969FF"/>
    <w:rsid w:val="001A137A"/>
    <w:rsid w:val="001A4503"/>
    <w:rsid w:val="001A5A13"/>
    <w:rsid w:val="001A5EBC"/>
    <w:rsid w:val="001A7609"/>
    <w:rsid w:val="001B2928"/>
    <w:rsid w:val="001B5A4A"/>
    <w:rsid w:val="001B644D"/>
    <w:rsid w:val="001B7270"/>
    <w:rsid w:val="001C0381"/>
    <w:rsid w:val="001C091D"/>
    <w:rsid w:val="001C1412"/>
    <w:rsid w:val="001C20AA"/>
    <w:rsid w:val="001C2F10"/>
    <w:rsid w:val="001C4AFE"/>
    <w:rsid w:val="001D097C"/>
    <w:rsid w:val="001D2413"/>
    <w:rsid w:val="001D4653"/>
    <w:rsid w:val="001D4AAA"/>
    <w:rsid w:val="001D5382"/>
    <w:rsid w:val="001D65D8"/>
    <w:rsid w:val="001D736F"/>
    <w:rsid w:val="001E2AA4"/>
    <w:rsid w:val="001E2E15"/>
    <w:rsid w:val="001E32D4"/>
    <w:rsid w:val="001E3B2E"/>
    <w:rsid w:val="001E4085"/>
    <w:rsid w:val="001E53FD"/>
    <w:rsid w:val="001F141B"/>
    <w:rsid w:val="001F4A4B"/>
    <w:rsid w:val="001F7CBA"/>
    <w:rsid w:val="00202542"/>
    <w:rsid w:val="00202CC1"/>
    <w:rsid w:val="00204904"/>
    <w:rsid w:val="00205497"/>
    <w:rsid w:val="00206B4B"/>
    <w:rsid w:val="00207E9C"/>
    <w:rsid w:val="00210719"/>
    <w:rsid w:val="00211713"/>
    <w:rsid w:val="0021270D"/>
    <w:rsid w:val="002139DC"/>
    <w:rsid w:val="00213C3C"/>
    <w:rsid w:val="00213CCD"/>
    <w:rsid w:val="00214CB4"/>
    <w:rsid w:val="00215147"/>
    <w:rsid w:val="00216941"/>
    <w:rsid w:val="00224A1A"/>
    <w:rsid w:val="002257CA"/>
    <w:rsid w:val="00227FE8"/>
    <w:rsid w:val="002304EA"/>
    <w:rsid w:val="00230658"/>
    <w:rsid w:val="00231945"/>
    <w:rsid w:val="0023638A"/>
    <w:rsid w:val="00240171"/>
    <w:rsid w:val="00241666"/>
    <w:rsid w:val="002421F8"/>
    <w:rsid w:val="002444FB"/>
    <w:rsid w:val="00244A85"/>
    <w:rsid w:val="00244E6C"/>
    <w:rsid w:val="0024657B"/>
    <w:rsid w:val="00246B96"/>
    <w:rsid w:val="00246BF0"/>
    <w:rsid w:val="00251AFE"/>
    <w:rsid w:val="00252E18"/>
    <w:rsid w:val="0025566C"/>
    <w:rsid w:val="002574D2"/>
    <w:rsid w:val="002574DB"/>
    <w:rsid w:val="00260D92"/>
    <w:rsid w:val="00261766"/>
    <w:rsid w:val="00262BEB"/>
    <w:rsid w:val="002639D7"/>
    <w:rsid w:val="00264EFD"/>
    <w:rsid w:val="0026715B"/>
    <w:rsid w:val="00267171"/>
    <w:rsid w:val="00267DAF"/>
    <w:rsid w:val="00270012"/>
    <w:rsid w:val="00271C3D"/>
    <w:rsid w:val="00275406"/>
    <w:rsid w:val="00276531"/>
    <w:rsid w:val="00277781"/>
    <w:rsid w:val="00280F23"/>
    <w:rsid w:val="002823FA"/>
    <w:rsid w:val="002834B8"/>
    <w:rsid w:val="0029040E"/>
    <w:rsid w:val="00294E16"/>
    <w:rsid w:val="00296E63"/>
    <w:rsid w:val="002971FC"/>
    <w:rsid w:val="00297B4D"/>
    <w:rsid w:val="002A0D0C"/>
    <w:rsid w:val="002A0D6D"/>
    <w:rsid w:val="002A2FF8"/>
    <w:rsid w:val="002A3106"/>
    <w:rsid w:val="002A4381"/>
    <w:rsid w:val="002A49F9"/>
    <w:rsid w:val="002A5AB3"/>
    <w:rsid w:val="002A5AE0"/>
    <w:rsid w:val="002A6A62"/>
    <w:rsid w:val="002B11B4"/>
    <w:rsid w:val="002B1BAC"/>
    <w:rsid w:val="002B3ADF"/>
    <w:rsid w:val="002B401B"/>
    <w:rsid w:val="002B48D9"/>
    <w:rsid w:val="002B4FE4"/>
    <w:rsid w:val="002B5065"/>
    <w:rsid w:val="002B5A28"/>
    <w:rsid w:val="002B642B"/>
    <w:rsid w:val="002B7840"/>
    <w:rsid w:val="002C1B78"/>
    <w:rsid w:val="002C39AF"/>
    <w:rsid w:val="002C4DF1"/>
    <w:rsid w:val="002C5E2D"/>
    <w:rsid w:val="002C6AC6"/>
    <w:rsid w:val="002C6E49"/>
    <w:rsid w:val="002C73E0"/>
    <w:rsid w:val="002C75DD"/>
    <w:rsid w:val="002C7F98"/>
    <w:rsid w:val="002D10F8"/>
    <w:rsid w:val="002D2906"/>
    <w:rsid w:val="002D2CC5"/>
    <w:rsid w:val="002D422A"/>
    <w:rsid w:val="002D527E"/>
    <w:rsid w:val="002E1AF8"/>
    <w:rsid w:val="002E2165"/>
    <w:rsid w:val="002E5F41"/>
    <w:rsid w:val="002E6CFE"/>
    <w:rsid w:val="002E7E38"/>
    <w:rsid w:val="002F1C81"/>
    <w:rsid w:val="002F23A3"/>
    <w:rsid w:val="0030002A"/>
    <w:rsid w:val="00300C03"/>
    <w:rsid w:val="00302A72"/>
    <w:rsid w:val="00305B84"/>
    <w:rsid w:val="003079ED"/>
    <w:rsid w:val="00310EA6"/>
    <w:rsid w:val="00312FAF"/>
    <w:rsid w:val="0031703E"/>
    <w:rsid w:val="0031782D"/>
    <w:rsid w:val="00322EFD"/>
    <w:rsid w:val="00323B8E"/>
    <w:rsid w:val="00325302"/>
    <w:rsid w:val="0032624C"/>
    <w:rsid w:val="00327DC2"/>
    <w:rsid w:val="00327DF4"/>
    <w:rsid w:val="00335EE2"/>
    <w:rsid w:val="0033767B"/>
    <w:rsid w:val="00337D68"/>
    <w:rsid w:val="003439E2"/>
    <w:rsid w:val="003444B0"/>
    <w:rsid w:val="0034554E"/>
    <w:rsid w:val="00347030"/>
    <w:rsid w:val="003473A8"/>
    <w:rsid w:val="0034753F"/>
    <w:rsid w:val="003476FA"/>
    <w:rsid w:val="00350B64"/>
    <w:rsid w:val="003512FB"/>
    <w:rsid w:val="00351722"/>
    <w:rsid w:val="003519A2"/>
    <w:rsid w:val="00352AE9"/>
    <w:rsid w:val="003531EE"/>
    <w:rsid w:val="00361E8F"/>
    <w:rsid w:val="003620D9"/>
    <w:rsid w:val="00364591"/>
    <w:rsid w:val="0037051E"/>
    <w:rsid w:val="00370A5F"/>
    <w:rsid w:val="003716B4"/>
    <w:rsid w:val="00374BC7"/>
    <w:rsid w:val="003770F6"/>
    <w:rsid w:val="00377C63"/>
    <w:rsid w:val="00377FDE"/>
    <w:rsid w:val="00380C47"/>
    <w:rsid w:val="00384DA2"/>
    <w:rsid w:val="003850D5"/>
    <w:rsid w:val="00385834"/>
    <w:rsid w:val="0038663C"/>
    <w:rsid w:val="003910F1"/>
    <w:rsid w:val="003913CA"/>
    <w:rsid w:val="0039184B"/>
    <w:rsid w:val="00391EB1"/>
    <w:rsid w:val="00391FA0"/>
    <w:rsid w:val="00393A8B"/>
    <w:rsid w:val="00393D9A"/>
    <w:rsid w:val="00393DD2"/>
    <w:rsid w:val="0039455D"/>
    <w:rsid w:val="003A03DF"/>
    <w:rsid w:val="003A0ED6"/>
    <w:rsid w:val="003A2911"/>
    <w:rsid w:val="003A7808"/>
    <w:rsid w:val="003A7F6C"/>
    <w:rsid w:val="003B0838"/>
    <w:rsid w:val="003B1D7A"/>
    <w:rsid w:val="003B2EA0"/>
    <w:rsid w:val="003B4F0F"/>
    <w:rsid w:val="003C0289"/>
    <w:rsid w:val="003C05C3"/>
    <w:rsid w:val="003C244B"/>
    <w:rsid w:val="003C2A47"/>
    <w:rsid w:val="003C4A94"/>
    <w:rsid w:val="003C4E8D"/>
    <w:rsid w:val="003C591F"/>
    <w:rsid w:val="003C5965"/>
    <w:rsid w:val="003C5FDB"/>
    <w:rsid w:val="003C6618"/>
    <w:rsid w:val="003C6F9C"/>
    <w:rsid w:val="003C7416"/>
    <w:rsid w:val="003D2874"/>
    <w:rsid w:val="003D297C"/>
    <w:rsid w:val="003D2BD3"/>
    <w:rsid w:val="003D38FE"/>
    <w:rsid w:val="003D4459"/>
    <w:rsid w:val="003D48AA"/>
    <w:rsid w:val="003D63C1"/>
    <w:rsid w:val="003D6D4A"/>
    <w:rsid w:val="003D6F4D"/>
    <w:rsid w:val="003E3D47"/>
    <w:rsid w:val="003E424A"/>
    <w:rsid w:val="003E473E"/>
    <w:rsid w:val="003E67F1"/>
    <w:rsid w:val="003E75CC"/>
    <w:rsid w:val="003F5934"/>
    <w:rsid w:val="003F676A"/>
    <w:rsid w:val="003F75BB"/>
    <w:rsid w:val="003F7D52"/>
    <w:rsid w:val="00401430"/>
    <w:rsid w:val="004023F6"/>
    <w:rsid w:val="00403826"/>
    <w:rsid w:val="00406DC8"/>
    <w:rsid w:val="00406E71"/>
    <w:rsid w:val="00407C31"/>
    <w:rsid w:val="0041217C"/>
    <w:rsid w:val="004127FE"/>
    <w:rsid w:val="00413BD9"/>
    <w:rsid w:val="0041491A"/>
    <w:rsid w:val="0041719B"/>
    <w:rsid w:val="004206E4"/>
    <w:rsid w:val="00422853"/>
    <w:rsid w:val="0042391D"/>
    <w:rsid w:val="00424075"/>
    <w:rsid w:val="00427A47"/>
    <w:rsid w:val="00427BBF"/>
    <w:rsid w:val="0043045B"/>
    <w:rsid w:val="004345BE"/>
    <w:rsid w:val="004361D7"/>
    <w:rsid w:val="00436301"/>
    <w:rsid w:val="004377F6"/>
    <w:rsid w:val="004405DF"/>
    <w:rsid w:val="00444412"/>
    <w:rsid w:val="00450221"/>
    <w:rsid w:val="0045331D"/>
    <w:rsid w:val="00454329"/>
    <w:rsid w:val="00454AF4"/>
    <w:rsid w:val="00454CAA"/>
    <w:rsid w:val="00456E54"/>
    <w:rsid w:val="00460044"/>
    <w:rsid w:val="0046039F"/>
    <w:rsid w:val="00461288"/>
    <w:rsid w:val="00462925"/>
    <w:rsid w:val="004629EC"/>
    <w:rsid w:val="00462B85"/>
    <w:rsid w:val="00462DDE"/>
    <w:rsid w:val="00463141"/>
    <w:rsid w:val="004631E4"/>
    <w:rsid w:val="004641F0"/>
    <w:rsid w:val="004650D0"/>
    <w:rsid w:val="0046606A"/>
    <w:rsid w:val="00466889"/>
    <w:rsid w:val="00466D7B"/>
    <w:rsid w:val="0046744F"/>
    <w:rsid w:val="00470261"/>
    <w:rsid w:val="004719E2"/>
    <w:rsid w:val="00471CC4"/>
    <w:rsid w:val="00471FD5"/>
    <w:rsid w:val="0047247B"/>
    <w:rsid w:val="0047479C"/>
    <w:rsid w:val="00480C21"/>
    <w:rsid w:val="0048133E"/>
    <w:rsid w:val="00483B50"/>
    <w:rsid w:val="004849E8"/>
    <w:rsid w:val="004874D1"/>
    <w:rsid w:val="00487FD3"/>
    <w:rsid w:val="00491581"/>
    <w:rsid w:val="00492C5E"/>
    <w:rsid w:val="00493B89"/>
    <w:rsid w:val="0049443E"/>
    <w:rsid w:val="004A1359"/>
    <w:rsid w:val="004A1553"/>
    <w:rsid w:val="004A56C4"/>
    <w:rsid w:val="004A5A0A"/>
    <w:rsid w:val="004A5EDF"/>
    <w:rsid w:val="004A611A"/>
    <w:rsid w:val="004A6D89"/>
    <w:rsid w:val="004B00FC"/>
    <w:rsid w:val="004B06CA"/>
    <w:rsid w:val="004B1CD1"/>
    <w:rsid w:val="004B1D8D"/>
    <w:rsid w:val="004B2CFB"/>
    <w:rsid w:val="004B65BA"/>
    <w:rsid w:val="004C1B9F"/>
    <w:rsid w:val="004C4593"/>
    <w:rsid w:val="004C551F"/>
    <w:rsid w:val="004C5595"/>
    <w:rsid w:val="004C7A8F"/>
    <w:rsid w:val="004D0309"/>
    <w:rsid w:val="004D18D9"/>
    <w:rsid w:val="004D3AE7"/>
    <w:rsid w:val="004D49FD"/>
    <w:rsid w:val="004D4F22"/>
    <w:rsid w:val="004D5792"/>
    <w:rsid w:val="004D6A6C"/>
    <w:rsid w:val="004D7807"/>
    <w:rsid w:val="004D7EAB"/>
    <w:rsid w:val="004E042C"/>
    <w:rsid w:val="004E0BF9"/>
    <w:rsid w:val="004E2432"/>
    <w:rsid w:val="004E257E"/>
    <w:rsid w:val="004E36BA"/>
    <w:rsid w:val="004E4ADE"/>
    <w:rsid w:val="004F0AA2"/>
    <w:rsid w:val="004F2CB2"/>
    <w:rsid w:val="004F2E00"/>
    <w:rsid w:val="004F3BAE"/>
    <w:rsid w:val="004F524A"/>
    <w:rsid w:val="004F6AD5"/>
    <w:rsid w:val="004F6EC9"/>
    <w:rsid w:val="004F7699"/>
    <w:rsid w:val="00500DD9"/>
    <w:rsid w:val="0050138A"/>
    <w:rsid w:val="005013F2"/>
    <w:rsid w:val="0050163B"/>
    <w:rsid w:val="005026ED"/>
    <w:rsid w:val="0050498A"/>
    <w:rsid w:val="00505EB9"/>
    <w:rsid w:val="00507B0B"/>
    <w:rsid w:val="00511176"/>
    <w:rsid w:val="00513777"/>
    <w:rsid w:val="00515D67"/>
    <w:rsid w:val="005211E9"/>
    <w:rsid w:val="00521E07"/>
    <w:rsid w:val="0052207C"/>
    <w:rsid w:val="00522C03"/>
    <w:rsid w:val="00525C2F"/>
    <w:rsid w:val="00526289"/>
    <w:rsid w:val="0053018F"/>
    <w:rsid w:val="00530D0D"/>
    <w:rsid w:val="00534000"/>
    <w:rsid w:val="00536671"/>
    <w:rsid w:val="005377AA"/>
    <w:rsid w:val="00537CF8"/>
    <w:rsid w:val="005413F5"/>
    <w:rsid w:val="00543289"/>
    <w:rsid w:val="005432D9"/>
    <w:rsid w:val="00544F06"/>
    <w:rsid w:val="005469E3"/>
    <w:rsid w:val="00547470"/>
    <w:rsid w:val="00547AF9"/>
    <w:rsid w:val="0055085F"/>
    <w:rsid w:val="00552345"/>
    <w:rsid w:val="005527AE"/>
    <w:rsid w:val="005530C7"/>
    <w:rsid w:val="00555255"/>
    <w:rsid w:val="0055668A"/>
    <w:rsid w:val="005567B3"/>
    <w:rsid w:val="00556DF4"/>
    <w:rsid w:val="00556E88"/>
    <w:rsid w:val="005608B6"/>
    <w:rsid w:val="005649FC"/>
    <w:rsid w:val="00564A52"/>
    <w:rsid w:val="00570436"/>
    <w:rsid w:val="005733C2"/>
    <w:rsid w:val="00576467"/>
    <w:rsid w:val="00576BAC"/>
    <w:rsid w:val="00576CC1"/>
    <w:rsid w:val="00576DBB"/>
    <w:rsid w:val="005839E4"/>
    <w:rsid w:val="00584AFB"/>
    <w:rsid w:val="00587015"/>
    <w:rsid w:val="00591B28"/>
    <w:rsid w:val="00591E20"/>
    <w:rsid w:val="0059215F"/>
    <w:rsid w:val="00592F2C"/>
    <w:rsid w:val="005940DD"/>
    <w:rsid w:val="00596081"/>
    <w:rsid w:val="005969BE"/>
    <w:rsid w:val="005A12D7"/>
    <w:rsid w:val="005A16F3"/>
    <w:rsid w:val="005A26B3"/>
    <w:rsid w:val="005A4489"/>
    <w:rsid w:val="005A4AC5"/>
    <w:rsid w:val="005A5C73"/>
    <w:rsid w:val="005A6447"/>
    <w:rsid w:val="005A7EB1"/>
    <w:rsid w:val="005B025B"/>
    <w:rsid w:val="005B0A1E"/>
    <w:rsid w:val="005B0F87"/>
    <w:rsid w:val="005B58A0"/>
    <w:rsid w:val="005B5A39"/>
    <w:rsid w:val="005B6191"/>
    <w:rsid w:val="005C01EF"/>
    <w:rsid w:val="005C090C"/>
    <w:rsid w:val="005C10B1"/>
    <w:rsid w:val="005C42C3"/>
    <w:rsid w:val="005C4352"/>
    <w:rsid w:val="005C5896"/>
    <w:rsid w:val="005C739A"/>
    <w:rsid w:val="005D0F67"/>
    <w:rsid w:val="005D17DF"/>
    <w:rsid w:val="005D2017"/>
    <w:rsid w:val="005D2F8C"/>
    <w:rsid w:val="005D6870"/>
    <w:rsid w:val="005E0B50"/>
    <w:rsid w:val="005E0CD5"/>
    <w:rsid w:val="005E1BC6"/>
    <w:rsid w:val="005E405F"/>
    <w:rsid w:val="005E5F30"/>
    <w:rsid w:val="005E649D"/>
    <w:rsid w:val="005F1278"/>
    <w:rsid w:val="005F1791"/>
    <w:rsid w:val="005F21AE"/>
    <w:rsid w:val="005F2364"/>
    <w:rsid w:val="005F243B"/>
    <w:rsid w:val="005F4B1D"/>
    <w:rsid w:val="005F5B70"/>
    <w:rsid w:val="00600E30"/>
    <w:rsid w:val="00602F6D"/>
    <w:rsid w:val="00604125"/>
    <w:rsid w:val="00604520"/>
    <w:rsid w:val="00604D9D"/>
    <w:rsid w:val="00607CF7"/>
    <w:rsid w:val="0061002A"/>
    <w:rsid w:val="0061168C"/>
    <w:rsid w:val="006146A1"/>
    <w:rsid w:val="00616E04"/>
    <w:rsid w:val="00621936"/>
    <w:rsid w:val="00621D5A"/>
    <w:rsid w:val="00622A89"/>
    <w:rsid w:val="006235E8"/>
    <w:rsid w:val="0062408C"/>
    <w:rsid w:val="00626AAD"/>
    <w:rsid w:val="00627986"/>
    <w:rsid w:val="00627F15"/>
    <w:rsid w:val="00630BD8"/>
    <w:rsid w:val="006316C7"/>
    <w:rsid w:val="00632633"/>
    <w:rsid w:val="00632C93"/>
    <w:rsid w:val="0063337C"/>
    <w:rsid w:val="0063687A"/>
    <w:rsid w:val="006438F3"/>
    <w:rsid w:val="00645ABE"/>
    <w:rsid w:val="0064692B"/>
    <w:rsid w:val="00647041"/>
    <w:rsid w:val="00647810"/>
    <w:rsid w:val="00647E8C"/>
    <w:rsid w:val="006516CF"/>
    <w:rsid w:val="00653878"/>
    <w:rsid w:val="00654B7D"/>
    <w:rsid w:val="006552B6"/>
    <w:rsid w:val="00656AD4"/>
    <w:rsid w:val="00660369"/>
    <w:rsid w:val="0066275E"/>
    <w:rsid w:val="00665732"/>
    <w:rsid w:val="006669A3"/>
    <w:rsid w:val="006670A3"/>
    <w:rsid w:val="00670FAD"/>
    <w:rsid w:val="006732A9"/>
    <w:rsid w:val="00673FCE"/>
    <w:rsid w:val="00675BAB"/>
    <w:rsid w:val="006767EB"/>
    <w:rsid w:val="00681EE9"/>
    <w:rsid w:val="006824F0"/>
    <w:rsid w:val="00684DBF"/>
    <w:rsid w:val="00686A37"/>
    <w:rsid w:val="006871C9"/>
    <w:rsid w:val="0069069F"/>
    <w:rsid w:val="00690E4F"/>
    <w:rsid w:val="00692C52"/>
    <w:rsid w:val="00693041"/>
    <w:rsid w:val="006943BF"/>
    <w:rsid w:val="00695056"/>
    <w:rsid w:val="00697AF4"/>
    <w:rsid w:val="00697F2C"/>
    <w:rsid w:val="006A064A"/>
    <w:rsid w:val="006A07BE"/>
    <w:rsid w:val="006A0C66"/>
    <w:rsid w:val="006A1EC3"/>
    <w:rsid w:val="006A2ACF"/>
    <w:rsid w:val="006A6901"/>
    <w:rsid w:val="006A7F6E"/>
    <w:rsid w:val="006B0AB1"/>
    <w:rsid w:val="006B0BCE"/>
    <w:rsid w:val="006B10DA"/>
    <w:rsid w:val="006B554F"/>
    <w:rsid w:val="006B7513"/>
    <w:rsid w:val="006C1E9D"/>
    <w:rsid w:val="006C270F"/>
    <w:rsid w:val="006C3482"/>
    <w:rsid w:val="006D0B80"/>
    <w:rsid w:val="006D10C4"/>
    <w:rsid w:val="006D15C1"/>
    <w:rsid w:val="006D2287"/>
    <w:rsid w:val="006D3B74"/>
    <w:rsid w:val="006D40DD"/>
    <w:rsid w:val="006D553F"/>
    <w:rsid w:val="006D6795"/>
    <w:rsid w:val="006D68B3"/>
    <w:rsid w:val="006E0123"/>
    <w:rsid w:val="006E2DD4"/>
    <w:rsid w:val="006E39BB"/>
    <w:rsid w:val="006E5048"/>
    <w:rsid w:val="006E7856"/>
    <w:rsid w:val="006F3C5C"/>
    <w:rsid w:val="006F5DA5"/>
    <w:rsid w:val="006F5E1A"/>
    <w:rsid w:val="006F79EB"/>
    <w:rsid w:val="00700AD5"/>
    <w:rsid w:val="00700F48"/>
    <w:rsid w:val="007010DF"/>
    <w:rsid w:val="0070143A"/>
    <w:rsid w:val="00703D11"/>
    <w:rsid w:val="007042BF"/>
    <w:rsid w:val="007064B4"/>
    <w:rsid w:val="007067FD"/>
    <w:rsid w:val="007076AB"/>
    <w:rsid w:val="00707BCD"/>
    <w:rsid w:val="00707F76"/>
    <w:rsid w:val="007102D4"/>
    <w:rsid w:val="0071065B"/>
    <w:rsid w:val="00716629"/>
    <w:rsid w:val="007174CF"/>
    <w:rsid w:val="00723744"/>
    <w:rsid w:val="007250D7"/>
    <w:rsid w:val="007305AF"/>
    <w:rsid w:val="007314B8"/>
    <w:rsid w:val="00733023"/>
    <w:rsid w:val="00733BFB"/>
    <w:rsid w:val="00734915"/>
    <w:rsid w:val="00734BC8"/>
    <w:rsid w:val="00734C73"/>
    <w:rsid w:val="00734E29"/>
    <w:rsid w:val="00735DE8"/>
    <w:rsid w:val="00735FC4"/>
    <w:rsid w:val="00740BC9"/>
    <w:rsid w:val="007428F2"/>
    <w:rsid w:val="00742DFE"/>
    <w:rsid w:val="00743B59"/>
    <w:rsid w:val="00744436"/>
    <w:rsid w:val="0074631A"/>
    <w:rsid w:val="00746BDF"/>
    <w:rsid w:val="00746F1F"/>
    <w:rsid w:val="00752137"/>
    <w:rsid w:val="00755102"/>
    <w:rsid w:val="007560D0"/>
    <w:rsid w:val="00756C5C"/>
    <w:rsid w:val="00757110"/>
    <w:rsid w:val="00761F1A"/>
    <w:rsid w:val="007632EE"/>
    <w:rsid w:val="00763E85"/>
    <w:rsid w:val="00764A25"/>
    <w:rsid w:val="0076580E"/>
    <w:rsid w:val="007664DE"/>
    <w:rsid w:val="00767485"/>
    <w:rsid w:val="007703EA"/>
    <w:rsid w:val="0077079C"/>
    <w:rsid w:val="007718F4"/>
    <w:rsid w:val="00775B86"/>
    <w:rsid w:val="00777703"/>
    <w:rsid w:val="0078086E"/>
    <w:rsid w:val="00781323"/>
    <w:rsid w:val="00784873"/>
    <w:rsid w:val="00785CA1"/>
    <w:rsid w:val="00787337"/>
    <w:rsid w:val="007910AE"/>
    <w:rsid w:val="007A0043"/>
    <w:rsid w:val="007A14B7"/>
    <w:rsid w:val="007A2D74"/>
    <w:rsid w:val="007A4A78"/>
    <w:rsid w:val="007A5533"/>
    <w:rsid w:val="007A55B0"/>
    <w:rsid w:val="007A7294"/>
    <w:rsid w:val="007B1AC5"/>
    <w:rsid w:val="007B1E21"/>
    <w:rsid w:val="007B2759"/>
    <w:rsid w:val="007B5756"/>
    <w:rsid w:val="007C0929"/>
    <w:rsid w:val="007C4E18"/>
    <w:rsid w:val="007D2A68"/>
    <w:rsid w:val="007D30C5"/>
    <w:rsid w:val="007D6101"/>
    <w:rsid w:val="007D747E"/>
    <w:rsid w:val="007E0095"/>
    <w:rsid w:val="007E00DD"/>
    <w:rsid w:val="007E0E00"/>
    <w:rsid w:val="007E2104"/>
    <w:rsid w:val="007F1980"/>
    <w:rsid w:val="007F2CAC"/>
    <w:rsid w:val="007F3BF3"/>
    <w:rsid w:val="00800199"/>
    <w:rsid w:val="0080184C"/>
    <w:rsid w:val="00803D38"/>
    <w:rsid w:val="0080451D"/>
    <w:rsid w:val="008061BA"/>
    <w:rsid w:val="00806ACA"/>
    <w:rsid w:val="00810655"/>
    <w:rsid w:val="0081082E"/>
    <w:rsid w:val="008111B6"/>
    <w:rsid w:val="00811F61"/>
    <w:rsid w:val="00812E0E"/>
    <w:rsid w:val="00812F29"/>
    <w:rsid w:val="00814913"/>
    <w:rsid w:val="00816DBA"/>
    <w:rsid w:val="00821907"/>
    <w:rsid w:val="0082289B"/>
    <w:rsid w:val="00822FB4"/>
    <w:rsid w:val="00823105"/>
    <w:rsid w:val="00824C90"/>
    <w:rsid w:val="00831CBE"/>
    <w:rsid w:val="00831E36"/>
    <w:rsid w:val="00832A7B"/>
    <w:rsid w:val="00834116"/>
    <w:rsid w:val="0083591F"/>
    <w:rsid w:val="00837685"/>
    <w:rsid w:val="008436E2"/>
    <w:rsid w:val="00845753"/>
    <w:rsid w:val="008459E4"/>
    <w:rsid w:val="00846897"/>
    <w:rsid w:val="00851AAA"/>
    <w:rsid w:val="00852E26"/>
    <w:rsid w:val="00853783"/>
    <w:rsid w:val="008569EC"/>
    <w:rsid w:val="00860650"/>
    <w:rsid w:val="00860C0A"/>
    <w:rsid w:val="00862B37"/>
    <w:rsid w:val="00862D66"/>
    <w:rsid w:val="008637AC"/>
    <w:rsid w:val="00863E05"/>
    <w:rsid w:val="0086415E"/>
    <w:rsid w:val="0086474B"/>
    <w:rsid w:val="008647B2"/>
    <w:rsid w:val="008700A4"/>
    <w:rsid w:val="00871889"/>
    <w:rsid w:val="00871CE9"/>
    <w:rsid w:val="00871E79"/>
    <w:rsid w:val="00872CBD"/>
    <w:rsid w:val="00873115"/>
    <w:rsid w:val="00876284"/>
    <w:rsid w:val="008778CA"/>
    <w:rsid w:val="008778F0"/>
    <w:rsid w:val="008810AC"/>
    <w:rsid w:val="00881BC3"/>
    <w:rsid w:val="008837BB"/>
    <w:rsid w:val="00884C60"/>
    <w:rsid w:val="008853E5"/>
    <w:rsid w:val="0088737C"/>
    <w:rsid w:val="00892E28"/>
    <w:rsid w:val="008935CC"/>
    <w:rsid w:val="00893999"/>
    <w:rsid w:val="00895204"/>
    <w:rsid w:val="00895CE8"/>
    <w:rsid w:val="00895FCB"/>
    <w:rsid w:val="00896A22"/>
    <w:rsid w:val="008A0608"/>
    <w:rsid w:val="008A0611"/>
    <w:rsid w:val="008A3B18"/>
    <w:rsid w:val="008A5E11"/>
    <w:rsid w:val="008A7A1D"/>
    <w:rsid w:val="008A7E41"/>
    <w:rsid w:val="008B05B9"/>
    <w:rsid w:val="008B0BA1"/>
    <w:rsid w:val="008B2FB3"/>
    <w:rsid w:val="008B4F85"/>
    <w:rsid w:val="008B6F71"/>
    <w:rsid w:val="008B721D"/>
    <w:rsid w:val="008C184D"/>
    <w:rsid w:val="008C2EDA"/>
    <w:rsid w:val="008C33DB"/>
    <w:rsid w:val="008C5FEB"/>
    <w:rsid w:val="008C63BB"/>
    <w:rsid w:val="008D0D86"/>
    <w:rsid w:val="008D1FA2"/>
    <w:rsid w:val="008D4A35"/>
    <w:rsid w:val="008D745F"/>
    <w:rsid w:val="008D7A2A"/>
    <w:rsid w:val="008E0C2B"/>
    <w:rsid w:val="008E31FF"/>
    <w:rsid w:val="008E4205"/>
    <w:rsid w:val="008F0AA4"/>
    <w:rsid w:val="008F1DE2"/>
    <w:rsid w:val="008F5FED"/>
    <w:rsid w:val="008F6244"/>
    <w:rsid w:val="008F65D7"/>
    <w:rsid w:val="00902A0C"/>
    <w:rsid w:val="00905C93"/>
    <w:rsid w:val="0090671C"/>
    <w:rsid w:val="00907FF0"/>
    <w:rsid w:val="009138C6"/>
    <w:rsid w:val="00913E12"/>
    <w:rsid w:val="0091560D"/>
    <w:rsid w:val="00921E61"/>
    <w:rsid w:val="00921F82"/>
    <w:rsid w:val="0092358F"/>
    <w:rsid w:val="0092484B"/>
    <w:rsid w:val="00924852"/>
    <w:rsid w:val="009309A4"/>
    <w:rsid w:val="00931F77"/>
    <w:rsid w:val="0093306E"/>
    <w:rsid w:val="00934ACF"/>
    <w:rsid w:val="00934ED3"/>
    <w:rsid w:val="00934ED8"/>
    <w:rsid w:val="00937390"/>
    <w:rsid w:val="00943811"/>
    <w:rsid w:val="00946C66"/>
    <w:rsid w:val="00946FC8"/>
    <w:rsid w:val="00947474"/>
    <w:rsid w:val="009504FF"/>
    <w:rsid w:val="00950CC8"/>
    <w:rsid w:val="00957A5F"/>
    <w:rsid w:val="00961D8C"/>
    <w:rsid w:val="00962EBD"/>
    <w:rsid w:val="00963D2C"/>
    <w:rsid w:val="00970599"/>
    <w:rsid w:val="009715D8"/>
    <w:rsid w:val="00971B2D"/>
    <w:rsid w:val="0097266D"/>
    <w:rsid w:val="00973548"/>
    <w:rsid w:val="00975631"/>
    <w:rsid w:val="0097579E"/>
    <w:rsid w:val="009841FA"/>
    <w:rsid w:val="00985DF4"/>
    <w:rsid w:val="0098647A"/>
    <w:rsid w:val="00986A05"/>
    <w:rsid w:val="00987A8C"/>
    <w:rsid w:val="00987BC6"/>
    <w:rsid w:val="00990324"/>
    <w:rsid w:val="00990D32"/>
    <w:rsid w:val="00991ED8"/>
    <w:rsid w:val="009959F9"/>
    <w:rsid w:val="0099651A"/>
    <w:rsid w:val="00996C65"/>
    <w:rsid w:val="00996D10"/>
    <w:rsid w:val="009971DC"/>
    <w:rsid w:val="009A0775"/>
    <w:rsid w:val="009A28F9"/>
    <w:rsid w:val="009A7536"/>
    <w:rsid w:val="009B0B85"/>
    <w:rsid w:val="009B1380"/>
    <w:rsid w:val="009B1F24"/>
    <w:rsid w:val="009B32BD"/>
    <w:rsid w:val="009B3648"/>
    <w:rsid w:val="009B390C"/>
    <w:rsid w:val="009B59AC"/>
    <w:rsid w:val="009B7B06"/>
    <w:rsid w:val="009C0450"/>
    <w:rsid w:val="009C0ADE"/>
    <w:rsid w:val="009C15B0"/>
    <w:rsid w:val="009C34CC"/>
    <w:rsid w:val="009C48FD"/>
    <w:rsid w:val="009C507A"/>
    <w:rsid w:val="009C69DB"/>
    <w:rsid w:val="009D0863"/>
    <w:rsid w:val="009D1931"/>
    <w:rsid w:val="009D482D"/>
    <w:rsid w:val="009D6575"/>
    <w:rsid w:val="009D795F"/>
    <w:rsid w:val="009E1331"/>
    <w:rsid w:val="009E1D54"/>
    <w:rsid w:val="009E4CBB"/>
    <w:rsid w:val="009E5093"/>
    <w:rsid w:val="009F066B"/>
    <w:rsid w:val="009F378F"/>
    <w:rsid w:val="009F51BE"/>
    <w:rsid w:val="00A01C12"/>
    <w:rsid w:val="00A03009"/>
    <w:rsid w:val="00A04961"/>
    <w:rsid w:val="00A05878"/>
    <w:rsid w:val="00A1021E"/>
    <w:rsid w:val="00A142AB"/>
    <w:rsid w:val="00A155ED"/>
    <w:rsid w:val="00A17CBE"/>
    <w:rsid w:val="00A20C5B"/>
    <w:rsid w:val="00A21C4A"/>
    <w:rsid w:val="00A237DB"/>
    <w:rsid w:val="00A2530D"/>
    <w:rsid w:val="00A25BA3"/>
    <w:rsid w:val="00A26E53"/>
    <w:rsid w:val="00A323BB"/>
    <w:rsid w:val="00A32C0B"/>
    <w:rsid w:val="00A33566"/>
    <w:rsid w:val="00A33BAF"/>
    <w:rsid w:val="00A33E22"/>
    <w:rsid w:val="00A34528"/>
    <w:rsid w:val="00A3490C"/>
    <w:rsid w:val="00A34E0C"/>
    <w:rsid w:val="00A35C15"/>
    <w:rsid w:val="00A41530"/>
    <w:rsid w:val="00A42A8E"/>
    <w:rsid w:val="00A50989"/>
    <w:rsid w:val="00A51D45"/>
    <w:rsid w:val="00A53017"/>
    <w:rsid w:val="00A56015"/>
    <w:rsid w:val="00A56A8E"/>
    <w:rsid w:val="00A56B4D"/>
    <w:rsid w:val="00A56E62"/>
    <w:rsid w:val="00A5706D"/>
    <w:rsid w:val="00A604B4"/>
    <w:rsid w:val="00A60C3B"/>
    <w:rsid w:val="00A65EC0"/>
    <w:rsid w:val="00A7060A"/>
    <w:rsid w:val="00A70FB7"/>
    <w:rsid w:val="00A71CB1"/>
    <w:rsid w:val="00A76457"/>
    <w:rsid w:val="00A77F5F"/>
    <w:rsid w:val="00A81585"/>
    <w:rsid w:val="00A81682"/>
    <w:rsid w:val="00A830D8"/>
    <w:rsid w:val="00A8408B"/>
    <w:rsid w:val="00A857E0"/>
    <w:rsid w:val="00A9150D"/>
    <w:rsid w:val="00A92F06"/>
    <w:rsid w:val="00A92F3E"/>
    <w:rsid w:val="00A94D48"/>
    <w:rsid w:val="00A955C0"/>
    <w:rsid w:val="00A978E7"/>
    <w:rsid w:val="00A97ACF"/>
    <w:rsid w:val="00AA0B3A"/>
    <w:rsid w:val="00AA0FC9"/>
    <w:rsid w:val="00AA1615"/>
    <w:rsid w:val="00AA2BDC"/>
    <w:rsid w:val="00AA365C"/>
    <w:rsid w:val="00AA3682"/>
    <w:rsid w:val="00AA53FF"/>
    <w:rsid w:val="00AB271F"/>
    <w:rsid w:val="00AB29B8"/>
    <w:rsid w:val="00AB57DE"/>
    <w:rsid w:val="00AB5EB9"/>
    <w:rsid w:val="00AB6729"/>
    <w:rsid w:val="00AC0D8B"/>
    <w:rsid w:val="00AC16F6"/>
    <w:rsid w:val="00AC2179"/>
    <w:rsid w:val="00AC3791"/>
    <w:rsid w:val="00AC4071"/>
    <w:rsid w:val="00AC4612"/>
    <w:rsid w:val="00AC6490"/>
    <w:rsid w:val="00AC6ACD"/>
    <w:rsid w:val="00AC7409"/>
    <w:rsid w:val="00AD009B"/>
    <w:rsid w:val="00AD025F"/>
    <w:rsid w:val="00AD15D6"/>
    <w:rsid w:val="00AE0D68"/>
    <w:rsid w:val="00AE5722"/>
    <w:rsid w:val="00AE685B"/>
    <w:rsid w:val="00AE6936"/>
    <w:rsid w:val="00AE735F"/>
    <w:rsid w:val="00AE7B7B"/>
    <w:rsid w:val="00AF14AA"/>
    <w:rsid w:val="00AF3B04"/>
    <w:rsid w:val="00AF67EE"/>
    <w:rsid w:val="00AF69E8"/>
    <w:rsid w:val="00B040F9"/>
    <w:rsid w:val="00B04A2D"/>
    <w:rsid w:val="00B04A82"/>
    <w:rsid w:val="00B059C4"/>
    <w:rsid w:val="00B10AFE"/>
    <w:rsid w:val="00B10CB3"/>
    <w:rsid w:val="00B15EE7"/>
    <w:rsid w:val="00B15F4D"/>
    <w:rsid w:val="00B16B87"/>
    <w:rsid w:val="00B1721A"/>
    <w:rsid w:val="00B244A7"/>
    <w:rsid w:val="00B246D2"/>
    <w:rsid w:val="00B25765"/>
    <w:rsid w:val="00B2590E"/>
    <w:rsid w:val="00B25CAA"/>
    <w:rsid w:val="00B264B1"/>
    <w:rsid w:val="00B26F1C"/>
    <w:rsid w:val="00B31815"/>
    <w:rsid w:val="00B32197"/>
    <w:rsid w:val="00B33908"/>
    <w:rsid w:val="00B3396C"/>
    <w:rsid w:val="00B35DC6"/>
    <w:rsid w:val="00B35FCE"/>
    <w:rsid w:val="00B36020"/>
    <w:rsid w:val="00B3683E"/>
    <w:rsid w:val="00B36BB5"/>
    <w:rsid w:val="00B37EB8"/>
    <w:rsid w:val="00B4023D"/>
    <w:rsid w:val="00B402F2"/>
    <w:rsid w:val="00B41F73"/>
    <w:rsid w:val="00B42249"/>
    <w:rsid w:val="00B438C6"/>
    <w:rsid w:val="00B458A4"/>
    <w:rsid w:val="00B46071"/>
    <w:rsid w:val="00B51236"/>
    <w:rsid w:val="00B5287B"/>
    <w:rsid w:val="00B52890"/>
    <w:rsid w:val="00B54013"/>
    <w:rsid w:val="00B54D46"/>
    <w:rsid w:val="00B55620"/>
    <w:rsid w:val="00B6041D"/>
    <w:rsid w:val="00B623A0"/>
    <w:rsid w:val="00B62C3C"/>
    <w:rsid w:val="00B63AA9"/>
    <w:rsid w:val="00B657F3"/>
    <w:rsid w:val="00B72D70"/>
    <w:rsid w:val="00B755FE"/>
    <w:rsid w:val="00B814EF"/>
    <w:rsid w:val="00B8218B"/>
    <w:rsid w:val="00B8375E"/>
    <w:rsid w:val="00B8383D"/>
    <w:rsid w:val="00B912C3"/>
    <w:rsid w:val="00B92B7D"/>
    <w:rsid w:val="00B95442"/>
    <w:rsid w:val="00B95DF4"/>
    <w:rsid w:val="00B975AD"/>
    <w:rsid w:val="00BA4103"/>
    <w:rsid w:val="00BA458C"/>
    <w:rsid w:val="00BA4C8A"/>
    <w:rsid w:val="00BA53FD"/>
    <w:rsid w:val="00BA59D4"/>
    <w:rsid w:val="00BA6DBA"/>
    <w:rsid w:val="00BA711E"/>
    <w:rsid w:val="00BB1F8E"/>
    <w:rsid w:val="00BB2DA3"/>
    <w:rsid w:val="00BB397C"/>
    <w:rsid w:val="00BB52DE"/>
    <w:rsid w:val="00BB6EE1"/>
    <w:rsid w:val="00BC0DE6"/>
    <w:rsid w:val="00BC0E12"/>
    <w:rsid w:val="00BC1C94"/>
    <w:rsid w:val="00BC21EA"/>
    <w:rsid w:val="00BC2FD8"/>
    <w:rsid w:val="00BC4A75"/>
    <w:rsid w:val="00BC5AD9"/>
    <w:rsid w:val="00BC5ED3"/>
    <w:rsid w:val="00BD006F"/>
    <w:rsid w:val="00BD189D"/>
    <w:rsid w:val="00BD3E0D"/>
    <w:rsid w:val="00BD6A9E"/>
    <w:rsid w:val="00BD6B3E"/>
    <w:rsid w:val="00BD7797"/>
    <w:rsid w:val="00BE06D7"/>
    <w:rsid w:val="00BE3A99"/>
    <w:rsid w:val="00BE4E08"/>
    <w:rsid w:val="00BE646D"/>
    <w:rsid w:val="00BE6C36"/>
    <w:rsid w:val="00BE6C51"/>
    <w:rsid w:val="00BF0482"/>
    <w:rsid w:val="00BF05EF"/>
    <w:rsid w:val="00BF1382"/>
    <w:rsid w:val="00BF142E"/>
    <w:rsid w:val="00BF1DEC"/>
    <w:rsid w:val="00BF220A"/>
    <w:rsid w:val="00C00E71"/>
    <w:rsid w:val="00C01619"/>
    <w:rsid w:val="00C01C3D"/>
    <w:rsid w:val="00C023C3"/>
    <w:rsid w:val="00C04603"/>
    <w:rsid w:val="00C112C6"/>
    <w:rsid w:val="00C13BBF"/>
    <w:rsid w:val="00C17A3F"/>
    <w:rsid w:val="00C21F5F"/>
    <w:rsid w:val="00C22351"/>
    <w:rsid w:val="00C23A29"/>
    <w:rsid w:val="00C23FC3"/>
    <w:rsid w:val="00C261E8"/>
    <w:rsid w:val="00C26746"/>
    <w:rsid w:val="00C26B9D"/>
    <w:rsid w:val="00C272E8"/>
    <w:rsid w:val="00C3079F"/>
    <w:rsid w:val="00C311C4"/>
    <w:rsid w:val="00C32431"/>
    <w:rsid w:val="00C33B0D"/>
    <w:rsid w:val="00C34537"/>
    <w:rsid w:val="00C368AB"/>
    <w:rsid w:val="00C406A7"/>
    <w:rsid w:val="00C412DB"/>
    <w:rsid w:val="00C418AE"/>
    <w:rsid w:val="00C43CCB"/>
    <w:rsid w:val="00C4461A"/>
    <w:rsid w:val="00C457E4"/>
    <w:rsid w:val="00C477ED"/>
    <w:rsid w:val="00C57F33"/>
    <w:rsid w:val="00C6258B"/>
    <w:rsid w:val="00C62E80"/>
    <w:rsid w:val="00C6374C"/>
    <w:rsid w:val="00C6404D"/>
    <w:rsid w:val="00C64C26"/>
    <w:rsid w:val="00C65579"/>
    <w:rsid w:val="00C66127"/>
    <w:rsid w:val="00C6704B"/>
    <w:rsid w:val="00C701E8"/>
    <w:rsid w:val="00C7301D"/>
    <w:rsid w:val="00C75452"/>
    <w:rsid w:val="00C75AF5"/>
    <w:rsid w:val="00C75FCF"/>
    <w:rsid w:val="00C76B43"/>
    <w:rsid w:val="00C8095D"/>
    <w:rsid w:val="00C81108"/>
    <w:rsid w:val="00C82B88"/>
    <w:rsid w:val="00C83902"/>
    <w:rsid w:val="00C85216"/>
    <w:rsid w:val="00C85CC1"/>
    <w:rsid w:val="00C862FE"/>
    <w:rsid w:val="00C86386"/>
    <w:rsid w:val="00C86A6F"/>
    <w:rsid w:val="00C879E9"/>
    <w:rsid w:val="00C91736"/>
    <w:rsid w:val="00C9290D"/>
    <w:rsid w:val="00C941CE"/>
    <w:rsid w:val="00C95D1A"/>
    <w:rsid w:val="00CA2C6A"/>
    <w:rsid w:val="00CA46EB"/>
    <w:rsid w:val="00CA4704"/>
    <w:rsid w:val="00CA77B4"/>
    <w:rsid w:val="00CA789F"/>
    <w:rsid w:val="00CA7A20"/>
    <w:rsid w:val="00CB0E80"/>
    <w:rsid w:val="00CB1001"/>
    <w:rsid w:val="00CB2275"/>
    <w:rsid w:val="00CB25B8"/>
    <w:rsid w:val="00CB4AEB"/>
    <w:rsid w:val="00CB6849"/>
    <w:rsid w:val="00CC1154"/>
    <w:rsid w:val="00CC3CDE"/>
    <w:rsid w:val="00CC4760"/>
    <w:rsid w:val="00CC4DA7"/>
    <w:rsid w:val="00CC4EBD"/>
    <w:rsid w:val="00CC6032"/>
    <w:rsid w:val="00CD02FD"/>
    <w:rsid w:val="00CD3EAC"/>
    <w:rsid w:val="00CD4C73"/>
    <w:rsid w:val="00CD5FD5"/>
    <w:rsid w:val="00CD6E0E"/>
    <w:rsid w:val="00CD7336"/>
    <w:rsid w:val="00CD7D88"/>
    <w:rsid w:val="00CE4C5B"/>
    <w:rsid w:val="00CE6A20"/>
    <w:rsid w:val="00CE6FAA"/>
    <w:rsid w:val="00CE747D"/>
    <w:rsid w:val="00CF2A09"/>
    <w:rsid w:val="00CF35FC"/>
    <w:rsid w:val="00CF36F4"/>
    <w:rsid w:val="00CF3B4C"/>
    <w:rsid w:val="00CF4EA5"/>
    <w:rsid w:val="00CF504D"/>
    <w:rsid w:val="00D006F7"/>
    <w:rsid w:val="00D033E4"/>
    <w:rsid w:val="00D0347C"/>
    <w:rsid w:val="00D0455F"/>
    <w:rsid w:val="00D07166"/>
    <w:rsid w:val="00D07442"/>
    <w:rsid w:val="00D1041D"/>
    <w:rsid w:val="00D10F7D"/>
    <w:rsid w:val="00D13261"/>
    <w:rsid w:val="00D15BCC"/>
    <w:rsid w:val="00D16CE8"/>
    <w:rsid w:val="00D172FE"/>
    <w:rsid w:val="00D2152C"/>
    <w:rsid w:val="00D226A0"/>
    <w:rsid w:val="00D2446E"/>
    <w:rsid w:val="00D24EF4"/>
    <w:rsid w:val="00D257D0"/>
    <w:rsid w:val="00D270AD"/>
    <w:rsid w:val="00D274F9"/>
    <w:rsid w:val="00D27992"/>
    <w:rsid w:val="00D305C3"/>
    <w:rsid w:val="00D3075E"/>
    <w:rsid w:val="00D30911"/>
    <w:rsid w:val="00D313BA"/>
    <w:rsid w:val="00D32155"/>
    <w:rsid w:val="00D32D26"/>
    <w:rsid w:val="00D339FE"/>
    <w:rsid w:val="00D33B68"/>
    <w:rsid w:val="00D3447F"/>
    <w:rsid w:val="00D3468B"/>
    <w:rsid w:val="00D35A63"/>
    <w:rsid w:val="00D35D06"/>
    <w:rsid w:val="00D36E1C"/>
    <w:rsid w:val="00D36EEE"/>
    <w:rsid w:val="00D37869"/>
    <w:rsid w:val="00D40F21"/>
    <w:rsid w:val="00D46298"/>
    <w:rsid w:val="00D4796F"/>
    <w:rsid w:val="00D47C8A"/>
    <w:rsid w:val="00D5040D"/>
    <w:rsid w:val="00D5067C"/>
    <w:rsid w:val="00D5078D"/>
    <w:rsid w:val="00D53827"/>
    <w:rsid w:val="00D55564"/>
    <w:rsid w:val="00D5697A"/>
    <w:rsid w:val="00D56FD7"/>
    <w:rsid w:val="00D575AF"/>
    <w:rsid w:val="00D63546"/>
    <w:rsid w:val="00D663B4"/>
    <w:rsid w:val="00D70B47"/>
    <w:rsid w:val="00D70BEE"/>
    <w:rsid w:val="00D7154D"/>
    <w:rsid w:val="00D72359"/>
    <w:rsid w:val="00D73E52"/>
    <w:rsid w:val="00D73F70"/>
    <w:rsid w:val="00D762FA"/>
    <w:rsid w:val="00D80555"/>
    <w:rsid w:val="00D81768"/>
    <w:rsid w:val="00D822B2"/>
    <w:rsid w:val="00D831D1"/>
    <w:rsid w:val="00D833BA"/>
    <w:rsid w:val="00D87182"/>
    <w:rsid w:val="00D8742E"/>
    <w:rsid w:val="00D90B2C"/>
    <w:rsid w:val="00D914BB"/>
    <w:rsid w:val="00D92ABE"/>
    <w:rsid w:val="00D92BF6"/>
    <w:rsid w:val="00D94CDF"/>
    <w:rsid w:val="00DA0622"/>
    <w:rsid w:val="00DA0E05"/>
    <w:rsid w:val="00DA19C8"/>
    <w:rsid w:val="00DA32EE"/>
    <w:rsid w:val="00DA52C8"/>
    <w:rsid w:val="00DA5346"/>
    <w:rsid w:val="00DB12FB"/>
    <w:rsid w:val="00DB14BB"/>
    <w:rsid w:val="00DB1E8F"/>
    <w:rsid w:val="00DB219F"/>
    <w:rsid w:val="00DB7877"/>
    <w:rsid w:val="00DC06A3"/>
    <w:rsid w:val="00DC0A0D"/>
    <w:rsid w:val="00DC18D9"/>
    <w:rsid w:val="00DC1EEC"/>
    <w:rsid w:val="00DC1F08"/>
    <w:rsid w:val="00DC22EA"/>
    <w:rsid w:val="00DC3234"/>
    <w:rsid w:val="00DC4203"/>
    <w:rsid w:val="00DC664D"/>
    <w:rsid w:val="00DD0FA0"/>
    <w:rsid w:val="00DD10E5"/>
    <w:rsid w:val="00DD25A8"/>
    <w:rsid w:val="00DD2653"/>
    <w:rsid w:val="00DD3EB1"/>
    <w:rsid w:val="00DD43A8"/>
    <w:rsid w:val="00DD6A22"/>
    <w:rsid w:val="00DD752F"/>
    <w:rsid w:val="00DD7BCA"/>
    <w:rsid w:val="00DE0039"/>
    <w:rsid w:val="00DE089B"/>
    <w:rsid w:val="00DE0926"/>
    <w:rsid w:val="00DE1B9D"/>
    <w:rsid w:val="00DE2D00"/>
    <w:rsid w:val="00DE2EBD"/>
    <w:rsid w:val="00DE4B1B"/>
    <w:rsid w:val="00DE655D"/>
    <w:rsid w:val="00DE687B"/>
    <w:rsid w:val="00DE7A1B"/>
    <w:rsid w:val="00DE7A90"/>
    <w:rsid w:val="00DF1AED"/>
    <w:rsid w:val="00DF1C09"/>
    <w:rsid w:val="00DF224D"/>
    <w:rsid w:val="00DF3382"/>
    <w:rsid w:val="00DF3957"/>
    <w:rsid w:val="00DF48D0"/>
    <w:rsid w:val="00DF799F"/>
    <w:rsid w:val="00E003C3"/>
    <w:rsid w:val="00E00590"/>
    <w:rsid w:val="00E013F7"/>
    <w:rsid w:val="00E02902"/>
    <w:rsid w:val="00E02DB7"/>
    <w:rsid w:val="00E03377"/>
    <w:rsid w:val="00E03D48"/>
    <w:rsid w:val="00E04A96"/>
    <w:rsid w:val="00E04C24"/>
    <w:rsid w:val="00E04F9D"/>
    <w:rsid w:val="00E05DF0"/>
    <w:rsid w:val="00E104C0"/>
    <w:rsid w:val="00E11A75"/>
    <w:rsid w:val="00E12055"/>
    <w:rsid w:val="00E21963"/>
    <w:rsid w:val="00E22631"/>
    <w:rsid w:val="00E2669B"/>
    <w:rsid w:val="00E2713B"/>
    <w:rsid w:val="00E27469"/>
    <w:rsid w:val="00E27AD9"/>
    <w:rsid w:val="00E31805"/>
    <w:rsid w:val="00E31F2D"/>
    <w:rsid w:val="00E32D62"/>
    <w:rsid w:val="00E3425A"/>
    <w:rsid w:val="00E343FF"/>
    <w:rsid w:val="00E3485D"/>
    <w:rsid w:val="00E37346"/>
    <w:rsid w:val="00E4195B"/>
    <w:rsid w:val="00E42A3F"/>
    <w:rsid w:val="00E45A96"/>
    <w:rsid w:val="00E56437"/>
    <w:rsid w:val="00E61C5F"/>
    <w:rsid w:val="00E61D73"/>
    <w:rsid w:val="00E62389"/>
    <w:rsid w:val="00E636CC"/>
    <w:rsid w:val="00E63B6D"/>
    <w:rsid w:val="00E65A1D"/>
    <w:rsid w:val="00E6637C"/>
    <w:rsid w:val="00E7206F"/>
    <w:rsid w:val="00E7330F"/>
    <w:rsid w:val="00E81C18"/>
    <w:rsid w:val="00E835DC"/>
    <w:rsid w:val="00E84189"/>
    <w:rsid w:val="00E862AA"/>
    <w:rsid w:val="00E93D66"/>
    <w:rsid w:val="00E94438"/>
    <w:rsid w:val="00E955F8"/>
    <w:rsid w:val="00E96145"/>
    <w:rsid w:val="00E968F8"/>
    <w:rsid w:val="00EA0506"/>
    <w:rsid w:val="00EA3BAE"/>
    <w:rsid w:val="00EA4B45"/>
    <w:rsid w:val="00EA5A41"/>
    <w:rsid w:val="00EA7071"/>
    <w:rsid w:val="00EA72C3"/>
    <w:rsid w:val="00EA72FF"/>
    <w:rsid w:val="00EA7C61"/>
    <w:rsid w:val="00EB019B"/>
    <w:rsid w:val="00EB0D99"/>
    <w:rsid w:val="00EB7816"/>
    <w:rsid w:val="00EC1722"/>
    <w:rsid w:val="00EC2331"/>
    <w:rsid w:val="00EC2581"/>
    <w:rsid w:val="00EC3745"/>
    <w:rsid w:val="00EC5C89"/>
    <w:rsid w:val="00EC63D8"/>
    <w:rsid w:val="00EC6522"/>
    <w:rsid w:val="00EC698C"/>
    <w:rsid w:val="00EC70A2"/>
    <w:rsid w:val="00EC72FE"/>
    <w:rsid w:val="00EC731E"/>
    <w:rsid w:val="00EC7812"/>
    <w:rsid w:val="00ED1962"/>
    <w:rsid w:val="00ED2E39"/>
    <w:rsid w:val="00ED5537"/>
    <w:rsid w:val="00ED5A93"/>
    <w:rsid w:val="00EE2821"/>
    <w:rsid w:val="00EE2926"/>
    <w:rsid w:val="00EE67F4"/>
    <w:rsid w:val="00EE6EB0"/>
    <w:rsid w:val="00EF179E"/>
    <w:rsid w:val="00EF3A53"/>
    <w:rsid w:val="00EF3C08"/>
    <w:rsid w:val="00EF4151"/>
    <w:rsid w:val="00EF6332"/>
    <w:rsid w:val="00EF6A95"/>
    <w:rsid w:val="00F03E17"/>
    <w:rsid w:val="00F12384"/>
    <w:rsid w:val="00F1287C"/>
    <w:rsid w:val="00F13465"/>
    <w:rsid w:val="00F1498E"/>
    <w:rsid w:val="00F15C51"/>
    <w:rsid w:val="00F166EE"/>
    <w:rsid w:val="00F16E26"/>
    <w:rsid w:val="00F20A35"/>
    <w:rsid w:val="00F20B2D"/>
    <w:rsid w:val="00F21E13"/>
    <w:rsid w:val="00F23211"/>
    <w:rsid w:val="00F244A1"/>
    <w:rsid w:val="00F35F27"/>
    <w:rsid w:val="00F37DDC"/>
    <w:rsid w:val="00F437D4"/>
    <w:rsid w:val="00F45B3B"/>
    <w:rsid w:val="00F464AD"/>
    <w:rsid w:val="00F46CE6"/>
    <w:rsid w:val="00F50403"/>
    <w:rsid w:val="00F50438"/>
    <w:rsid w:val="00F518D9"/>
    <w:rsid w:val="00F52CEA"/>
    <w:rsid w:val="00F530EE"/>
    <w:rsid w:val="00F53C60"/>
    <w:rsid w:val="00F5458B"/>
    <w:rsid w:val="00F601C6"/>
    <w:rsid w:val="00F6119C"/>
    <w:rsid w:val="00F6125E"/>
    <w:rsid w:val="00F61290"/>
    <w:rsid w:val="00F61C45"/>
    <w:rsid w:val="00F629FC"/>
    <w:rsid w:val="00F706C0"/>
    <w:rsid w:val="00F74F40"/>
    <w:rsid w:val="00F8103D"/>
    <w:rsid w:val="00F81132"/>
    <w:rsid w:val="00F83903"/>
    <w:rsid w:val="00F86CF1"/>
    <w:rsid w:val="00F92019"/>
    <w:rsid w:val="00F92E00"/>
    <w:rsid w:val="00F93D93"/>
    <w:rsid w:val="00F9659D"/>
    <w:rsid w:val="00F96FB5"/>
    <w:rsid w:val="00FA11E4"/>
    <w:rsid w:val="00FA11E6"/>
    <w:rsid w:val="00FA2438"/>
    <w:rsid w:val="00FA3A11"/>
    <w:rsid w:val="00FA52E3"/>
    <w:rsid w:val="00FA72AD"/>
    <w:rsid w:val="00FA7884"/>
    <w:rsid w:val="00FA7DD1"/>
    <w:rsid w:val="00FB0854"/>
    <w:rsid w:val="00FB15DB"/>
    <w:rsid w:val="00FB3FAB"/>
    <w:rsid w:val="00FB5255"/>
    <w:rsid w:val="00FB62E1"/>
    <w:rsid w:val="00FC0A10"/>
    <w:rsid w:val="00FC3EEA"/>
    <w:rsid w:val="00FC516D"/>
    <w:rsid w:val="00FC5FCC"/>
    <w:rsid w:val="00FC7A7F"/>
    <w:rsid w:val="00FC7EDB"/>
    <w:rsid w:val="00FD089F"/>
    <w:rsid w:val="00FD1648"/>
    <w:rsid w:val="00FD2097"/>
    <w:rsid w:val="00FD38D7"/>
    <w:rsid w:val="00FD4E0D"/>
    <w:rsid w:val="00FE32B9"/>
    <w:rsid w:val="00FE452A"/>
    <w:rsid w:val="00FE4DC4"/>
    <w:rsid w:val="00FE57FE"/>
    <w:rsid w:val="00FE79E1"/>
    <w:rsid w:val="00FF0D66"/>
    <w:rsid w:val="00FF2140"/>
    <w:rsid w:val="00FF45E3"/>
    <w:rsid w:val="00FF462A"/>
    <w:rsid w:val="00FF4A1D"/>
    <w:rsid w:val="00FF5A2C"/>
    <w:rsid w:val="00FF5BAE"/>
    <w:rsid w:val="00FF5BDB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D5099"/>
  <w15:chartTrackingRefBased/>
  <w15:docId w15:val="{C1897D0F-BC9A-41AC-A75D-D351C4E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ADE"/>
    <w:rPr>
      <w:sz w:val="24"/>
      <w:szCs w:val="24"/>
    </w:rPr>
  </w:style>
  <w:style w:type="paragraph" w:styleId="Heading1">
    <w:name w:val="heading 1"/>
    <w:basedOn w:val="Normal"/>
    <w:qFormat/>
    <w:rsid w:val="000843F7"/>
    <w:pPr>
      <w:keepNext/>
      <w:outlineLvl w:val="0"/>
    </w:pPr>
    <w:rPr>
      <w:kern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47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2F1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082F1B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4B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5934"/>
  </w:style>
  <w:style w:type="paragraph" w:styleId="BalloonText">
    <w:name w:val="Balloon Text"/>
    <w:basedOn w:val="Normal"/>
    <w:semiHidden/>
    <w:rsid w:val="003A291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9C0ADE"/>
    <w:rPr>
      <w:rFonts w:ascii="Arial" w:hAnsi="Arial"/>
      <w:szCs w:val="20"/>
    </w:rPr>
  </w:style>
  <w:style w:type="paragraph" w:styleId="BodyText">
    <w:name w:val="Body Text"/>
    <w:basedOn w:val="Normal"/>
    <w:rsid w:val="000843F7"/>
    <w:pPr>
      <w:spacing w:after="120"/>
    </w:pPr>
  </w:style>
  <w:style w:type="character" w:styleId="Hyperlink">
    <w:name w:val="Hyperlink"/>
    <w:rsid w:val="000843F7"/>
    <w:rPr>
      <w:color w:val="0000FF"/>
      <w:u w:val="single"/>
    </w:rPr>
  </w:style>
  <w:style w:type="character" w:styleId="Emphasis">
    <w:name w:val="Emphasis"/>
    <w:qFormat/>
    <w:rsid w:val="000843F7"/>
    <w:rPr>
      <w:i/>
      <w:iCs/>
    </w:rPr>
  </w:style>
  <w:style w:type="character" w:customStyle="1" w:styleId="HeaderChar">
    <w:name w:val="Header Char"/>
    <w:link w:val="Header"/>
    <w:rsid w:val="005C4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2B85"/>
    <w:pPr>
      <w:ind w:left="720"/>
      <w:contextualSpacing/>
    </w:pPr>
  </w:style>
  <w:style w:type="character" w:customStyle="1" w:styleId="Heading2Char">
    <w:name w:val="Heading 2 Char"/>
    <w:link w:val="Heading2"/>
    <w:semiHidden/>
    <w:rsid w:val="008647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5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D553F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rsid w:val="00C32431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3243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32431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32431"/>
    <w:rPr>
      <w:rFonts w:ascii="Consolas" w:eastAsia="Calibri" w:hAnsi="Consolas"/>
      <w:sz w:val="21"/>
      <w:szCs w:val="21"/>
    </w:rPr>
  </w:style>
  <w:style w:type="paragraph" w:customStyle="1" w:styleId="Body">
    <w:name w:val="Body"/>
    <w:rsid w:val="00C32431"/>
    <w:rPr>
      <w:rFonts w:ascii="Helvetica" w:eastAsia="ヒラギノ角ゴ Pro W3" w:hAnsi="Helvetica"/>
      <w:color w:val="000000"/>
      <w:sz w:val="24"/>
    </w:rPr>
  </w:style>
  <w:style w:type="character" w:styleId="CommentReference">
    <w:name w:val="annotation reference"/>
    <w:rsid w:val="005C0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0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090C"/>
  </w:style>
  <w:style w:type="paragraph" w:styleId="CommentSubject">
    <w:name w:val="annotation subject"/>
    <w:basedOn w:val="CommentText"/>
    <w:next w:val="CommentText"/>
    <w:link w:val="CommentSubjectChar"/>
    <w:rsid w:val="005C090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C090C"/>
    <w:rPr>
      <w:b/>
      <w:bCs/>
    </w:rPr>
  </w:style>
  <w:style w:type="character" w:customStyle="1" w:styleId="FooterChar">
    <w:name w:val="Footer Char"/>
    <w:link w:val="Footer"/>
    <w:uiPriority w:val="99"/>
    <w:rsid w:val="00A604B4"/>
    <w:rPr>
      <w:sz w:val="24"/>
      <w:szCs w:val="24"/>
    </w:rPr>
  </w:style>
  <w:style w:type="character" w:customStyle="1" w:styleId="ptext-1">
    <w:name w:val="ptext-1"/>
    <w:rsid w:val="00921E61"/>
    <w:rPr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s.arnt\Desktop\update%20templates\Memorandum,%20DAR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D91D1F161554AB02DAB1D9692BDFE" ma:contentTypeVersion="0" ma:contentTypeDescription="Create a new document." ma:contentTypeScope="" ma:versionID="3405e26387a4cd3cf41853c36ae828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BB8DD-196C-4478-9215-26D9215DE079}"/>
</file>

<file path=customXml/itemProps2.xml><?xml version="1.0" encoding="utf-8"?>
<ds:datastoreItem xmlns:ds="http://schemas.openxmlformats.org/officeDocument/2006/customXml" ds:itemID="{501C8B1A-FBDA-4AE7-8EE8-41EB47CCB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21038-7FA5-49DB-BE11-805DCE33D5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3bf8a1-d582-4687-8345-fdaf9c0dad48"/>
    <ds:schemaRef ds:uri="63647fc9-b18b-42e9-8312-9e35dd65080e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Memorandum, DARNG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NGB_Letterhead_Blue</vt:lpstr>
    </vt:vector>
  </TitlesOfParts>
  <Company>NATIONAL GUARD BUREAU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NGB_Letterhead_Blue</dc:title>
  <dc:subject/>
  <dc:creator>jason.s.arnt</dc:creator>
  <cp:keywords/>
  <cp:lastModifiedBy>Gard, Rebecca J CPT USARMY NG RIANG (USA)</cp:lastModifiedBy>
  <cp:revision>14</cp:revision>
  <cp:lastPrinted>2020-12-03T18:03:00Z</cp:lastPrinted>
  <dcterms:created xsi:type="dcterms:W3CDTF">2024-08-08T17:11:00Z</dcterms:created>
  <dcterms:modified xsi:type="dcterms:W3CDTF">2024-08-08T17:25:00Z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0x010100963D91D1F161554AB02DAB1D9692BDFE</vt:lpwstr>
  </property>
</Properties>
</file>