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D98B" w14:textId="1E02634A" w:rsidR="00407C31" w:rsidRPr="00DA0622" w:rsidRDefault="00407C31" w:rsidP="00FA7884">
      <w:pPr>
        <w:rPr>
          <w:rFonts w:ascii="Arial" w:hAnsi="Arial" w:cs="Arial"/>
          <w:sz w:val="22"/>
          <w:szCs w:val="22"/>
        </w:rPr>
      </w:pPr>
    </w:p>
    <w:p w14:paraId="23EBA342" w14:textId="77777777" w:rsidR="00DD3EB1" w:rsidRDefault="00DD3EB1" w:rsidP="00DD3EB1">
      <w:pPr>
        <w:rPr>
          <w:rFonts w:ascii="Arial" w:hAnsi="Arial" w:cs="Arial"/>
        </w:rPr>
      </w:pPr>
      <w:bookmarkStart w:id="0" w:name="OLE_LINK7"/>
      <w:bookmarkStart w:id="1" w:name="OLE_LINK6"/>
    </w:p>
    <w:p w14:paraId="21E2D4D3" w14:textId="4A288098" w:rsidR="00DD3EB1" w:rsidRDefault="00DC664D" w:rsidP="00DD3EB1">
      <w:pPr>
        <w:rPr>
          <w:rFonts w:ascii="Arial" w:hAnsi="Arial" w:cs="Arial"/>
        </w:rPr>
      </w:pPr>
      <w:r>
        <w:rPr>
          <w:rFonts w:ascii="Arial" w:hAnsi="Arial" w:cs="Arial"/>
        </w:rPr>
        <w:t>NGRI-</w:t>
      </w:r>
      <w:r w:rsidR="000913AD" w:rsidRPr="000913AD">
        <w:rPr>
          <w:rFonts w:ascii="Arial" w:hAnsi="Arial" w:cs="Arial"/>
          <w:highlight w:val="yellow"/>
        </w:rPr>
        <w:t>xxx</w:t>
      </w:r>
      <w:r w:rsidR="00DD3EB1">
        <w:rPr>
          <w:rFonts w:ascii="Arial" w:hAnsi="Arial" w:cs="Arial"/>
        </w:rPr>
        <w:tab/>
      </w:r>
      <w:r w:rsidR="00DD3EB1">
        <w:rPr>
          <w:rFonts w:ascii="Arial" w:hAnsi="Arial" w:cs="Arial"/>
        </w:rPr>
        <w:tab/>
      </w:r>
      <w:r w:rsidR="00DD3EB1">
        <w:rPr>
          <w:rFonts w:ascii="Arial" w:hAnsi="Arial" w:cs="Arial"/>
        </w:rPr>
        <w:tab/>
      </w:r>
      <w:r w:rsidR="00DD3EB1">
        <w:rPr>
          <w:rFonts w:ascii="Arial" w:hAnsi="Arial" w:cs="Arial"/>
        </w:rPr>
        <w:tab/>
      </w:r>
      <w:r w:rsidR="00DD3EB1">
        <w:rPr>
          <w:rFonts w:ascii="Arial" w:hAnsi="Arial" w:cs="Arial"/>
        </w:rPr>
        <w:tab/>
      </w:r>
      <w:r w:rsidR="00DD3EB1">
        <w:rPr>
          <w:rFonts w:ascii="Arial" w:hAnsi="Arial" w:cs="Arial"/>
        </w:rPr>
        <w:tab/>
        <w:t xml:space="preserve">           </w:t>
      </w:r>
      <w:r w:rsidR="00FD089F">
        <w:rPr>
          <w:rFonts w:ascii="Arial" w:hAnsi="Arial" w:cs="Arial"/>
        </w:rPr>
        <w:t xml:space="preserve">       </w:t>
      </w:r>
      <w:r w:rsidR="000913AD">
        <w:rPr>
          <w:rFonts w:ascii="Arial" w:hAnsi="Arial" w:cs="Arial"/>
        </w:rPr>
        <w:tab/>
        <w:t xml:space="preserve">                  </w:t>
      </w:r>
      <w:r w:rsidR="0026715B" w:rsidRPr="000913AD">
        <w:rPr>
          <w:rFonts w:ascii="Arial" w:hAnsi="Arial" w:cs="Arial"/>
          <w:highlight w:val="yellow"/>
        </w:rPr>
        <w:t>5</w:t>
      </w:r>
      <w:r w:rsidR="00F6125E" w:rsidRPr="000913AD">
        <w:rPr>
          <w:rFonts w:ascii="Arial" w:hAnsi="Arial" w:cs="Arial"/>
          <w:highlight w:val="yellow"/>
        </w:rPr>
        <w:t xml:space="preserve"> </w:t>
      </w:r>
      <w:r w:rsidR="0026715B" w:rsidRPr="000913AD">
        <w:rPr>
          <w:rFonts w:ascii="Arial" w:hAnsi="Arial" w:cs="Arial"/>
          <w:highlight w:val="yellow"/>
        </w:rPr>
        <w:t>January</w:t>
      </w:r>
      <w:r w:rsidR="00A237DB" w:rsidRPr="000913AD">
        <w:rPr>
          <w:rFonts w:ascii="Arial" w:hAnsi="Arial" w:cs="Arial"/>
          <w:highlight w:val="yellow"/>
        </w:rPr>
        <w:t xml:space="preserve"> 20</w:t>
      </w:r>
      <w:r w:rsidR="001D6089" w:rsidRPr="001D6089">
        <w:rPr>
          <w:rFonts w:ascii="Arial" w:hAnsi="Arial" w:cs="Arial"/>
          <w:highlight w:val="yellow"/>
        </w:rPr>
        <w:t>24</w:t>
      </w:r>
    </w:p>
    <w:p w14:paraId="160B5ED3" w14:textId="77777777" w:rsidR="00BD3E0D" w:rsidRDefault="00BD3E0D" w:rsidP="00DD3EB1">
      <w:pPr>
        <w:rPr>
          <w:rFonts w:ascii="Arial" w:hAnsi="Arial" w:cs="Arial"/>
        </w:rPr>
      </w:pPr>
    </w:p>
    <w:p w14:paraId="4D4172A8" w14:textId="77777777" w:rsidR="00DD3EB1" w:rsidRPr="005514DE" w:rsidRDefault="00DD3EB1" w:rsidP="00DD3EB1">
      <w:pPr>
        <w:rPr>
          <w:rFonts w:ascii="Arial" w:hAnsi="Arial" w:cs="Arial"/>
        </w:rPr>
      </w:pPr>
      <w:r w:rsidRPr="008D55F8">
        <w:rPr>
          <w:rFonts w:ascii="Arial" w:hAnsi="Arial" w:cs="Arial"/>
        </w:rPr>
        <w:tab/>
      </w:r>
      <w:r w:rsidRPr="008D55F8">
        <w:rPr>
          <w:rFonts w:ascii="Arial" w:hAnsi="Arial" w:cs="Arial"/>
        </w:rPr>
        <w:tab/>
      </w:r>
      <w:r w:rsidRPr="008D55F8">
        <w:rPr>
          <w:rFonts w:ascii="Arial" w:hAnsi="Arial" w:cs="Arial"/>
        </w:rPr>
        <w:tab/>
      </w:r>
      <w:r w:rsidRPr="008D55F8">
        <w:rPr>
          <w:rFonts w:ascii="Arial" w:hAnsi="Arial" w:cs="Arial"/>
        </w:rPr>
        <w:tab/>
      </w:r>
      <w:r w:rsidRPr="008D55F8">
        <w:rPr>
          <w:rFonts w:ascii="Arial" w:hAnsi="Arial" w:cs="Arial"/>
        </w:rPr>
        <w:tab/>
        <w:t xml:space="preserve"> </w:t>
      </w:r>
    </w:p>
    <w:p w14:paraId="62D88519" w14:textId="289B337A" w:rsidR="00BD3E0D" w:rsidRDefault="00BD3E0D" w:rsidP="00BD3E0D">
      <w:pPr>
        <w:keepNext/>
        <w:tabs>
          <w:tab w:val="left" w:pos="-4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0"/>
        </w:tabs>
        <w:spacing w:after="58"/>
        <w:outlineLvl w:val="1"/>
        <w:rPr>
          <w:rFonts w:ascii="Arial" w:hAnsi="Arial" w:cs="Arial"/>
        </w:rPr>
      </w:pPr>
      <w:r w:rsidRPr="00BD3E0D">
        <w:rPr>
          <w:rFonts w:ascii="Arial" w:hAnsi="Arial" w:cs="Arial"/>
        </w:rPr>
        <w:t xml:space="preserve">MEMORANDUM </w:t>
      </w:r>
      <w:r w:rsidR="00707F76">
        <w:rPr>
          <w:rFonts w:ascii="Arial" w:hAnsi="Arial" w:cs="Arial"/>
        </w:rPr>
        <w:t>THRU</w:t>
      </w:r>
      <w:r w:rsidRPr="00BD3E0D">
        <w:rPr>
          <w:rFonts w:ascii="Arial" w:hAnsi="Arial" w:cs="Arial"/>
        </w:rPr>
        <w:t xml:space="preserve"> </w:t>
      </w:r>
      <w:r w:rsidR="00A3490C">
        <w:rPr>
          <w:rFonts w:ascii="Arial" w:hAnsi="Arial" w:cs="Arial"/>
        </w:rPr>
        <w:t xml:space="preserve">Commander, </w:t>
      </w:r>
      <w:r w:rsidR="00A3490C" w:rsidRPr="00A3490C">
        <w:rPr>
          <w:rFonts w:ascii="Arial" w:hAnsi="Arial" w:cs="Arial"/>
          <w:highlight w:val="yellow"/>
        </w:rPr>
        <w:t>Unit, Unit Address IAW AR 25-50</w:t>
      </w:r>
    </w:p>
    <w:p w14:paraId="29ED9DAC" w14:textId="77777777" w:rsidR="00A3490C" w:rsidRDefault="00A3490C" w:rsidP="00BD3E0D">
      <w:pPr>
        <w:keepNext/>
        <w:tabs>
          <w:tab w:val="left" w:pos="-4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0"/>
        </w:tabs>
        <w:spacing w:after="58"/>
        <w:outlineLvl w:val="1"/>
        <w:rPr>
          <w:rFonts w:ascii="Arial" w:hAnsi="Arial" w:cs="Arial"/>
        </w:rPr>
      </w:pPr>
    </w:p>
    <w:p w14:paraId="2E3853E3" w14:textId="3ADE6943" w:rsidR="00A3490C" w:rsidRPr="00BD3E0D" w:rsidRDefault="00A3490C" w:rsidP="00BD3E0D">
      <w:pPr>
        <w:keepNext/>
        <w:tabs>
          <w:tab w:val="left" w:pos="-4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0"/>
        </w:tabs>
        <w:spacing w:after="58"/>
        <w:outlineLvl w:val="1"/>
        <w:rPr>
          <w:rFonts w:ascii="Arial" w:hAnsi="Arial" w:cs="Arial"/>
        </w:rPr>
      </w:pPr>
      <w:r w:rsidRPr="00A3490C">
        <w:rPr>
          <w:rFonts w:ascii="Arial" w:hAnsi="Arial" w:cs="Arial"/>
        </w:rPr>
        <w:t>FOR Commander, Rhode Island National Guard, Joint Force Headquarters, ATTN: NGRI-MPO-OPM, 2841 South County Trail, East Greenwich, Rhode Island 02818-1728</w:t>
      </w:r>
    </w:p>
    <w:p w14:paraId="277709C4" w14:textId="77777777" w:rsidR="00BD3E0D" w:rsidRPr="00BD3E0D" w:rsidRDefault="00BD3E0D" w:rsidP="00BD3E0D">
      <w:pPr>
        <w:keepNext/>
        <w:tabs>
          <w:tab w:val="left" w:pos="-4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0"/>
        </w:tabs>
        <w:spacing w:after="58"/>
        <w:outlineLvl w:val="1"/>
        <w:rPr>
          <w:rFonts w:ascii="Arial" w:hAnsi="Arial" w:cs="Arial"/>
        </w:rPr>
      </w:pPr>
    </w:p>
    <w:p w14:paraId="1A226201" w14:textId="31C0DF5A" w:rsidR="008A571A" w:rsidRPr="00BD3E0D" w:rsidRDefault="00BD3E0D" w:rsidP="00BD3E0D">
      <w:pPr>
        <w:tabs>
          <w:tab w:val="left" w:pos="-540"/>
          <w:tab w:val="left" w:pos="720"/>
          <w:tab w:val="left" w:pos="4680"/>
          <w:tab w:val="left" w:pos="7920"/>
        </w:tabs>
        <w:rPr>
          <w:rFonts w:ascii="Arial" w:hAnsi="Arial" w:cs="Arial"/>
        </w:rPr>
      </w:pPr>
      <w:r w:rsidRPr="00BD3E0D">
        <w:rPr>
          <w:rFonts w:ascii="Arial" w:hAnsi="Arial" w:cs="Arial"/>
        </w:rPr>
        <w:t xml:space="preserve">SUBJECT: Request </w:t>
      </w:r>
      <w:r w:rsidR="0016502F">
        <w:rPr>
          <w:rFonts w:ascii="Arial" w:hAnsi="Arial" w:cs="Arial"/>
        </w:rPr>
        <w:t xml:space="preserve">for </w:t>
      </w:r>
      <w:r w:rsidR="00246675">
        <w:rPr>
          <w:rFonts w:ascii="Arial" w:hAnsi="Arial" w:cs="Arial"/>
        </w:rPr>
        <w:t>Interstate Transfer</w:t>
      </w:r>
      <w:r w:rsidR="00797EE4">
        <w:rPr>
          <w:rFonts w:ascii="Arial" w:hAnsi="Arial" w:cs="Arial"/>
        </w:rPr>
        <w:t xml:space="preserve"> (IST)</w:t>
      </w:r>
      <w:r w:rsidR="008A571A">
        <w:rPr>
          <w:rFonts w:ascii="Arial" w:hAnsi="Arial" w:cs="Arial"/>
        </w:rPr>
        <w:t xml:space="preserve"> </w:t>
      </w:r>
    </w:p>
    <w:p w14:paraId="52DF3EB4" w14:textId="77777777" w:rsidR="00BD3E0D" w:rsidRPr="00BD3E0D" w:rsidRDefault="00BD3E0D" w:rsidP="00BD3E0D">
      <w:pPr>
        <w:tabs>
          <w:tab w:val="left" w:pos="-540"/>
          <w:tab w:val="left" w:pos="720"/>
          <w:tab w:val="left" w:pos="4680"/>
          <w:tab w:val="left" w:pos="7920"/>
        </w:tabs>
        <w:rPr>
          <w:rFonts w:ascii="Arial" w:hAnsi="Arial" w:cs="Arial"/>
          <w:color w:val="0000CC"/>
        </w:rPr>
      </w:pPr>
    </w:p>
    <w:p w14:paraId="59755362" w14:textId="77777777" w:rsidR="00BD3E0D" w:rsidRPr="00BD3E0D" w:rsidRDefault="00BD3E0D" w:rsidP="00BD3E0D">
      <w:pPr>
        <w:tabs>
          <w:tab w:val="left" w:pos="-540"/>
          <w:tab w:val="left" w:pos="720"/>
          <w:tab w:val="left" w:pos="4680"/>
          <w:tab w:val="left" w:pos="7920"/>
          <w:tab w:val="left" w:pos="9360"/>
        </w:tabs>
        <w:jc w:val="both"/>
        <w:rPr>
          <w:rFonts w:ascii="Arial" w:hAnsi="Arial" w:cs="Arial"/>
          <w:color w:val="0000CC"/>
        </w:rPr>
      </w:pPr>
    </w:p>
    <w:p w14:paraId="5668E7BA" w14:textId="66DC8006" w:rsidR="00BD3E0D" w:rsidRDefault="00BD3E0D" w:rsidP="00BD3E0D">
      <w:pPr>
        <w:rPr>
          <w:rFonts w:ascii="Arial" w:hAnsi="Arial" w:cs="Arial"/>
        </w:rPr>
      </w:pPr>
      <w:r w:rsidRPr="00BD3E0D">
        <w:rPr>
          <w:rFonts w:ascii="Arial" w:hAnsi="Arial" w:cs="Arial"/>
        </w:rPr>
        <w:t xml:space="preserve">1. </w:t>
      </w:r>
      <w:r w:rsidR="0016502F">
        <w:rPr>
          <w:rFonts w:ascii="Arial" w:hAnsi="Arial" w:cs="Arial"/>
        </w:rPr>
        <w:t xml:space="preserve">I, </w:t>
      </w:r>
      <w:r w:rsidR="007B1AC5" w:rsidRPr="005E649D">
        <w:rPr>
          <w:rFonts w:ascii="Arial" w:hAnsi="Arial" w:cs="Arial"/>
          <w:highlight w:val="yellow"/>
        </w:rPr>
        <w:t xml:space="preserve">First Last, </w:t>
      </w:r>
      <w:r w:rsidR="00D305C3" w:rsidRPr="005E649D">
        <w:rPr>
          <w:rFonts w:ascii="Arial" w:hAnsi="Arial" w:cs="Arial"/>
          <w:highlight w:val="yellow"/>
        </w:rPr>
        <w:t>RANK</w:t>
      </w:r>
      <w:r w:rsidR="00D305C3">
        <w:rPr>
          <w:rFonts w:ascii="Arial" w:hAnsi="Arial" w:cs="Arial"/>
        </w:rPr>
        <w:t xml:space="preserve">, </w:t>
      </w:r>
      <w:r w:rsidR="00117105">
        <w:rPr>
          <w:rFonts w:ascii="Arial" w:hAnsi="Arial" w:cs="Arial"/>
        </w:rPr>
        <w:t xml:space="preserve">request </w:t>
      </w:r>
      <w:r w:rsidR="00797EE4">
        <w:rPr>
          <w:rFonts w:ascii="Arial" w:hAnsi="Arial" w:cs="Arial"/>
        </w:rPr>
        <w:t xml:space="preserve">to IST to </w:t>
      </w:r>
      <w:r w:rsidR="008D59DA">
        <w:rPr>
          <w:rFonts w:ascii="Arial" w:hAnsi="Arial" w:cs="Arial"/>
        </w:rPr>
        <w:t>(</w:t>
      </w:r>
      <w:r w:rsidR="008D59DA" w:rsidRPr="00E64CC4">
        <w:rPr>
          <w:rFonts w:ascii="Arial" w:hAnsi="Arial" w:cs="Arial"/>
          <w:highlight w:val="yellow"/>
        </w:rPr>
        <w:t>State</w:t>
      </w:r>
      <w:r w:rsidR="008D59DA">
        <w:rPr>
          <w:rFonts w:ascii="Arial" w:hAnsi="Arial" w:cs="Arial"/>
        </w:rPr>
        <w:t>) Army National Guard on or about (</w:t>
      </w:r>
      <w:r w:rsidR="008D59DA" w:rsidRPr="00E64CC4">
        <w:rPr>
          <w:rFonts w:ascii="Arial" w:hAnsi="Arial" w:cs="Arial"/>
          <w:highlight w:val="yellow"/>
        </w:rPr>
        <w:t>requested effective date of transfer</w:t>
      </w:r>
      <w:r w:rsidR="008D59DA">
        <w:rPr>
          <w:rFonts w:ascii="Arial" w:hAnsi="Arial" w:cs="Arial"/>
        </w:rPr>
        <w:t>).</w:t>
      </w:r>
    </w:p>
    <w:p w14:paraId="52092C70" w14:textId="77777777" w:rsidR="0043045B" w:rsidRPr="00BD3E0D" w:rsidRDefault="0043045B" w:rsidP="00BD3E0D">
      <w:pPr>
        <w:rPr>
          <w:rFonts w:ascii="Arial" w:hAnsi="Arial" w:cs="Arial"/>
          <w:szCs w:val="20"/>
        </w:rPr>
      </w:pPr>
    </w:p>
    <w:p w14:paraId="118EA1F1" w14:textId="19BE0B2B" w:rsidR="00DC664D" w:rsidRDefault="004A5A0A" w:rsidP="004A5A0A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D3E0D" w:rsidRPr="00BD3E0D">
        <w:rPr>
          <w:rFonts w:ascii="Arial" w:hAnsi="Arial" w:cs="Arial"/>
        </w:rPr>
        <w:t xml:space="preserve">. </w:t>
      </w:r>
      <w:r w:rsidR="00325054" w:rsidRPr="00325054">
        <w:rPr>
          <w:rFonts w:ascii="Arial" w:hAnsi="Arial" w:cs="Arial"/>
        </w:rPr>
        <w:t>I request this IST (</w:t>
      </w:r>
      <w:r w:rsidR="00325054" w:rsidRPr="00E64CC4">
        <w:rPr>
          <w:rFonts w:ascii="Arial" w:hAnsi="Arial" w:cs="Arial"/>
          <w:highlight w:val="yellow"/>
        </w:rPr>
        <w:t>detailed justification - include details about civilian career, family, housing location, any hardship that may exist due to travel to Rhode Island</w:t>
      </w:r>
      <w:r w:rsidR="00325054">
        <w:rPr>
          <w:rFonts w:ascii="Arial" w:hAnsi="Arial" w:cs="Arial"/>
        </w:rPr>
        <w:t>).</w:t>
      </w:r>
    </w:p>
    <w:p w14:paraId="13C8F428" w14:textId="77777777" w:rsidR="00D0133E" w:rsidRDefault="00D0133E" w:rsidP="004A5A0A">
      <w:pPr>
        <w:rPr>
          <w:rFonts w:ascii="Arial" w:hAnsi="Arial" w:cs="Arial"/>
        </w:rPr>
      </w:pPr>
    </w:p>
    <w:p w14:paraId="26E4CB46" w14:textId="18C6CE0C" w:rsidR="00D0133E" w:rsidRPr="002E58CA" w:rsidRDefault="00D0133E" w:rsidP="004A5A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D0133E">
        <w:rPr>
          <w:rFonts w:ascii="Arial" w:hAnsi="Arial" w:cs="Arial"/>
        </w:rPr>
        <w:t xml:space="preserve">Point of contact for this memorandum is </w:t>
      </w:r>
      <w:r>
        <w:rPr>
          <w:rFonts w:ascii="Arial" w:hAnsi="Arial" w:cs="Arial"/>
        </w:rPr>
        <w:t>the undersigned</w:t>
      </w:r>
      <w:r w:rsidRPr="00D0133E">
        <w:rPr>
          <w:rFonts w:ascii="Arial" w:hAnsi="Arial" w:cs="Arial"/>
        </w:rPr>
        <w:t xml:space="preserve"> at </w:t>
      </w:r>
      <w:r w:rsidR="00440E92">
        <w:rPr>
          <w:rFonts w:ascii="Arial" w:hAnsi="Arial" w:cs="Arial"/>
        </w:rPr>
        <w:t>(</w:t>
      </w:r>
      <w:r w:rsidR="00440E92" w:rsidRPr="00E64CC4">
        <w:rPr>
          <w:rFonts w:ascii="Arial" w:hAnsi="Arial" w:cs="Arial"/>
          <w:highlight w:val="yellow"/>
        </w:rPr>
        <w:t>xxx</w:t>
      </w:r>
      <w:r w:rsidR="00440E92">
        <w:rPr>
          <w:rFonts w:ascii="Arial" w:hAnsi="Arial" w:cs="Arial"/>
        </w:rPr>
        <w:t xml:space="preserve">) </w:t>
      </w:r>
      <w:r w:rsidR="00440E92" w:rsidRPr="00E64CC4">
        <w:rPr>
          <w:rFonts w:ascii="Arial" w:hAnsi="Arial" w:cs="Arial"/>
          <w:highlight w:val="yellow"/>
        </w:rPr>
        <w:t>xxx-</w:t>
      </w:r>
      <w:proofErr w:type="spellStart"/>
      <w:r w:rsidR="00440E92" w:rsidRPr="00E64CC4">
        <w:rPr>
          <w:rFonts w:ascii="Arial" w:hAnsi="Arial" w:cs="Arial"/>
          <w:highlight w:val="yellow"/>
        </w:rPr>
        <w:t>xxxx</w:t>
      </w:r>
      <w:proofErr w:type="spellEnd"/>
      <w:r w:rsidRPr="00D0133E">
        <w:rPr>
          <w:rFonts w:ascii="Arial" w:hAnsi="Arial" w:cs="Arial"/>
        </w:rPr>
        <w:t xml:space="preserve"> or </w:t>
      </w:r>
      <w:r w:rsidR="00440E92" w:rsidRPr="00E64CC4">
        <w:rPr>
          <w:rFonts w:ascii="Arial" w:hAnsi="Arial" w:cs="Arial"/>
          <w:highlight w:val="yellow"/>
        </w:rPr>
        <w:t>your.email</w:t>
      </w:r>
      <w:r w:rsidRPr="00E64CC4">
        <w:rPr>
          <w:rFonts w:ascii="Arial" w:hAnsi="Arial" w:cs="Arial"/>
          <w:highlight w:val="yellow"/>
        </w:rPr>
        <w:t>@a</w:t>
      </w:r>
      <w:r w:rsidR="00440E92" w:rsidRPr="00E64CC4">
        <w:rPr>
          <w:rFonts w:ascii="Arial" w:hAnsi="Arial" w:cs="Arial"/>
          <w:highlight w:val="yellow"/>
        </w:rPr>
        <w:t>dress.com</w:t>
      </w:r>
      <w:r w:rsidR="00440E92">
        <w:rPr>
          <w:rFonts w:ascii="Arial" w:hAnsi="Arial" w:cs="Arial"/>
        </w:rPr>
        <w:t>.</w:t>
      </w:r>
    </w:p>
    <w:p w14:paraId="27E74616" w14:textId="77777777" w:rsidR="00DD3EB1" w:rsidRPr="002E58CA" w:rsidRDefault="00DD3EB1" w:rsidP="00DD3EB1">
      <w:pPr>
        <w:rPr>
          <w:rFonts w:ascii="Arial" w:hAnsi="Arial" w:cs="Arial"/>
        </w:rPr>
      </w:pPr>
    </w:p>
    <w:p w14:paraId="6E7881EC" w14:textId="77777777" w:rsidR="00DD3EB1" w:rsidRDefault="00DD3EB1" w:rsidP="00DD3EB1">
      <w:pPr>
        <w:rPr>
          <w:rFonts w:ascii="Arial" w:hAnsi="Arial" w:cs="Arial"/>
        </w:rPr>
      </w:pPr>
    </w:p>
    <w:p w14:paraId="201D22F6" w14:textId="77777777" w:rsidR="00DD3EB1" w:rsidRDefault="00DD3EB1" w:rsidP="00DD3EB1">
      <w:pPr>
        <w:rPr>
          <w:rFonts w:ascii="Arial" w:hAnsi="Arial" w:cs="Arial"/>
        </w:rPr>
      </w:pPr>
    </w:p>
    <w:p w14:paraId="18D30452" w14:textId="77777777" w:rsidR="00013F54" w:rsidRPr="002E58CA" w:rsidRDefault="00013F54" w:rsidP="00DD3EB1">
      <w:pPr>
        <w:rPr>
          <w:rFonts w:ascii="Arial" w:hAnsi="Arial" w:cs="Arial"/>
        </w:rPr>
      </w:pPr>
    </w:p>
    <w:p w14:paraId="7259862B" w14:textId="48BFA6A8" w:rsidR="00DD3EB1" w:rsidRPr="002E58CA" w:rsidRDefault="00DD3EB1" w:rsidP="00DD3EB1">
      <w:pPr>
        <w:tabs>
          <w:tab w:val="left" w:pos="4680"/>
        </w:tabs>
        <w:rPr>
          <w:rFonts w:ascii="Arial" w:hAnsi="Arial" w:cs="Arial"/>
        </w:rPr>
      </w:pPr>
      <w:r w:rsidRPr="002E58CA">
        <w:rPr>
          <w:rFonts w:ascii="Arial" w:hAnsi="Arial" w:cs="Arial"/>
        </w:rPr>
        <w:tab/>
      </w:r>
      <w:r w:rsidR="005E649D">
        <w:rPr>
          <w:rFonts w:ascii="Arial" w:hAnsi="Arial" w:cs="Arial"/>
        </w:rPr>
        <w:t>FIRST M. LAST</w:t>
      </w:r>
    </w:p>
    <w:p w14:paraId="6F7D0B4A" w14:textId="66E6823B" w:rsidR="00DD3EB1" w:rsidRPr="002E58CA" w:rsidRDefault="00DD3EB1" w:rsidP="00DD3EB1">
      <w:pPr>
        <w:tabs>
          <w:tab w:val="left" w:pos="4680"/>
        </w:tabs>
        <w:rPr>
          <w:rFonts w:ascii="Arial" w:hAnsi="Arial" w:cs="Arial"/>
        </w:rPr>
      </w:pPr>
      <w:r w:rsidRPr="002E58CA">
        <w:rPr>
          <w:rFonts w:ascii="Arial" w:hAnsi="Arial" w:cs="Arial"/>
        </w:rPr>
        <w:tab/>
      </w:r>
      <w:r w:rsidR="005E649D">
        <w:rPr>
          <w:rFonts w:ascii="Arial" w:hAnsi="Arial" w:cs="Arial"/>
        </w:rPr>
        <w:t>RNK, BR</w:t>
      </w:r>
    </w:p>
    <w:p w14:paraId="2B2716D6" w14:textId="626C4BFC" w:rsidR="00DD3EB1" w:rsidRPr="002E58CA" w:rsidRDefault="00DD3EB1" w:rsidP="00DD3EB1">
      <w:pPr>
        <w:tabs>
          <w:tab w:val="left" w:pos="4680"/>
        </w:tabs>
        <w:rPr>
          <w:rFonts w:ascii="Arial" w:hAnsi="Arial" w:cs="Arial"/>
        </w:rPr>
      </w:pPr>
      <w:r w:rsidRPr="002E58CA">
        <w:rPr>
          <w:rFonts w:ascii="Arial" w:hAnsi="Arial" w:cs="Arial"/>
        </w:rPr>
        <w:tab/>
      </w:r>
      <w:r w:rsidR="00EA4B45">
        <w:rPr>
          <w:rFonts w:ascii="Arial" w:hAnsi="Arial" w:cs="Arial"/>
        </w:rPr>
        <w:t>Position</w:t>
      </w:r>
    </w:p>
    <w:p w14:paraId="15A3DA73" w14:textId="77777777" w:rsidR="00DD3EB1" w:rsidRPr="002E58CA" w:rsidRDefault="00DD3EB1" w:rsidP="00DD3EB1">
      <w:pPr>
        <w:tabs>
          <w:tab w:val="left" w:pos="4680"/>
        </w:tabs>
        <w:rPr>
          <w:rFonts w:ascii="Arial" w:hAnsi="Arial" w:cs="Arial"/>
        </w:rPr>
      </w:pPr>
    </w:p>
    <w:p w14:paraId="4A0024ED" w14:textId="77777777" w:rsidR="00DD3EB1" w:rsidRPr="002E58CA" w:rsidRDefault="00DD3EB1" w:rsidP="00DD3EB1">
      <w:pPr>
        <w:tabs>
          <w:tab w:val="left" w:pos="4680"/>
        </w:tabs>
        <w:rPr>
          <w:rFonts w:ascii="Arial" w:hAnsi="Arial" w:cs="Arial"/>
        </w:rPr>
      </w:pPr>
    </w:p>
    <w:bookmarkEnd w:id="0"/>
    <w:bookmarkEnd w:id="1"/>
    <w:p w14:paraId="029565F4" w14:textId="77777777" w:rsidR="00B35FCE" w:rsidRPr="00DA0622" w:rsidRDefault="00B35FCE" w:rsidP="00B35FCE">
      <w:pPr>
        <w:tabs>
          <w:tab w:val="left" w:pos="8910"/>
        </w:tabs>
        <w:rPr>
          <w:rFonts w:ascii="Arial" w:hAnsi="Arial" w:cs="Arial"/>
          <w:sz w:val="22"/>
          <w:szCs w:val="22"/>
        </w:rPr>
      </w:pPr>
    </w:p>
    <w:sectPr w:rsidR="00B35FCE" w:rsidRPr="00DA0622" w:rsidSect="003D63C1">
      <w:footerReference w:type="default" r:id="rId10"/>
      <w:headerReference w:type="first" r:id="rId11"/>
      <w:type w:val="continuous"/>
      <w:pgSz w:w="12240" w:h="15840" w:code="1"/>
      <w:pgMar w:top="1440" w:right="1440" w:bottom="1440" w:left="1440" w:header="144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29C2" w14:textId="77777777" w:rsidR="00D32B76" w:rsidRDefault="00D32B76">
      <w:r>
        <w:separator/>
      </w:r>
    </w:p>
  </w:endnote>
  <w:endnote w:type="continuationSeparator" w:id="0">
    <w:p w14:paraId="6A7CD285" w14:textId="77777777" w:rsidR="00D32B76" w:rsidRDefault="00D3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FD86" w14:textId="77777777" w:rsidR="005B0A1E" w:rsidRPr="003F5934" w:rsidRDefault="005B0A1E" w:rsidP="003F5934">
    <w:pPr>
      <w:pStyle w:val="Footer"/>
      <w:jc w:val="center"/>
      <w:rPr>
        <w:rFonts w:ascii="Arial" w:hAnsi="Arial" w:cs="Arial"/>
      </w:rPr>
    </w:pPr>
    <w:r w:rsidRPr="003F5934">
      <w:rPr>
        <w:rStyle w:val="PageNumber"/>
        <w:rFonts w:ascii="Arial" w:hAnsi="Arial" w:cs="Arial"/>
      </w:rPr>
      <w:fldChar w:fldCharType="begin"/>
    </w:r>
    <w:r w:rsidRPr="003F5934">
      <w:rPr>
        <w:rStyle w:val="PageNumber"/>
        <w:rFonts w:ascii="Arial" w:hAnsi="Arial" w:cs="Arial"/>
      </w:rPr>
      <w:instrText xml:space="preserve"> PAGE </w:instrText>
    </w:r>
    <w:r w:rsidRPr="003F5934">
      <w:rPr>
        <w:rStyle w:val="PageNumber"/>
        <w:rFonts w:ascii="Arial" w:hAnsi="Arial" w:cs="Arial"/>
      </w:rPr>
      <w:fldChar w:fldCharType="separate"/>
    </w:r>
    <w:r w:rsidR="00A42A8E">
      <w:rPr>
        <w:rStyle w:val="PageNumber"/>
        <w:rFonts w:ascii="Arial" w:hAnsi="Arial" w:cs="Arial"/>
        <w:noProof/>
      </w:rPr>
      <w:t>2</w:t>
    </w:r>
    <w:r w:rsidRPr="003F5934">
      <w:rPr>
        <w:rStyle w:val="PageNumber"/>
        <w:rFonts w:ascii="Arial" w:hAnsi="Arial" w:cs="Arial"/>
      </w:rPr>
      <w:fldChar w:fldCharType="end"/>
    </w:r>
  </w:p>
  <w:p w14:paraId="09A10395" w14:textId="77777777" w:rsidR="005B0A1E" w:rsidRDefault="005B0A1E"/>
  <w:p w14:paraId="01130F06" w14:textId="77777777" w:rsidR="005B0A1E" w:rsidRDefault="005B0A1E" w:rsidP="00EF3A5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0D10" w14:textId="77777777" w:rsidR="00D32B76" w:rsidRDefault="00D32B76">
      <w:r>
        <w:separator/>
      </w:r>
    </w:p>
  </w:footnote>
  <w:footnote w:type="continuationSeparator" w:id="0">
    <w:p w14:paraId="2FEDF7C1" w14:textId="77777777" w:rsidR="00D32B76" w:rsidRDefault="00D3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FA52" w14:textId="77777777" w:rsidR="005B0A1E" w:rsidRDefault="002A438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D5C45B" wp14:editId="70DA9C71">
              <wp:simplePos x="0" y="0"/>
              <wp:positionH relativeFrom="column">
                <wp:posOffset>533400</wp:posOffset>
              </wp:positionH>
              <wp:positionV relativeFrom="paragraph">
                <wp:posOffset>-619760</wp:posOffset>
              </wp:positionV>
              <wp:extent cx="5067300" cy="833120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9B89B" w14:textId="77777777" w:rsidR="00627F15" w:rsidRDefault="00627F15" w:rsidP="00627F15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99"/>
                              <w:sz w:val="20"/>
                              <w:szCs w:val="20"/>
                              <w:lang w:val="en-US"/>
                            </w:rPr>
                            <w:t>RHODE ISLAND NATIONAL GUARD</w:t>
                          </w:r>
                        </w:p>
                        <w:p w14:paraId="3C8C02A0" w14:textId="77777777" w:rsidR="00627F15" w:rsidRPr="000913AD" w:rsidRDefault="00627F15" w:rsidP="00627F15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</w:pPr>
                          <w:r w:rsidRPr="000913AD"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>JOINT FORCE HEADQUARTERS</w:t>
                          </w:r>
                        </w:p>
                        <w:p w14:paraId="624D98C0" w14:textId="77777777" w:rsidR="00627F15" w:rsidRPr="000913AD" w:rsidRDefault="00627F15" w:rsidP="00627F15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</w:pPr>
                          <w:r w:rsidRPr="000913AD"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>CAMP FOGARTY, BLDG #330</w:t>
                          </w:r>
                        </w:p>
                        <w:p w14:paraId="55E9FBC7" w14:textId="77777777" w:rsidR="00627F15" w:rsidRPr="000913AD" w:rsidRDefault="00627F15" w:rsidP="00627F15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</w:pPr>
                          <w:r w:rsidRPr="000913AD"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 xml:space="preserve"> 2841 SOUTH COUNTY TRAIL</w:t>
                          </w:r>
                        </w:p>
                        <w:p w14:paraId="0C6CEF11" w14:textId="77777777" w:rsidR="00627F15" w:rsidRDefault="00627F15" w:rsidP="00627F15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lang w:val="en-US"/>
                            </w:rPr>
                          </w:pPr>
                          <w:r w:rsidRPr="000913AD"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>EAST GREENWICH, RHODE ISLAND 02818-1728</w:t>
                          </w:r>
                        </w:p>
                        <w:p w14:paraId="4A1C169F" w14:textId="77777777" w:rsidR="008A3B18" w:rsidRPr="008A3B18" w:rsidRDefault="008A3B18" w:rsidP="00740BC9">
                          <w:pPr>
                            <w:pStyle w:val="Header"/>
                            <w:spacing w:after="20"/>
                            <w:jc w:val="center"/>
                            <w:rPr>
                              <w:rFonts w:ascii="Arial" w:hAnsi="Arial" w:cs="Arial"/>
                              <w:b/>
                              <w:color w:val="003399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5C4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pt;margin-top:-48.8pt;width:399pt;height:6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" stroked="f">
              <v:textbox>
                <w:txbxContent>
                  <w:p w14:paraId="75D9B89B" w14:textId="77777777" w:rsidR="00627F15" w:rsidRDefault="00627F15" w:rsidP="00627F15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3399"/>
                        <w:sz w:val="20"/>
                        <w:szCs w:val="20"/>
                        <w:lang w:val="en-US"/>
                      </w:rPr>
                      <w:t>RHODE ISLAND NATIONAL GUARD</w:t>
                    </w:r>
                  </w:p>
                  <w:p w14:paraId="3C8C02A0" w14:textId="77777777" w:rsidR="00627F15" w:rsidRPr="000913AD" w:rsidRDefault="00627F15" w:rsidP="00627F15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</w:pPr>
                    <w:r w:rsidRPr="000913AD"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  <w:t>JOINT FORCE HEADQUARTERS</w:t>
                    </w:r>
                  </w:p>
                  <w:p w14:paraId="624D98C0" w14:textId="77777777" w:rsidR="00627F15" w:rsidRPr="000913AD" w:rsidRDefault="00627F15" w:rsidP="00627F15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</w:pPr>
                    <w:r w:rsidRPr="000913AD"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  <w:t>CAMP FOGARTY, BLDG #330</w:t>
                    </w:r>
                  </w:p>
                  <w:p w14:paraId="55E9FBC7" w14:textId="77777777" w:rsidR="00627F15" w:rsidRPr="000913AD" w:rsidRDefault="00627F15" w:rsidP="00627F15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</w:pPr>
                    <w:r w:rsidRPr="000913AD"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  <w:t xml:space="preserve"> 2841 SOUTH COUNTY TRAIL</w:t>
                    </w:r>
                  </w:p>
                  <w:p w14:paraId="0C6CEF11" w14:textId="77777777" w:rsidR="00627F15" w:rsidRDefault="00627F15" w:rsidP="00627F15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lang w:val="en-US"/>
                      </w:rPr>
                    </w:pPr>
                    <w:r w:rsidRPr="000913AD"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highlight w:val="yellow"/>
                        <w:lang w:val="en-US"/>
                      </w:rPr>
                      <w:t>EAST GREENWICH, RHODE ISLAND 02818-1728</w:t>
                    </w:r>
                  </w:p>
                  <w:p w14:paraId="4A1C169F" w14:textId="77777777" w:rsidR="008A3B18" w:rsidRPr="008A3B18" w:rsidRDefault="008A3B18" w:rsidP="00740BC9">
                    <w:pPr>
                      <w:pStyle w:val="Header"/>
                      <w:spacing w:after="20"/>
                      <w:jc w:val="center"/>
                      <w:rPr>
                        <w:rFonts w:ascii="Arial" w:hAnsi="Arial" w:cs="Arial"/>
                        <w:b/>
                        <w:color w:val="003399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DB07C89" wp14:editId="46A65362">
          <wp:simplePos x="0" y="0"/>
          <wp:positionH relativeFrom="page">
            <wp:posOffset>476250</wp:posOffset>
          </wp:positionH>
          <wp:positionV relativeFrom="page">
            <wp:posOffset>495300</wp:posOffset>
          </wp:positionV>
          <wp:extent cx="904875" cy="923925"/>
          <wp:effectExtent l="0" t="0" r="9525" b="9525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5CDEB" w14:textId="77777777" w:rsidR="005B0A1E" w:rsidRPr="00803D38" w:rsidRDefault="005B0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894EE879"/>
    <w:lvl w:ilvl="0">
      <w:start w:val="2"/>
      <w:numFmt w:val="decimal"/>
      <w:isLgl/>
      <w:suff w:val="nothing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lowerLetter"/>
      <w:suff w:val="nothing"/>
      <w:lvlText w:val="%1."/>
      <w:lvlJc w:val="left"/>
      <w:pPr>
        <w:ind w:left="0" w:firstLine="360"/>
      </w:pPr>
      <w:rPr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2" w15:restartNumberingAfterBreak="0">
    <w:nsid w:val="059E2F8D"/>
    <w:multiLevelType w:val="hybridMultilevel"/>
    <w:tmpl w:val="4434EC2C"/>
    <w:lvl w:ilvl="0" w:tplc="C0F62A2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78A648B"/>
    <w:multiLevelType w:val="hybridMultilevel"/>
    <w:tmpl w:val="9C027C86"/>
    <w:lvl w:ilvl="0" w:tplc="233653A0">
      <w:start w:val="1"/>
      <w:numFmt w:val="lowerLetter"/>
      <w:suff w:val="noth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8713B"/>
    <w:multiLevelType w:val="hybridMultilevel"/>
    <w:tmpl w:val="BD76F7C4"/>
    <w:lvl w:ilvl="0" w:tplc="F2F084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24089"/>
    <w:multiLevelType w:val="hybridMultilevel"/>
    <w:tmpl w:val="E5BACF78"/>
    <w:lvl w:ilvl="0" w:tplc="2E142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75239"/>
    <w:multiLevelType w:val="hybridMultilevel"/>
    <w:tmpl w:val="031C8DDE"/>
    <w:lvl w:ilvl="0" w:tplc="F1BEBB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9528F"/>
    <w:multiLevelType w:val="hybridMultilevel"/>
    <w:tmpl w:val="EC12F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E196E"/>
    <w:multiLevelType w:val="multilevel"/>
    <w:tmpl w:val="36A6C9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b w:val="0"/>
        <w:color w:val="auto"/>
      </w:rPr>
    </w:lvl>
    <w:lvl w:ilvl="2">
      <w:start w:val="1"/>
      <w:numFmt w:val="decimal"/>
      <w:suff w:val="nothing"/>
      <w:lvlText w:val="(%3)"/>
      <w:lvlJc w:val="left"/>
      <w:pPr>
        <w:ind w:left="900" w:hanging="180"/>
      </w:pPr>
    </w:lvl>
    <w:lvl w:ilvl="3">
      <w:start w:val="1"/>
      <w:numFmt w:val="lowerLetter"/>
      <w:suff w:val="nothing"/>
      <w:lvlText w:val="(%4)"/>
      <w:lvlJc w:val="left"/>
      <w:pPr>
        <w:ind w:left="117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BA361A"/>
    <w:multiLevelType w:val="hybridMultilevel"/>
    <w:tmpl w:val="DEDA02DC"/>
    <w:lvl w:ilvl="0" w:tplc="7FFC62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972B9"/>
    <w:multiLevelType w:val="multilevel"/>
    <w:tmpl w:val="0890B9E0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360"/>
      </w:pPr>
      <w:rPr>
        <w:rFonts w:ascii="Arial" w:hAnsi="Arial" w:cs="Aria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11" w15:restartNumberingAfterBreak="0">
    <w:nsid w:val="5B8077FD"/>
    <w:multiLevelType w:val="hybridMultilevel"/>
    <w:tmpl w:val="188297BA"/>
    <w:lvl w:ilvl="0" w:tplc="7CAE7FE0">
      <w:start w:val="1"/>
      <w:numFmt w:val="lowerLetter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B87141"/>
    <w:multiLevelType w:val="hybridMultilevel"/>
    <w:tmpl w:val="BD76F7C4"/>
    <w:lvl w:ilvl="0" w:tplc="F2F0849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E4B1AD8"/>
    <w:multiLevelType w:val="hybridMultilevel"/>
    <w:tmpl w:val="C658A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16457"/>
    <w:multiLevelType w:val="hybridMultilevel"/>
    <w:tmpl w:val="4A30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14B82"/>
    <w:multiLevelType w:val="hybridMultilevel"/>
    <w:tmpl w:val="1EDC4B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F40B4F"/>
    <w:multiLevelType w:val="hybridMultilevel"/>
    <w:tmpl w:val="A50C4F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5429A9"/>
    <w:multiLevelType w:val="hybridMultilevel"/>
    <w:tmpl w:val="EC8E8E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C33202"/>
    <w:multiLevelType w:val="hybridMultilevel"/>
    <w:tmpl w:val="2CF89986"/>
    <w:lvl w:ilvl="0" w:tplc="F1BEB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913927"/>
    <w:multiLevelType w:val="hybridMultilevel"/>
    <w:tmpl w:val="C1B6EEFC"/>
    <w:lvl w:ilvl="0" w:tplc="6C30C99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8127480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9140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2726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64529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28645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3250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612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02778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5554193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838731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49469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5002066">
    <w:abstractNumId w:val="18"/>
  </w:num>
  <w:num w:numId="13" w16cid:durableId="1818062430">
    <w:abstractNumId w:val="6"/>
  </w:num>
  <w:num w:numId="14" w16cid:durableId="82536948">
    <w:abstractNumId w:val="9"/>
  </w:num>
  <w:num w:numId="15" w16cid:durableId="977538816">
    <w:abstractNumId w:val="14"/>
  </w:num>
  <w:num w:numId="16" w16cid:durableId="959843990">
    <w:abstractNumId w:val="13"/>
  </w:num>
  <w:num w:numId="17" w16cid:durableId="496579941">
    <w:abstractNumId w:val="2"/>
  </w:num>
  <w:num w:numId="18" w16cid:durableId="1390031503">
    <w:abstractNumId w:val="12"/>
  </w:num>
  <w:num w:numId="19" w16cid:durableId="2137795810">
    <w:abstractNumId w:val="4"/>
  </w:num>
  <w:num w:numId="20" w16cid:durableId="1904873957">
    <w:abstractNumId w:val="3"/>
  </w:num>
  <w:num w:numId="21" w16cid:durableId="1308971324">
    <w:abstractNumId w:val="5"/>
  </w:num>
  <w:num w:numId="22" w16cid:durableId="9168674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22"/>
    <w:rsid w:val="00003377"/>
    <w:rsid w:val="00003580"/>
    <w:rsid w:val="00007177"/>
    <w:rsid w:val="0001063A"/>
    <w:rsid w:val="00011741"/>
    <w:rsid w:val="00013F54"/>
    <w:rsid w:val="00022458"/>
    <w:rsid w:val="000261A4"/>
    <w:rsid w:val="00026B24"/>
    <w:rsid w:val="000322EF"/>
    <w:rsid w:val="00032CE6"/>
    <w:rsid w:val="00033D12"/>
    <w:rsid w:val="000341CC"/>
    <w:rsid w:val="00035432"/>
    <w:rsid w:val="000362C1"/>
    <w:rsid w:val="000362DD"/>
    <w:rsid w:val="000372ED"/>
    <w:rsid w:val="0003745D"/>
    <w:rsid w:val="00037D97"/>
    <w:rsid w:val="00040416"/>
    <w:rsid w:val="00043F65"/>
    <w:rsid w:val="000442AA"/>
    <w:rsid w:val="00044F05"/>
    <w:rsid w:val="000458C2"/>
    <w:rsid w:val="00046460"/>
    <w:rsid w:val="00055186"/>
    <w:rsid w:val="00055225"/>
    <w:rsid w:val="000556AE"/>
    <w:rsid w:val="00055A92"/>
    <w:rsid w:val="00056223"/>
    <w:rsid w:val="00062531"/>
    <w:rsid w:val="00062941"/>
    <w:rsid w:val="00062B71"/>
    <w:rsid w:val="00063C7A"/>
    <w:rsid w:val="00063E70"/>
    <w:rsid w:val="00065DE5"/>
    <w:rsid w:val="00070A6E"/>
    <w:rsid w:val="0007106B"/>
    <w:rsid w:val="00074176"/>
    <w:rsid w:val="00075D07"/>
    <w:rsid w:val="000763D4"/>
    <w:rsid w:val="00076616"/>
    <w:rsid w:val="0007798F"/>
    <w:rsid w:val="00080ED0"/>
    <w:rsid w:val="00081A41"/>
    <w:rsid w:val="0008228E"/>
    <w:rsid w:val="00082F1B"/>
    <w:rsid w:val="00083373"/>
    <w:rsid w:val="000843F7"/>
    <w:rsid w:val="0008488D"/>
    <w:rsid w:val="00084F1B"/>
    <w:rsid w:val="000851AF"/>
    <w:rsid w:val="0008553B"/>
    <w:rsid w:val="000861DE"/>
    <w:rsid w:val="000869C2"/>
    <w:rsid w:val="0008714C"/>
    <w:rsid w:val="000874DA"/>
    <w:rsid w:val="000879B3"/>
    <w:rsid w:val="00090812"/>
    <w:rsid w:val="00090AC1"/>
    <w:rsid w:val="000913AD"/>
    <w:rsid w:val="00091E87"/>
    <w:rsid w:val="00093D62"/>
    <w:rsid w:val="000A17C5"/>
    <w:rsid w:val="000A18BC"/>
    <w:rsid w:val="000A2BE5"/>
    <w:rsid w:val="000A4104"/>
    <w:rsid w:val="000A5ACC"/>
    <w:rsid w:val="000A5BE7"/>
    <w:rsid w:val="000B1C6D"/>
    <w:rsid w:val="000B535D"/>
    <w:rsid w:val="000C1104"/>
    <w:rsid w:val="000C2B38"/>
    <w:rsid w:val="000C393E"/>
    <w:rsid w:val="000C3DD1"/>
    <w:rsid w:val="000D3350"/>
    <w:rsid w:val="000D47AD"/>
    <w:rsid w:val="000D4B75"/>
    <w:rsid w:val="000D7F6F"/>
    <w:rsid w:val="000E4659"/>
    <w:rsid w:val="000E6F3D"/>
    <w:rsid w:val="000E6F67"/>
    <w:rsid w:val="000F06B0"/>
    <w:rsid w:val="000F2A49"/>
    <w:rsid w:val="000F4608"/>
    <w:rsid w:val="000F564F"/>
    <w:rsid w:val="000F69BB"/>
    <w:rsid w:val="000F6F33"/>
    <w:rsid w:val="000F711E"/>
    <w:rsid w:val="0010002E"/>
    <w:rsid w:val="001000A3"/>
    <w:rsid w:val="00100C0C"/>
    <w:rsid w:val="00101E93"/>
    <w:rsid w:val="0010310A"/>
    <w:rsid w:val="00103360"/>
    <w:rsid w:val="0010702F"/>
    <w:rsid w:val="00111B21"/>
    <w:rsid w:val="0011262C"/>
    <w:rsid w:val="00112B23"/>
    <w:rsid w:val="00113FC6"/>
    <w:rsid w:val="00114DA2"/>
    <w:rsid w:val="0011507C"/>
    <w:rsid w:val="0011572B"/>
    <w:rsid w:val="00115C42"/>
    <w:rsid w:val="00115FC4"/>
    <w:rsid w:val="00116A41"/>
    <w:rsid w:val="00117105"/>
    <w:rsid w:val="0011770C"/>
    <w:rsid w:val="001200AA"/>
    <w:rsid w:val="00120327"/>
    <w:rsid w:val="00120AC1"/>
    <w:rsid w:val="00121387"/>
    <w:rsid w:val="0012148B"/>
    <w:rsid w:val="0012351A"/>
    <w:rsid w:val="00126999"/>
    <w:rsid w:val="00126B33"/>
    <w:rsid w:val="00132108"/>
    <w:rsid w:val="00132989"/>
    <w:rsid w:val="00134197"/>
    <w:rsid w:val="001344A6"/>
    <w:rsid w:val="00135F6E"/>
    <w:rsid w:val="001411C0"/>
    <w:rsid w:val="00141204"/>
    <w:rsid w:val="0014141E"/>
    <w:rsid w:val="001418F6"/>
    <w:rsid w:val="00144138"/>
    <w:rsid w:val="001441E8"/>
    <w:rsid w:val="001442B9"/>
    <w:rsid w:val="001509D6"/>
    <w:rsid w:val="00151923"/>
    <w:rsid w:val="00151FE2"/>
    <w:rsid w:val="00160518"/>
    <w:rsid w:val="00161487"/>
    <w:rsid w:val="00161712"/>
    <w:rsid w:val="00164B72"/>
    <w:rsid w:val="0016502F"/>
    <w:rsid w:val="00165C9A"/>
    <w:rsid w:val="00166304"/>
    <w:rsid w:val="001705C3"/>
    <w:rsid w:val="001736C9"/>
    <w:rsid w:val="001736CC"/>
    <w:rsid w:val="00175724"/>
    <w:rsid w:val="00175D32"/>
    <w:rsid w:val="00181298"/>
    <w:rsid w:val="0018154E"/>
    <w:rsid w:val="00181678"/>
    <w:rsid w:val="00181B48"/>
    <w:rsid w:val="00185151"/>
    <w:rsid w:val="001856BE"/>
    <w:rsid w:val="00186D42"/>
    <w:rsid w:val="0018778A"/>
    <w:rsid w:val="00190CCD"/>
    <w:rsid w:val="00190E01"/>
    <w:rsid w:val="001938E8"/>
    <w:rsid w:val="00195E20"/>
    <w:rsid w:val="00195E6C"/>
    <w:rsid w:val="001969FF"/>
    <w:rsid w:val="001A137A"/>
    <w:rsid w:val="001A4503"/>
    <w:rsid w:val="001A5A13"/>
    <w:rsid w:val="001A5EBC"/>
    <w:rsid w:val="001A7609"/>
    <w:rsid w:val="001B2928"/>
    <w:rsid w:val="001B5A4A"/>
    <w:rsid w:val="001B644D"/>
    <w:rsid w:val="001B7270"/>
    <w:rsid w:val="001C0381"/>
    <w:rsid w:val="001C091D"/>
    <w:rsid w:val="001C1412"/>
    <w:rsid w:val="001C20AA"/>
    <w:rsid w:val="001C2F10"/>
    <w:rsid w:val="001C4AFE"/>
    <w:rsid w:val="001D097C"/>
    <w:rsid w:val="001D2413"/>
    <w:rsid w:val="001D4653"/>
    <w:rsid w:val="001D4AAA"/>
    <w:rsid w:val="001D5382"/>
    <w:rsid w:val="001D6089"/>
    <w:rsid w:val="001D65D8"/>
    <w:rsid w:val="001D736F"/>
    <w:rsid w:val="001E2AA4"/>
    <w:rsid w:val="001E2E15"/>
    <w:rsid w:val="001E32D4"/>
    <w:rsid w:val="001E3B2E"/>
    <w:rsid w:val="001E4085"/>
    <w:rsid w:val="001E53FD"/>
    <w:rsid w:val="001F141B"/>
    <w:rsid w:val="001F4A4B"/>
    <w:rsid w:val="001F7CBA"/>
    <w:rsid w:val="00202542"/>
    <w:rsid w:val="00202CC1"/>
    <w:rsid w:val="00204904"/>
    <w:rsid w:val="00205497"/>
    <w:rsid w:val="00206B4B"/>
    <w:rsid w:val="00207E9C"/>
    <w:rsid w:val="00210719"/>
    <w:rsid w:val="00211713"/>
    <w:rsid w:val="0021270D"/>
    <w:rsid w:val="002139DC"/>
    <w:rsid w:val="00213C3C"/>
    <w:rsid w:val="00213CCD"/>
    <w:rsid w:val="00214CB4"/>
    <w:rsid w:val="00215147"/>
    <w:rsid w:val="00216941"/>
    <w:rsid w:val="002257CA"/>
    <w:rsid w:val="00227FE8"/>
    <w:rsid w:val="002304EA"/>
    <w:rsid w:val="00230658"/>
    <w:rsid w:val="00231945"/>
    <w:rsid w:val="0023638A"/>
    <w:rsid w:val="00240171"/>
    <w:rsid w:val="00241666"/>
    <w:rsid w:val="002421F8"/>
    <w:rsid w:val="002444FB"/>
    <w:rsid w:val="00244A85"/>
    <w:rsid w:val="00244E6C"/>
    <w:rsid w:val="0024657B"/>
    <w:rsid w:val="00246675"/>
    <w:rsid w:val="00246B96"/>
    <w:rsid w:val="00246BF0"/>
    <w:rsid w:val="00251AFE"/>
    <w:rsid w:val="00252E18"/>
    <w:rsid w:val="0025566C"/>
    <w:rsid w:val="002574D2"/>
    <w:rsid w:val="002574DB"/>
    <w:rsid w:val="00260D92"/>
    <w:rsid w:val="00261766"/>
    <w:rsid w:val="00262BEB"/>
    <w:rsid w:val="002639D7"/>
    <w:rsid w:val="00264EFD"/>
    <w:rsid w:val="0026715B"/>
    <w:rsid w:val="00267171"/>
    <w:rsid w:val="00267DAF"/>
    <w:rsid w:val="00270012"/>
    <w:rsid w:val="00271C3D"/>
    <w:rsid w:val="00275406"/>
    <w:rsid w:val="00276531"/>
    <w:rsid w:val="00277781"/>
    <w:rsid w:val="00280F23"/>
    <w:rsid w:val="002823FA"/>
    <w:rsid w:val="002834B8"/>
    <w:rsid w:val="0029040E"/>
    <w:rsid w:val="00294E16"/>
    <w:rsid w:val="00296E63"/>
    <w:rsid w:val="002971FC"/>
    <w:rsid w:val="00297B4D"/>
    <w:rsid w:val="002A0D0C"/>
    <w:rsid w:val="002A0D6D"/>
    <w:rsid w:val="002A2FF8"/>
    <w:rsid w:val="002A3106"/>
    <w:rsid w:val="002A4381"/>
    <w:rsid w:val="002A49F9"/>
    <w:rsid w:val="002A4CD7"/>
    <w:rsid w:val="002A5AB3"/>
    <w:rsid w:val="002A5AE0"/>
    <w:rsid w:val="002A6A62"/>
    <w:rsid w:val="002B11B4"/>
    <w:rsid w:val="002B1BAC"/>
    <w:rsid w:val="002B3ADF"/>
    <w:rsid w:val="002B401B"/>
    <w:rsid w:val="002B48D9"/>
    <w:rsid w:val="002B4FE4"/>
    <w:rsid w:val="002B5065"/>
    <w:rsid w:val="002B5A28"/>
    <w:rsid w:val="002B642B"/>
    <w:rsid w:val="002B7840"/>
    <w:rsid w:val="002C1B78"/>
    <w:rsid w:val="002C39AF"/>
    <w:rsid w:val="002C4DF1"/>
    <w:rsid w:val="002C5E2D"/>
    <w:rsid w:val="002C6AC6"/>
    <w:rsid w:val="002C6E49"/>
    <w:rsid w:val="002C73E0"/>
    <w:rsid w:val="002C75DD"/>
    <w:rsid w:val="002C7F98"/>
    <w:rsid w:val="002D10F8"/>
    <w:rsid w:val="002D2906"/>
    <w:rsid w:val="002D2CC5"/>
    <w:rsid w:val="002D422A"/>
    <w:rsid w:val="002D527E"/>
    <w:rsid w:val="002E1AF8"/>
    <w:rsid w:val="002E2165"/>
    <w:rsid w:val="002E5F41"/>
    <w:rsid w:val="002E6CFE"/>
    <w:rsid w:val="002E7E38"/>
    <w:rsid w:val="002F1C81"/>
    <w:rsid w:val="002F23A3"/>
    <w:rsid w:val="0030002A"/>
    <w:rsid w:val="00300C03"/>
    <w:rsid w:val="00302A72"/>
    <w:rsid w:val="00305B84"/>
    <w:rsid w:val="003079ED"/>
    <w:rsid w:val="00310EA6"/>
    <w:rsid w:val="00312FAF"/>
    <w:rsid w:val="0031703E"/>
    <w:rsid w:val="0031782D"/>
    <w:rsid w:val="00322EFD"/>
    <w:rsid w:val="00323B8E"/>
    <w:rsid w:val="00325054"/>
    <w:rsid w:val="00325302"/>
    <w:rsid w:val="0032624C"/>
    <w:rsid w:val="00327DC2"/>
    <w:rsid w:val="00327DF4"/>
    <w:rsid w:val="00335EE2"/>
    <w:rsid w:val="0033767B"/>
    <w:rsid w:val="00337D68"/>
    <w:rsid w:val="003439E2"/>
    <w:rsid w:val="003444B0"/>
    <w:rsid w:val="0034554E"/>
    <w:rsid w:val="00347030"/>
    <w:rsid w:val="003473A8"/>
    <w:rsid w:val="0034753F"/>
    <w:rsid w:val="003476FA"/>
    <w:rsid w:val="00350B64"/>
    <w:rsid w:val="003512FB"/>
    <w:rsid w:val="00351722"/>
    <w:rsid w:val="003519A2"/>
    <w:rsid w:val="00352AE9"/>
    <w:rsid w:val="003531EE"/>
    <w:rsid w:val="00361E8F"/>
    <w:rsid w:val="003620D9"/>
    <w:rsid w:val="00364591"/>
    <w:rsid w:val="0037051E"/>
    <w:rsid w:val="00370A5F"/>
    <w:rsid w:val="003716B4"/>
    <w:rsid w:val="00374BC7"/>
    <w:rsid w:val="003770F6"/>
    <w:rsid w:val="00377C63"/>
    <w:rsid w:val="00377FDE"/>
    <w:rsid w:val="00380C47"/>
    <w:rsid w:val="00384DA2"/>
    <w:rsid w:val="003850D5"/>
    <w:rsid w:val="00385834"/>
    <w:rsid w:val="0038663C"/>
    <w:rsid w:val="003910F1"/>
    <w:rsid w:val="003913CA"/>
    <w:rsid w:val="0039184B"/>
    <w:rsid w:val="00391EB1"/>
    <w:rsid w:val="00391FA0"/>
    <w:rsid w:val="00393A8B"/>
    <w:rsid w:val="00393D9A"/>
    <w:rsid w:val="00393DD2"/>
    <w:rsid w:val="0039455D"/>
    <w:rsid w:val="003A03DF"/>
    <w:rsid w:val="003A0ED6"/>
    <w:rsid w:val="003A2911"/>
    <w:rsid w:val="003A7808"/>
    <w:rsid w:val="003A7F6C"/>
    <w:rsid w:val="003B0838"/>
    <w:rsid w:val="003B1D7A"/>
    <w:rsid w:val="003B2EA0"/>
    <w:rsid w:val="003B4F0F"/>
    <w:rsid w:val="003C0289"/>
    <w:rsid w:val="003C05C3"/>
    <w:rsid w:val="003C244B"/>
    <w:rsid w:val="003C2A47"/>
    <w:rsid w:val="003C4A94"/>
    <w:rsid w:val="003C4E8D"/>
    <w:rsid w:val="003C591F"/>
    <w:rsid w:val="003C5965"/>
    <w:rsid w:val="003C5FDB"/>
    <w:rsid w:val="003C6618"/>
    <w:rsid w:val="003C6F9C"/>
    <w:rsid w:val="003C7416"/>
    <w:rsid w:val="003D2874"/>
    <w:rsid w:val="003D297C"/>
    <w:rsid w:val="003D2BD3"/>
    <w:rsid w:val="003D38FE"/>
    <w:rsid w:val="003D4459"/>
    <w:rsid w:val="003D48AA"/>
    <w:rsid w:val="003D63C1"/>
    <w:rsid w:val="003D6D4A"/>
    <w:rsid w:val="003D6F4D"/>
    <w:rsid w:val="003E3D47"/>
    <w:rsid w:val="003E424A"/>
    <w:rsid w:val="003E473E"/>
    <w:rsid w:val="003E67F1"/>
    <w:rsid w:val="003E75CC"/>
    <w:rsid w:val="003F5934"/>
    <w:rsid w:val="003F676A"/>
    <w:rsid w:val="003F75BB"/>
    <w:rsid w:val="003F7D52"/>
    <w:rsid w:val="00401430"/>
    <w:rsid w:val="00403826"/>
    <w:rsid w:val="00406DC8"/>
    <w:rsid w:val="00406E71"/>
    <w:rsid w:val="00407C31"/>
    <w:rsid w:val="0041217C"/>
    <w:rsid w:val="004127FE"/>
    <w:rsid w:val="0041491A"/>
    <w:rsid w:val="0041719B"/>
    <w:rsid w:val="004206E4"/>
    <w:rsid w:val="00422853"/>
    <w:rsid w:val="0042391D"/>
    <w:rsid w:val="00424075"/>
    <w:rsid w:val="00427A47"/>
    <w:rsid w:val="00427BBF"/>
    <w:rsid w:val="0043045B"/>
    <w:rsid w:val="004345BE"/>
    <w:rsid w:val="004361D7"/>
    <w:rsid w:val="00436301"/>
    <w:rsid w:val="004377F6"/>
    <w:rsid w:val="004405DF"/>
    <w:rsid w:val="00440E92"/>
    <w:rsid w:val="00444412"/>
    <w:rsid w:val="00450221"/>
    <w:rsid w:val="0045331D"/>
    <w:rsid w:val="00454329"/>
    <w:rsid w:val="00454AF4"/>
    <w:rsid w:val="00454CAA"/>
    <w:rsid w:val="0045541E"/>
    <w:rsid w:val="00456E54"/>
    <w:rsid w:val="00460044"/>
    <w:rsid w:val="0046039F"/>
    <w:rsid w:val="00461288"/>
    <w:rsid w:val="004629EC"/>
    <w:rsid w:val="00462B85"/>
    <w:rsid w:val="00462DDE"/>
    <w:rsid w:val="00463141"/>
    <w:rsid w:val="004631E4"/>
    <w:rsid w:val="004641F0"/>
    <w:rsid w:val="004650D0"/>
    <w:rsid w:val="0046606A"/>
    <w:rsid w:val="00466889"/>
    <w:rsid w:val="00466D7B"/>
    <w:rsid w:val="0046744F"/>
    <w:rsid w:val="00470261"/>
    <w:rsid w:val="004719E2"/>
    <w:rsid w:val="00471CC4"/>
    <w:rsid w:val="00471FD5"/>
    <w:rsid w:val="0047247B"/>
    <w:rsid w:val="0047479C"/>
    <w:rsid w:val="00480C21"/>
    <w:rsid w:val="0048133E"/>
    <w:rsid w:val="00483B50"/>
    <w:rsid w:val="004849E8"/>
    <w:rsid w:val="004874D1"/>
    <w:rsid w:val="00487FD3"/>
    <w:rsid w:val="00491581"/>
    <w:rsid w:val="00492C5E"/>
    <w:rsid w:val="00493B89"/>
    <w:rsid w:val="0049443E"/>
    <w:rsid w:val="004A1359"/>
    <w:rsid w:val="004A1553"/>
    <w:rsid w:val="004A56C4"/>
    <w:rsid w:val="004A5A0A"/>
    <w:rsid w:val="004A5EDF"/>
    <w:rsid w:val="004A611A"/>
    <w:rsid w:val="004A6D89"/>
    <w:rsid w:val="004B00FC"/>
    <w:rsid w:val="004B06CA"/>
    <w:rsid w:val="004B1CD1"/>
    <w:rsid w:val="004B1D8D"/>
    <w:rsid w:val="004B2CFB"/>
    <w:rsid w:val="004B65BA"/>
    <w:rsid w:val="004C1B9F"/>
    <w:rsid w:val="004C4593"/>
    <w:rsid w:val="004C551F"/>
    <w:rsid w:val="004C5595"/>
    <w:rsid w:val="004C7A8F"/>
    <w:rsid w:val="004D0309"/>
    <w:rsid w:val="004D18D9"/>
    <w:rsid w:val="004D3AE7"/>
    <w:rsid w:val="004D49FD"/>
    <w:rsid w:val="004D4F22"/>
    <w:rsid w:val="004D5792"/>
    <w:rsid w:val="004D6A6C"/>
    <w:rsid w:val="004D7807"/>
    <w:rsid w:val="004D7EAB"/>
    <w:rsid w:val="004E042C"/>
    <w:rsid w:val="004E0BF9"/>
    <w:rsid w:val="004E2432"/>
    <w:rsid w:val="004E257E"/>
    <w:rsid w:val="004E36BA"/>
    <w:rsid w:val="004E4ADE"/>
    <w:rsid w:val="004F0AA2"/>
    <w:rsid w:val="004F2CB2"/>
    <w:rsid w:val="004F2E00"/>
    <w:rsid w:val="004F3BAE"/>
    <w:rsid w:val="004F524A"/>
    <w:rsid w:val="004F6AD5"/>
    <w:rsid w:val="004F6EC9"/>
    <w:rsid w:val="004F7699"/>
    <w:rsid w:val="00500DD9"/>
    <w:rsid w:val="0050138A"/>
    <w:rsid w:val="005013F2"/>
    <w:rsid w:val="0050163B"/>
    <w:rsid w:val="005026ED"/>
    <w:rsid w:val="0050498A"/>
    <w:rsid w:val="00505EB9"/>
    <w:rsid w:val="00507B0B"/>
    <w:rsid w:val="00511176"/>
    <w:rsid w:val="00513777"/>
    <w:rsid w:val="00515D67"/>
    <w:rsid w:val="005211E9"/>
    <w:rsid w:val="00521E07"/>
    <w:rsid w:val="0052207C"/>
    <w:rsid w:val="00522C03"/>
    <w:rsid w:val="00525C2F"/>
    <w:rsid w:val="00526289"/>
    <w:rsid w:val="0053018F"/>
    <w:rsid w:val="00530D0D"/>
    <w:rsid w:val="00534000"/>
    <w:rsid w:val="00536671"/>
    <w:rsid w:val="005377AA"/>
    <w:rsid w:val="00537CF8"/>
    <w:rsid w:val="005413F5"/>
    <w:rsid w:val="00543289"/>
    <w:rsid w:val="005432D9"/>
    <w:rsid w:val="00544F06"/>
    <w:rsid w:val="005469E3"/>
    <w:rsid w:val="00547470"/>
    <w:rsid w:val="00547AF9"/>
    <w:rsid w:val="0055085F"/>
    <w:rsid w:val="00552345"/>
    <w:rsid w:val="005527AE"/>
    <w:rsid w:val="005530C7"/>
    <w:rsid w:val="00555255"/>
    <w:rsid w:val="0055668A"/>
    <w:rsid w:val="005567B3"/>
    <w:rsid w:val="00556DF4"/>
    <w:rsid w:val="00556E88"/>
    <w:rsid w:val="005608B6"/>
    <w:rsid w:val="005649FC"/>
    <w:rsid w:val="00564A52"/>
    <w:rsid w:val="00570436"/>
    <w:rsid w:val="005733C2"/>
    <w:rsid w:val="00576467"/>
    <w:rsid w:val="00576BAC"/>
    <w:rsid w:val="00576CC1"/>
    <w:rsid w:val="00576DBB"/>
    <w:rsid w:val="005839E4"/>
    <w:rsid w:val="00584AFB"/>
    <w:rsid w:val="00587015"/>
    <w:rsid w:val="00591B28"/>
    <w:rsid w:val="00591E20"/>
    <w:rsid w:val="0059215F"/>
    <w:rsid w:val="00592F2C"/>
    <w:rsid w:val="005940DD"/>
    <w:rsid w:val="00596081"/>
    <w:rsid w:val="005969BE"/>
    <w:rsid w:val="005A12D7"/>
    <w:rsid w:val="005A16F3"/>
    <w:rsid w:val="005A26B3"/>
    <w:rsid w:val="005A4489"/>
    <w:rsid w:val="005A4AC5"/>
    <w:rsid w:val="005A5C73"/>
    <w:rsid w:val="005A6447"/>
    <w:rsid w:val="005A7EB1"/>
    <w:rsid w:val="005B025B"/>
    <w:rsid w:val="005B0A1E"/>
    <w:rsid w:val="005B0F87"/>
    <w:rsid w:val="005B58A0"/>
    <w:rsid w:val="005B5A39"/>
    <w:rsid w:val="005B6191"/>
    <w:rsid w:val="005C01EF"/>
    <w:rsid w:val="005C090C"/>
    <w:rsid w:val="005C10B1"/>
    <w:rsid w:val="005C42C3"/>
    <w:rsid w:val="005C4352"/>
    <w:rsid w:val="005C5896"/>
    <w:rsid w:val="005C739A"/>
    <w:rsid w:val="005D0F67"/>
    <w:rsid w:val="005D17DF"/>
    <w:rsid w:val="005D2017"/>
    <w:rsid w:val="005D2F8C"/>
    <w:rsid w:val="005D6870"/>
    <w:rsid w:val="005E0B50"/>
    <w:rsid w:val="005E0CD5"/>
    <w:rsid w:val="005E1BC6"/>
    <w:rsid w:val="005E405F"/>
    <w:rsid w:val="005E5F30"/>
    <w:rsid w:val="005E649D"/>
    <w:rsid w:val="005F1278"/>
    <w:rsid w:val="005F1791"/>
    <w:rsid w:val="005F21AE"/>
    <w:rsid w:val="005F2364"/>
    <w:rsid w:val="005F243B"/>
    <w:rsid w:val="005F4B1D"/>
    <w:rsid w:val="005F5B70"/>
    <w:rsid w:val="00600E30"/>
    <w:rsid w:val="00602F6D"/>
    <w:rsid w:val="00604125"/>
    <w:rsid w:val="00604520"/>
    <w:rsid w:val="00604D9D"/>
    <w:rsid w:val="00607CF7"/>
    <w:rsid w:val="0061002A"/>
    <w:rsid w:val="0061168C"/>
    <w:rsid w:val="006146A1"/>
    <w:rsid w:val="00616E04"/>
    <w:rsid w:val="00621936"/>
    <w:rsid w:val="00621D5A"/>
    <w:rsid w:val="00622A89"/>
    <w:rsid w:val="006235E8"/>
    <w:rsid w:val="0062408C"/>
    <w:rsid w:val="00626AAD"/>
    <w:rsid w:val="00627986"/>
    <w:rsid w:val="00627F15"/>
    <w:rsid w:val="00630BD8"/>
    <w:rsid w:val="006316C7"/>
    <w:rsid w:val="00632633"/>
    <w:rsid w:val="00632C93"/>
    <w:rsid w:val="0063337C"/>
    <w:rsid w:val="0063687A"/>
    <w:rsid w:val="006438F3"/>
    <w:rsid w:val="00645ABE"/>
    <w:rsid w:val="0064692B"/>
    <w:rsid w:val="00647041"/>
    <w:rsid w:val="00647810"/>
    <w:rsid w:val="00647E8C"/>
    <w:rsid w:val="006516CF"/>
    <w:rsid w:val="00653878"/>
    <w:rsid w:val="00654B7D"/>
    <w:rsid w:val="006552B6"/>
    <w:rsid w:val="00656AD4"/>
    <w:rsid w:val="00660369"/>
    <w:rsid w:val="0066275E"/>
    <w:rsid w:val="00665732"/>
    <w:rsid w:val="006669A3"/>
    <w:rsid w:val="006670A3"/>
    <w:rsid w:val="00670FAD"/>
    <w:rsid w:val="006732A9"/>
    <w:rsid w:val="00673FCE"/>
    <w:rsid w:val="00675BAB"/>
    <w:rsid w:val="006767EB"/>
    <w:rsid w:val="00681EE9"/>
    <w:rsid w:val="006824F0"/>
    <w:rsid w:val="00684DBF"/>
    <w:rsid w:val="00686A37"/>
    <w:rsid w:val="006871C9"/>
    <w:rsid w:val="0069069F"/>
    <w:rsid w:val="00690E4F"/>
    <w:rsid w:val="00692C52"/>
    <w:rsid w:val="00693041"/>
    <w:rsid w:val="006943BF"/>
    <w:rsid w:val="00695056"/>
    <w:rsid w:val="00697AF4"/>
    <w:rsid w:val="00697F2C"/>
    <w:rsid w:val="006A064A"/>
    <w:rsid w:val="006A07BE"/>
    <w:rsid w:val="006A0C66"/>
    <w:rsid w:val="006A2ACF"/>
    <w:rsid w:val="006A6901"/>
    <w:rsid w:val="006A7F6E"/>
    <w:rsid w:val="006B0AB1"/>
    <w:rsid w:val="006B0BCE"/>
    <w:rsid w:val="006B10DA"/>
    <w:rsid w:val="006B554F"/>
    <w:rsid w:val="006B7513"/>
    <w:rsid w:val="006C1E9D"/>
    <w:rsid w:val="006C3482"/>
    <w:rsid w:val="006D0B80"/>
    <w:rsid w:val="006D10C4"/>
    <w:rsid w:val="006D15C1"/>
    <w:rsid w:val="006D2287"/>
    <w:rsid w:val="006D3B74"/>
    <w:rsid w:val="006D40DD"/>
    <w:rsid w:val="006D553F"/>
    <w:rsid w:val="006D6795"/>
    <w:rsid w:val="006D68B3"/>
    <w:rsid w:val="006E0123"/>
    <w:rsid w:val="006E2DD4"/>
    <w:rsid w:val="006E39BB"/>
    <w:rsid w:val="006E5048"/>
    <w:rsid w:val="006E7856"/>
    <w:rsid w:val="006F3C5C"/>
    <w:rsid w:val="006F5DA5"/>
    <w:rsid w:val="006F5E1A"/>
    <w:rsid w:val="006F79EB"/>
    <w:rsid w:val="00700AD5"/>
    <w:rsid w:val="00700F48"/>
    <w:rsid w:val="007010DF"/>
    <w:rsid w:val="0070143A"/>
    <w:rsid w:val="00703D11"/>
    <w:rsid w:val="007042BF"/>
    <w:rsid w:val="007064B4"/>
    <w:rsid w:val="007067FD"/>
    <w:rsid w:val="007076AB"/>
    <w:rsid w:val="00707BCD"/>
    <w:rsid w:val="00707F76"/>
    <w:rsid w:val="007102D4"/>
    <w:rsid w:val="0071065B"/>
    <w:rsid w:val="007174CF"/>
    <w:rsid w:val="00723744"/>
    <w:rsid w:val="007250D7"/>
    <w:rsid w:val="007305AF"/>
    <w:rsid w:val="007314B8"/>
    <w:rsid w:val="00733023"/>
    <w:rsid w:val="00733BFB"/>
    <w:rsid w:val="00734915"/>
    <w:rsid w:val="00734BC8"/>
    <w:rsid w:val="00734C73"/>
    <w:rsid w:val="00734E29"/>
    <w:rsid w:val="00735DE8"/>
    <w:rsid w:val="00735FC4"/>
    <w:rsid w:val="00740BC9"/>
    <w:rsid w:val="007428F2"/>
    <w:rsid w:val="00742DFE"/>
    <w:rsid w:val="00744436"/>
    <w:rsid w:val="0074631A"/>
    <w:rsid w:val="00746BDF"/>
    <w:rsid w:val="00746F1F"/>
    <w:rsid w:val="00752137"/>
    <w:rsid w:val="00755102"/>
    <w:rsid w:val="007560D0"/>
    <w:rsid w:val="00756C5C"/>
    <w:rsid w:val="00757110"/>
    <w:rsid w:val="00761F1A"/>
    <w:rsid w:val="007632EE"/>
    <w:rsid w:val="00763E85"/>
    <w:rsid w:val="00764A25"/>
    <w:rsid w:val="0076580E"/>
    <w:rsid w:val="007664DE"/>
    <w:rsid w:val="00767485"/>
    <w:rsid w:val="007703EA"/>
    <w:rsid w:val="0077079C"/>
    <w:rsid w:val="007718F4"/>
    <w:rsid w:val="00775B86"/>
    <w:rsid w:val="00777703"/>
    <w:rsid w:val="0078086E"/>
    <w:rsid w:val="00781323"/>
    <w:rsid w:val="00784873"/>
    <w:rsid w:val="00785CA1"/>
    <w:rsid w:val="00787337"/>
    <w:rsid w:val="007910AE"/>
    <w:rsid w:val="00797EE4"/>
    <w:rsid w:val="007A0043"/>
    <w:rsid w:val="007A14B7"/>
    <w:rsid w:val="007A2D74"/>
    <w:rsid w:val="007A4A78"/>
    <w:rsid w:val="007A5533"/>
    <w:rsid w:val="007A55B0"/>
    <w:rsid w:val="007A7294"/>
    <w:rsid w:val="007B1AC5"/>
    <w:rsid w:val="007B1E21"/>
    <w:rsid w:val="007B2759"/>
    <w:rsid w:val="007C0929"/>
    <w:rsid w:val="007C4E18"/>
    <w:rsid w:val="007D2A68"/>
    <w:rsid w:val="007D30C5"/>
    <w:rsid w:val="007D6101"/>
    <w:rsid w:val="007D747E"/>
    <w:rsid w:val="007E0095"/>
    <w:rsid w:val="007E00DD"/>
    <w:rsid w:val="007E0E00"/>
    <w:rsid w:val="007E2104"/>
    <w:rsid w:val="007F1980"/>
    <w:rsid w:val="007F2CAC"/>
    <w:rsid w:val="007F3BF3"/>
    <w:rsid w:val="00800199"/>
    <w:rsid w:val="0080184C"/>
    <w:rsid w:val="00803D38"/>
    <w:rsid w:val="0080451D"/>
    <w:rsid w:val="008061BA"/>
    <w:rsid w:val="00806ACA"/>
    <w:rsid w:val="00810655"/>
    <w:rsid w:val="0081082E"/>
    <w:rsid w:val="008111B6"/>
    <w:rsid w:val="00811F61"/>
    <w:rsid w:val="00812E0E"/>
    <w:rsid w:val="00812F29"/>
    <w:rsid w:val="00814913"/>
    <w:rsid w:val="00816DBA"/>
    <w:rsid w:val="00821907"/>
    <w:rsid w:val="0082289B"/>
    <w:rsid w:val="00822FB4"/>
    <w:rsid w:val="00823105"/>
    <w:rsid w:val="00824C90"/>
    <w:rsid w:val="00831CBE"/>
    <w:rsid w:val="00831E36"/>
    <w:rsid w:val="00832A7B"/>
    <w:rsid w:val="00834116"/>
    <w:rsid w:val="0083591F"/>
    <w:rsid w:val="00837685"/>
    <w:rsid w:val="008436E2"/>
    <w:rsid w:val="00845753"/>
    <w:rsid w:val="008459E4"/>
    <w:rsid w:val="00846897"/>
    <w:rsid w:val="00851AAA"/>
    <w:rsid w:val="00852E26"/>
    <w:rsid w:val="00853783"/>
    <w:rsid w:val="008569EC"/>
    <w:rsid w:val="00860650"/>
    <w:rsid w:val="00860C0A"/>
    <w:rsid w:val="00862B37"/>
    <w:rsid w:val="00862D66"/>
    <w:rsid w:val="008637AC"/>
    <w:rsid w:val="00863E05"/>
    <w:rsid w:val="0086415E"/>
    <w:rsid w:val="0086474B"/>
    <w:rsid w:val="008647B2"/>
    <w:rsid w:val="008700A4"/>
    <w:rsid w:val="00871889"/>
    <w:rsid w:val="00871CE9"/>
    <w:rsid w:val="00871E79"/>
    <w:rsid w:val="00872CBD"/>
    <w:rsid w:val="00873115"/>
    <w:rsid w:val="00876284"/>
    <w:rsid w:val="008778CA"/>
    <w:rsid w:val="008778F0"/>
    <w:rsid w:val="008810AC"/>
    <w:rsid w:val="00881BC3"/>
    <w:rsid w:val="008837BB"/>
    <w:rsid w:val="00884C60"/>
    <w:rsid w:val="008853E5"/>
    <w:rsid w:val="0088737C"/>
    <w:rsid w:val="00892E28"/>
    <w:rsid w:val="008935CC"/>
    <w:rsid w:val="00893999"/>
    <w:rsid w:val="00895204"/>
    <w:rsid w:val="00895CE8"/>
    <w:rsid w:val="00895FCB"/>
    <w:rsid w:val="00896A22"/>
    <w:rsid w:val="008A0611"/>
    <w:rsid w:val="008A3B18"/>
    <w:rsid w:val="008A571A"/>
    <w:rsid w:val="008A5E11"/>
    <w:rsid w:val="008A7A1D"/>
    <w:rsid w:val="008A7E41"/>
    <w:rsid w:val="008B05B9"/>
    <w:rsid w:val="008B0BA1"/>
    <w:rsid w:val="008B2FB3"/>
    <w:rsid w:val="008B4F85"/>
    <w:rsid w:val="008B6F71"/>
    <w:rsid w:val="008B721D"/>
    <w:rsid w:val="008C184D"/>
    <w:rsid w:val="008C2EDA"/>
    <w:rsid w:val="008C33DB"/>
    <w:rsid w:val="008C5FEB"/>
    <w:rsid w:val="008C63BB"/>
    <w:rsid w:val="008D0D86"/>
    <w:rsid w:val="008D1FA2"/>
    <w:rsid w:val="008D4A35"/>
    <w:rsid w:val="008D59DA"/>
    <w:rsid w:val="008D6021"/>
    <w:rsid w:val="008D745F"/>
    <w:rsid w:val="008D7A2A"/>
    <w:rsid w:val="008E0C2B"/>
    <w:rsid w:val="008E31FF"/>
    <w:rsid w:val="008E4205"/>
    <w:rsid w:val="008F0AA4"/>
    <w:rsid w:val="008F1DE2"/>
    <w:rsid w:val="008F5FED"/>
    <w:rsid w:val="008F6244"/>
    <w:rsid w:val="008F65D7"/>
    <w:rsid w:val="00902A0C"/>
    <w:rsid w:val="00905C93"/>
    <w:rsid w:val="0090671C"/>
    <w:rsid w:val="00907FF0"/>
    <w:rsid w:val="009138C6"/>
    <w:rsid w:val="00913E12"/>
    <w:rsid w:val="0091560D"/>
    <w:rsid w:val="00921E61"/>
    <w:rsid w:val="00921F82"/>
    <w:rsid w:val="0092358F"/>
    <w:rsid w:val="0092484B"/>
    <w:rsid w:val="00924852"/>
    <w:rsid w:val="009309A4"/>
    <w:rsid w:val="00931F77"/>
    <w:rsid w:val="0093306E"/>
    <w:rsid w:val="00934ACF"/>
    <w:rsid w:val="00934ED3"/>
    <w:rsid w:val="00934ED8"/>
    <w:rsid w:val="00937390"/>
    <w:rsid w:val="00943811"/>
    <w:rsid w:val="00946C66"/>
    <w:rsid w:val="00946FC8"/>
    <w:rsid w:val="00947474"/>
    <w:rsid w:val="009504FF"/>
    <w:rsid w:val="00950CC8"/>
    <w:rsid w:val="00957A5F"/>
    <w:rsid w:val="00961D8C"/>
    <w:rsid w:val="00962EBD"/>
    <w:rsid w:val="00963D2C"/>
    <w:rsid w:val="00970599"/>
    <w:rsid w:val="009715D8"/>
    <w:rsid w:val="00971B2D"/>
    <w:rsid w:val="0097266D"/>
    <w:rsid w:val="00973548"/>
    <w:rsid w:val="00975631"/>
    <w:rsid w:val="0097579E"/>
    <w:rsid w:val="009841FA"/>
    <w:rsid w:val="00985DF4"/>
    <w:rsid w:val="0098647A"/>
    <w:rsid w:val="00986A05"/>
    <w:rsid w:val="00987A8C"/>
    <w:rsid w:val="00987BC6"/>
    <w:rsid w:val="00990324"/>
    <w:rsid w:val="00990D32"/>
    <w:rsid w:val="00991ED8"/>
    <w:rsid w:val="009959F9"/>
    <w:rsid w:val="0099651A"/>
    <w:rsid w:val="00996C65"/>
    <w:rsid w:val="00996D10"/>
    <w:rsid w:val="009971DC"/>
    <w:rsid w:val="009A0775"/>
    <w:rsid w:val="009A28F9"/>
    <w:rsid w:val="009A7536"/>
    <w:rsid w:val="009B0B85"/>
    <w:rsid w:val="009B1380"/>
    <w:rsid w:val="009B1F24"/>
    <w:rsid w:val="009B32BD"/>
    <w:rsid w:val="009B3648"/>
    <w:rsid w:val="009B390C"/>
    <w:rsid w:val="009B59AC"/>
    <w:rsid w:val="009B7B06"/>
    <w:rsid w:val="009C0450"/>
    <w:rsid w:val="009C0ADE"/>
    <w:rsid w:val="009C15B0"/>
    <w:rsid w:val="009C34CC"/>
    <w:rsid w:val="009C48FD"/>
    <w:rsid w:val="009C507A"/>
    <w:rsid w:val="009C69DB"/>
    <w:rsid w:val="009D0863"/>
    <w:rsid w:val="009D1931"/>
    <w:rsid w:val="009D482D"/>
    <w:rsid w:val="009D6575"/>
    <w:rsid w:val="009D795F"/>
    <w:rsid w:val="009E1331"/>
    <w:rsid w:val="009E1D54"/>
    <w:rsid w:val="009E4CBB"/>
    <w:rsid w:val="009E5093"/>
    <w:rsid w:val="009F066B"/>
    <w:rsid w:val="009F378F"/>
    <w:rsid w:val="009F51BE"/>
    <w:rsid w:val="00A00BF5"/>
    <w:rsid w:val="00A01C12"/>
    <w:rsid w:val="00A03009"/>
    <w:rsid w:val="00A04961"/>
    <w:rsid w:val="00A05878"/>
    <w:rsid w:val="00A1021E"/>
    <w:rsid w:val="00A142AB"/>
    <w:rsid w:val="00A155ED"/>
    <w:rsid w:val="00A17CBE"/>
    <w:rsid w:val="00A20C5B"/>
    <w:rsid w:val="00A21C4A"/>
    <w:rsid w:val="00A237DB"/>
    <w:rsid w:val="00A2530D"/>
    <w:rsid w:val="00A25BA3"/>
    <w:rsid w:val="00A26E53"/>
    <w:rsid w:val="00A323BB"/>
    <w:rsid w:val="00A32C0B"/>
    <w:rsid w:val="00A33566"/>
    <w:rsid w:val="00A33BAF"/>
    <w:rsid w:val="00A33E22"/>
    <w:rsid w:val="00A34528"/>
    <w:rsid w:val="00A3490C"/>
    <w:rsid w:val="00A34E0C"/>
    <w:rsid w:val="00A35C15"/>
    <w:rsid w:val="00A41530"/>
    <w:rsid w:val="00A42A8E"/>
    <w:rsid w:val="00A50989"/>
    <w:rsid w:val="00A51D45"/>
    <w:rsid w:val="00A53017"/>
    <w:rsid w:val="00A56015"/>
    <w:rsid w:val="00A56A8E"/>
    <w:rsid w:val="00A56B4D"/>
    <w:rsid w:val="00A56E62"/>
    <w:rsid w:val="00A5706D"/>
    <w:rsid w:val="00A604B4"/>
    <w:rsid w:val="00A60C3B"/>
    <w:rsid w:val="00A65EC0"/>
    <w:rsid w:val="00A7060A"/>
    <w:rsid w:val="00A70FB7"/>
    <w:rsid w:val="00A71CB1"/>
    <w:rsid w:val="00A76457"/>
    <w:rsid w:val="00A77F5F"/>
    <w:rsid w:val="00A81585"/>
    <w:rsid w:val="00A81682"/>
    <w:rsid w:val="00A830D8"/>
    <w:rsid w:val="00A8408B"/>
    <w:rsid w:val="00A857E0"/>
    <w:rsid w:val="00A92F06"/>
    <w:rsid w:val="00A92F3E"/>
    <w:rsid w:val="00A94D48"/>
    <w:rsid w:val="00A955C0"/>
    <w:rsid w:val="00A978E7"/>
    <w:rsid w:val="00A97ACF"/>
    <w:rsid w:val="00AA0B3A"/>
    <w:rsid w:val="00AA0FC9"/>
    <w:rsid w:val="00AA1615"/>
    <w:rsid w:val="00AA2BDC"/>
    <w:rsid w:val="00AA365C"/>
    <w:rsid w:val="00AA3682"/>
    <w:rsid w:val="00AA53FF"/>
    <w:rsid w:val="00AB271F"/>
    <w:rsid w:val="00AB29B8"/>
    <w:rsid w:val="00AB57DE"/>
    <w:rsid w:val="00AB5EB9"/>
    <w:rsid w:val="00AB6729"/>
    <w:rsid w:val="00AC0D8B"/>
    <w:rsid w:val="00AC16F6"/>
    <w:rsid w:val="00AC2179"/>
    <w:rsid w:val="00AC3791"/>
    <w:rsid w:val="00AC4071"/>
    <w:rsid w:val="00AC4612"/>
    <w:rsid w:val="00AC6490"/>
    <w:rsid w:val="00AC6ACD"/>
    <w:rsid w:val="00AC7409"/>
    <w:rsid w:val="00AD009B"/>
    <w:rsid w:val="00AD025F"/>
    <w:rsid w:val="00AD15D6"/>
    <w:rsid w:val="00AE0D68"/>
    <w:rsid w:val="00AE5722"/>
    <w:rsid w:val="00AE685B"/>
    <w:rsid w:val="00AE6936"/>
    <w:rsid w:val="00AE735F"/>
    <w:rsid w:val="00AE7B7B"/>
    <w:rsid w:val="00AF14AA"/>
    <w:rsid w:val="00AF3B04"/>
    <w:rsid w:val="00AF67EE"/>
    <w:rsid w:val="00AF69E8"/>
    <w:rsid w:val="00B040F9"/>
    <w:rsid w:val="00B04A2D"/>
    <w:rsid w:val="00B04A82"/>
    <w:rsid w:val="00B059C4"/>
    <w:rsid w:val="00B10AFE"/>
    <w:rsid w:val="00B10CB3"/>
    <w:rsid w:val="00B15EE7"/>
    <w:rsid w:val="00B15F4D"/>
    <w:rsid w:val="00B16B87"/>
    <w:rsid w:val="00B1721A"/>
    <w:rsid w:val="00B244A7"/>
    <w:rsid w:val="00B246D2"/>
    <w:rsid w:val="00B25765"/>
    <w:rsid w:val="00B2590E"/>
    <w:rsid w:val="00B25CAA"/>
    <w:rsid w:val="00B264B1"/>
    <w:rsid w:val="00B26F1C"/>
    <w:rsid w:val="00B31815"/>
    <w:rsid w:val="00B32197"/>
    <w:rsid w:val="00B33908"/>
    <w:rsid w:val="00B3396C"/>
    <w:rsid w:val="00B35DC6"/>
    <w:rsid w:val="00B35FCE"/>
    <w:rsid w:val="00B36020"/>
    <w:rsid w:val="00B3683E"/>
    <w:rsid w:val="00B36BB5"/>
    <w:rsid w:val="00B37EB8"/>
    <w:rsid w:val="00B4023D"/>
    <w:rsid w:val="00B402F2"/>
    <w:rsid w:val="00B41F73"/>
    <w:rsid w:val="00B42249"/>
    <w:rsid w:val="00B438C6"/>
    <w:rsid w:val="00B458A4"/>
    <w:rsid w:val="00B46071"/>
    <w:rsid w:val="00B51236"/>
    <w:rsid w:val="00B5287B"/>
    <w:rsid w:val="00B52890"/>
    <w:rsid w:val="00B54013"/>
    <w:rsid w:val="00B54D46"/>
    <w:rsid w:val="00B55620"/>
    <w:rsid w:val="00B6041D"/>
    <w:rsid w:val="00B623A0"/>
    <w:rsid w:val="00B62C3C"/>
    <w:rsid w:val="00B63AA9"/>
    <w:rsid w:val="00B657F3"/>
    <w:rsid w:val="00B72D70"/>
    <w:rsid w:val="00B755FE"/>
    <w:rsid w:val="00B814EF"/>
    <w:rsid w:val="00B8218B"/>
    <w:rsid w:val="00B8375E"/>
    <w:rsid w:val="00B8383D"/>
    <w:rsid w:val="00B912C3"/>
    <w:rsid w:val="00B92B7D"/>
    <w:rsid w:val="00B95442"/>
    <w:rsid w:val="00B95DF4"/>
    <w:rsid w:val="00B975AD"/>
    <w:rsid w:val="00BA4103"/>
    <w:rsid w:val="00BA458C"/>
    <w:rsid w:val="00BA4C8A"/>
    <w:rsid w:val="00BA53FD"/>
    <w:rsid w:val="00BA59D4"/>
    <w:rsid w:val="00BA6DBA"/>
    <w:rsid w:val="00BA711E"/>
    <w:rsid w:val="00BB1F8E"/>
    <w:rsid w:val="00BB2DA3"/>
    <w:rsid w:val="00BB397C"/>
    <w:rsid w:val="00BB52DE"/>
    <w:rsid w:val="00BB6EE1"/>
    <w:rsid w:val="00BC0DE6"/>
    <w:rsid w:val="00BC0E12"/>
    <w:rsid w:val="00BC1C94"/>
    <w:rsid w:val="00BC21EA"/>
    <w:rsid w:val="00BC2FD8"/>
    <w:rsid w:val="00BC4A75"/>
    <w:rsid w:val="00BC5AD9"/>
    <w:rsid w:val="00BC5ED3"/>
    <w:rsid w:val="00BD006F"/>
    <w:rsid w:val="00BD189D"/>
    <w:rsid w:val="00BD3E0D"/>
    <w:rsid w:val="00BD6A9E"/>
    <w:rsid w:val="00BD6B3E"/>
    <w:rsid w:val="00BD7797"/>
    <w:rsid w:val="00BE06D7"/>
    <w:rsid w:val="00BE3A99"/>
    <w:rsid w:val="00BE4E08"/>
    <w:rsid w:val="00BE646D"/>
    <w:rsid w:val="00BE6C36"/>
    <w:rsid w:val="00BE6C51"/>
    <w:rsid w:val="00BF0482"/>
    <w:rsid w:val="00BF05EF"/>
    <w:rsid w:val="00BF1382"/>
    <w:rsid w:val="00BF142E"/>
    <w:rsid w:val="00BF1DEC"/>
    <w:rsid w:val="00BF220A"/>
    <w:rsid w:val="00C00E71"/>
    <w:rsid w:val="00C01619"/>
    <w:rsid w:val="00C01C3D"/>
    <w:rsid w:val="00C04603"/>
    <w:rsid w:val="00C112C6"/>
    <w:rsid w:val="00C13BBF"/>
    <w:rsid w:val="00C17A3F"/>
    <w:rsid w:val="00C21F5F"/>
    <w:rsid w:val="00C22351"/>
    <w:rsid w:val="00C23A29"/>
    <w:rsid w:val="00C23FC3"/>
    <w:rsid w:val="00C261E8"/>
    <w:rsid w:val="00C26746"/>
    <w:rsid w:val="00C272E8"/>
    <w:rsid w:val="00C3079F"/>
    <w:rsid w:val="00C311C4"/>
    <w:rsid w:val="00C32431"/>
    <w:rsid w:val="00C33B0D"/>
    <w:rsid w:val="00C34537"/>
    <w:rsid w:val="00C368AB"/>
    <w:rsid w:val="00C406A7"/>
    <w:rsid w:val="00C412DB"/>
    <w:rsid w:val="00C418AE"/>
    <w:rsid w:val="00C43CCB"/>
    <w:rsid w:val="00C4461A"/>
    <w:rsid w:val="00C457E4"/>
    <w:rsid w:val="00C477ED"/>
    <w:rsid w:val="00C57F33"/>
    <w:rsid w:val="00C6258B"/>
    <w:rsid w:val="00C62E80"/>
    <w:rsid w:val="00C6374C"/>
    <w:rsid w:val="00C6404D"/>
    <w:rsid w:val="00C64C26"/>
    <w:rsid w:val="00C65579"/>
    <w:rsid w:val="00C66127"/>
    <w:rsid w:val="00C6704B"/>
    <w:rsid w:val="00C701E8"/>
    <w:rsid w:val="00C75452"/>
    <w:rsid w:val="00C75AF5"/>
    <w:rsid w:val="00C75FCF"/>
    <w:rsid w:val="00C76B43"/>
    <w:rsid w:val="00C8095D"/>
    <w:rsid w:val="00C81108"/>
    <w:rsid w:val="00C82B88"/>
    <w:rsid w:val="00C83902"/>
    <w:rsid w:val="00C85216"/>
    <w:rsid w:val="00C85CC1"/>
    <w:rsid w:val="00C862FE"/>
    <w:rsid w:val="00C86386"/>
    <w:rsid w:val="00C86A6F"/>
    <w:rsid w:val="00C879E9"/>
    <w:rsid w:val="00C91736"/>
    <w:rsid w:val="00C9290D"/>
    <w:rsid w:val="00C941CE"/>
    <w:rsid w:val="00C95D1A"/>
    <w:rsid w:val="00CA2C6A"/>
    <w:rsid w:val="00CA46EB"/>
    <w:rsid w:val="00CA4704"/>
    <w:rsid w:val="00CA77B4"/>
    <w:rsid w:val="00CA789F"/>
    <w:rsid w:val="00CA7A20"/>
    <w:rsid w:val="00CB0E80"/>
    <w:rsid w:val="00CB1001"/>
    <w:rsid w:val="00CB2275"/>
    <w:rsid w:val="00CB25B8"/>
    <w:rsid w:val="00CB4AEB"/>
    <w:rsid w:val="00CB6849"/>
    <w:rsid w:val="00CC1154"/>
    <w:rsid w:val="00CC3CDE"/>
    <w:rsid w:val="00CC4760"/>
    <w:rsid w:val="00CC4DA7"/>
    <w:rsid w:val="00CC4EBD"/>
    <w:rsid w:val="00CC6032"/>
    <w:rsid w:val="00CD02FD"/>
    <w:rsid w:val="00CD3EAC"/>
    <w:rsid w:val="00CD4C73"/>
    <w:rsid w:val="00CD5FD5"/>
    <w:rsid w:val="00CD6E0E"/>
    <w:rsid w:val="00CD7336"/>
    <w:rsid w:val="00CD7D88"/>
    <w:rsid w:val="00CE4C5B"/>
    <w:rsid w:val="00CE6A20"/>
    <w:rsid w:val="00CE6FAA"/>
    <w:rsid w:val="00CE747D"/>
    <w:rsid w:val="00CF2A09"/>
    <w:rsid w:val="00CF35FC"/>
    <w:rsid w:val="00CF36F4"/>
    <w:rsid w:val="00CF3B4C"/>
    <w:rsid w:val="00CF4EA5"/>
    <w:rsid w:val="00CF504D"/>
    <w:rsid w:val="00D006F7"/>
    <w:rsid w:val="00D0133E"/>
    <w:rsid w:val="00D033E4"/>
    <w:rsid w:val="00D0347C"/>
    <w:rsid w:val="00D0455F"/>
    <w:rsid w:val="00D07166"/>
    <w:rsid w:val="00D07442"/>
    <w:rsid w:val="00D1041D"/>
    <w:rsid w:val="00D10F7D"/>
    <w:rsid w:val="00D13261"/>
    <w:rsid w:val="00D15BCC"/>
    <w:rsid w:val="00D16CE8"/>
    <w:rsid w:val="00D172FE"/>
    <w:rsid w:val="00D2152C"/>
    <w:rsid w:val="00D226A0"/>
    <w:rsid w:val="00D2446E"/>
    <w:rsid w:val="00D24EF4"/>
    <w:rsid w:val="00D257D0"/>
    <w:rsid w:val="00D270AD"/>
    <w:rsid w:val="00D274F9"/>
    <w:rsid w:val="00D27992"/>
    <w:rsid w:val="00D305C3"/>
    <w:rsid w:val="00D3075E"/>
    <w:rsid w:val="00D30911"/>
    <w:rsid w:val="00D313BA"/>
    <w:rsid w:val="00D32155"/>
    <w:rsid w:val="00D32B76"/>
    <w:rsid w:val="00D32D26"/>
    <w:rsid w:val="00D339FE"/>
    <w:rsid w:val="00D33B68"/>
    <w:rsid w:val="00D3447F"/>
    <w:rsid w:val="00D3468B"/>
    <w:rsid w:val="00D35A63"/>
    <w:rsid w:val="00D35D06"/>
    <w:rsid w:val="00D36E1C"/>
    <w:rsid w:val="00D36EEE"/>
    <w:rsid w:val="00D37869"/>
    <w:rsid w:val="00D40F21"/>
    <w:rsid w:val="00D46298"/>
    <w:rsid w:val="00D4796F"/>
    <w:rsid w:val="00D47C8A"/>
    <w:rsid w:val="00D5040D"/>
    <w:rsid w:val="00D5067C"/>
    <w:rsid w:val="00D5078D"/>
    <w:rsid w:val="00D53827"/>
    <w:rsid w:val="00D55564"/>
    <w:rsid w:val="00D5697A"/>
    <w:rsid w:val="00D56FD7"/>
    <w:rsid w:val="00D575AF"/>
    <w:rsid w:val="00D63546"/>
    <w:rsid w:val="00D663B4"/>
    <w:rsid w:val="00D70B47"/>
    <w:rsid w:val="00D70BEE"/>
    <w:rsid w:val="00D7154D"/>
    <w:rsid w:val="00D72359"/>
    <w:rsid w:val="00D73E52"/>
    <w:rsid w:val="00D73F70"/>
    <w:rsid w:val="00D762FA"/>
    <w:rsid w:val="00D80555"/>
    <w:rsid w:val="00D81768"/>
    <w:rsid w:val="00D822B2"/>
    <w:rsid w:val="00D831D1"/>
    <w:rsid w:val="00D833BA"/>
    <w:rsid w:val="00D87182"/>
    <w:rsid w:val="00D8742E"/>
    <w:rsid w:val="00D90B2C"/>
    <w:rsid w:val="00D914BB"/>
    <w:rsid w:val="00D92ABE"/>
    <w:rsid w:val="00D92BF6"/>
    <w:rsid w:val="00D94CDF"/>
    <w:rsid w:val="00DA0622"/>
    <w:rsid w:val="00DA0E05"/>
    <w:rsid w:val="00DA19C8"/>
    <w:rsid w:val="00DA32EE"/>
    <w:rsid w:val="00DA52C8"/>
    <w:rsid w:val="00DA5346"/>
    <w:rsid w:val="00DB12FB"/>
    <w:rsid w:val="00DB14BB"/>
    <w:rsid w:val="00DB1E8F"/>
    <w:rsid w:val="00DB219F"/>
    <w:rsid w:val="00DB7877"/>
    <w:rsid w:val="00DC06A3"/>
    <w:rsid w:val="00DC0A0D"/>
    <w:rsid w:val="00DC18D9"/>
    <w:rsid w:val="00DC1EEC"/>
    <w:rsid w:val="00DC1F08"/>
    <w:rsid w:val="00DC22EA"/>
    <w:rsid w:val="00DC3234"/>
    <w:rsid w:val="00DC4203"/>
    <w:rsid w:val="00DC664D"/>
    <w:rsid w:val="00DD0FA0"/>
    <w:rsid w:val="00DD10E5"/>
    <w:rsid w:val="00DD25A8"/>
    <w:rsid w:val="00DD2653"/>
    <w:rsid w:val="00DD3EB1"/>
    <w:rsid w:val="00DD43A8"/>
    <w:rsid w:val="00DD6A22"/>
    <w:rsid w:val="00DD752F"/>
    <w:rsid w:val="00DD7BCA"/>
    <w:rsid w:val="00DE0039"/>
    <w:rsid w:val="00DE089B"/>
    <w:rsid w:val="00DE0926"/>
    <w:rsid w:val="00DE1B9D"/>
    <w:rsid w:val="00DE2D00"/>
    <w:rsid w:val="00DE2EBD"/>
    <w:rsid w:val="00DE4B1B"/>
    <w:rsid w:val="00DE655D"/>
    <w:rsid w:val="00DE687B"/>
    <w:rsid w:val="00DE7A1B"/>
    <w:rsid w:val="00DE7A90"/>
    <w:rsid w:val="00DF1C09"/>
    <w:rsid w:val="00DF224D"/>
    <w:rsid w:val="00DF3382"/>
    <w:rsid w:val="00DF3957"/>
    <w:rsid w:val="00DF48D0"/>
    <w:rsid w:val="00DF799F"/>
    <w:rsid w:val="00E003C3"/>
    <w:rsid w:val="00E00590"/>
    <w:rsid w:val="00E013F7"/>
    <w:rsid w:val="00E02902"/>
    <w:rsid w:val="00E02DB7"/>
    <w:rsid w:val="00E03377"/>
    <w:rsid w:val="00E03D48"/>
    <w:rsid w:val="00E04A96"/>
    <w:rsid w:val="00E04C24"/>
    <w:rsid w:val="00E04F9D"/>
    <w:rsid w:val="00E05DF0"/>
    <w:rsid w:val="00E104C0"/>
    <w:rsid w:val="00E11A75"/>
    <w:rsid w:val="00E12055"/>
    <w:rsid w:val="00E21963"/>
    <w:rsid w:val="00E22631"/>
    <w:rsid w:val="00E2669B"/>
    <w:rsid w:val="00E2713B"/>
    <w:rsid w:val="00E27469"/>
    <w:rsid w:val="00E27AD9"/>
    <w:rsid w:val="00E31805"/>
    <w:rsid w:val="00E31F2D"/>
    <w:rsid w:val="00E32D62"/>
    <w:rsid w:val="00E3425A"/>
    <w:rsid w:val="00E343FF"/>
    <w:rsid w:val="00E3485D"/>
    <w:rsid w:val="00E37346"/>
    <w:rsid w:val="00E4195B"/>
    <w:rsid w:val="00E42A3F"/>
    <w:rsid w:val="00E45A96"/>
    <w:rsid w:val="00E56437"/>
    <w:rsid w:val="00E61C5F"/>
    <w:rsid w:val="00E61D73"/>
    <w:rsid w:val="00E62389"/>
    <w:rsid w:val="00E636CC"/>
    <w:rsid w:val="00E63B6D"/>
    <w:rsid w:val="00E64CC4"/>
    <w:rsid w:val="00E65A1D"/>
    <w:rsid w:val="00E6637C"/>
    <w:rsid w:val="00E7206F"/>
    <w:rsid w:val="00E7330F"/>
    <w:rsid w:val="00E81C18"/>
    <w:rsid w:val="00E835DC"/>
    <w:rsid w:val="00E84189"/>
    <w:rsid w:val="00E862AA"/>
    <w:rsid w:val="00E93D66"/>
    <w:rsid w:val="00E94438"/>
    <w:rsid w:val="00E955F8"/>
    <w:rsid w:val="00E96145"/>
    <w:rsid w:val="00E968F8"/>
    <w:rsid w:val="00EA0506"/>
    <w:rsid w:val="00EA3BAE"/>
    <w:rsid w:val="00EA4B45"/>
    <w:rsid w:val="00EA5A41"/>
    <w:rsid w:val="00EA7071"/>
    <w:rsid w:val="00EA72C3"/>
    <w:rsid w:val="00EA72FF"/>
    <w:rsid w:val="00EA7C61"/>
    <w:rsid w:val="00EB019B"/>
    <w:rsid w:val="00EB0D99"/>
    <w:rsid w:val="00EB2004"/>
    <w:rsid w:val="00EB7816"/>
    <w:rsid w:val="00EC1722"/>
    <w:rsid w:val="00EC2331"/>
    <w:rsid w:val="00EC2581"/>
    <w:rsid w:val="00EC3745"/>
    <w:rsid w:val="00EC5C89"/>
    <w:rsid w:val="00EC63D8"/>
    <w:rsid w:val="00EC6522"/>
    <w:rsid w:val="00EC698C"/>
    <w:rsid w:val="00EC70A2"/>
    <w:rsid w:val="00EC72FE"/>
    <w:rsid w:val="00EC731E"/>
    <w:rsid w:val="00EC7812"/>
    <w:rsid w:val="00ED1962"/>
    <w:rsid w:val="00ED2E39"/>
    <w:rsid w:val="00ED5537"/>
    <w:rsid w:val="00ED5A93"/>
    <w:rsid w:val="00EE2821"/>
    <w:rsid w:val="00EE2926"/>
    <w:rsid w:val="00EE67F4"/>
    <w:rsid w:val="00EE6EB0"/>
    <w:rsid w:val="00EF179E"/>
    <w:rsid w:val="00EF3A53"/>
    <w:rsid w:val="00EF3C08"/>
    <w:rsid w:val="00EF4151"/>
    <w:rsid w:val="00EF6332"/>
    <w:rsid w:val="00EF6A95"/>
    <w:rsid w:val="00F03E17"/>
    <w:rsid w:val="00F12384"/>
    <w:rsid w:val="00F1287C"/>
    <w:rsid w:val="00F13465"/>
    <w:rsid w:val="00F1498E"/>
    <w:rsid w:val="00F15C51"/>
    <w:rsid w:val="00F166EE"/>
    <w:rsid w:val="00F16E26"/>
    <w:rsid w:val="00F20A35"/>
    <w:rsid w:val="00F20B2D"/>
    <w:rsid w:val="00F21E13"/>
    <w:rsid w:val="00F23211"/>
    <w:rsid w:val="00F244A1"/>
    <w:rsid w:val="00F35F27"/>
    <w:rsid w:val="00F37DDC"/>
    <w:rsid w:val="00F437D4"/>
    <w:rsid w:val="00F45B3B"/>
    <w:rsid w:val="00F464AD"/>
    <w:rsid w:val="00F46CE6"/>
    <w:rsid w:val="00F50403"/>
    <w:rsid w:val="00F50438"/>
    <w:rsid w:val="00F518D9"/>
    <w:rsid w:val="00F52CEA"/>
    <w:rsid w:val="00F530EE"/>
    <w:rsid w:val="00F53C60"/>
    <w:rsid w:val="00F5458B"/>
    <w:rsid w:val="00F601C6"/>
    <w:rsid w:val="00F6119C"/>
    <w:rsid w:val="00F6125E"/>
    <w:rsid w:val="00F61290"/>
    <w:rsid w:val="00F61C45"/>
    <w:rsid w:val="00F629FC"/>
    <w:rsid w:val="00F706C0"/>
    <w:rsid w:val="00F74F40"/>
    <w:rsid w:val="00F8103D"/>
    <w:rsid w:val="00F81132"/>
    <w:rsid w:val="00F83903"/>
    <w:rsid w:val="00F86CF1"/>
    <w:rsid w:val="00F92019"/>
    <w:rsid w:val="00F92E00"/>
    <w:rsid w:val="00F93D93"/>
    <w:rsid w:val="00F9659D"/>
    <w:rsid w:val="00F96FB5"/>
    <w:rsid w:val="00FA11E4"/>
    <w:rsid w:val="00FA11E6"/>
    <w:rsid w:val="00FA2438"/>
    <w:rsid w:val="00FA3A11"/>
    <w:rsid w:val="00FA52E3"/>
    <w:rsid w:val="00FA72AD"/>
    <w:rsid w:val="00FA7884"/>
    <w:rsid w:val="00FA7DD1"/>
    <w:rsid w:val="00FB0854"/>
    <w:rsid w:val="00FB15DB"/>
    <w:rsid w:val="00FB3430"/>
    <w:rsid w:val="00FB3FAB"/>
    <w:rsid w:val="00FB5255"/>
    <w:rsid w:val="00FB62E1"/>
    <w:rsid w:val="00FC0A10"/>
    <w:rsid w:val="00FC3EEA"/>
    <w:rsid w:val="00FC516D"/>
    <w:rsid w:val="00FC5FCC"/>
    <w:rsid w:val="00FC7A7F"/>
    <w:rsid w:val="00FC7EDB"/>
    <w:rsid w:val="00FD089F"/>
    <w:rsid w:val="00FD1648"/>
    <w:rsid w:val="00FD2097"/>
    <w:rsid w:val="00FD38D7"/>
    <w:rsid w:val="00FD4E0D"/>
    <w:rsid w:val="00FE32B9"/>
    <w:rsid w:val="00FE452A"/>
    <w:rsid w:val="00FE4DC4"/>
    <w:rsid w:val="00FE57FE"/>
    <w:rsid w:val="00FE79E1"/>
    <w:rsid w:val="00FF0D66"/>
    <w:rsid w:val="00FF2140"/>
    <w:rsid w:val="00FF45E3"/>
    <w:rsid w:val="00FF462A"/>
    <w:rsid w:val="00FF4A1D"/>
    <w:rsid w:val="00FF5A2C"/>
    <w:rsid w:val="00FF5BAE"/>
    <w:rsid w:val="00FF5BDB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D5099"/>
  <w15:chartTrackingRefBased/>
  <w15:docId w15:val="{C1897D0F-BC9A-41AC-A75D-D351C4E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ADE"/>
    <w:rPr>
      <w:sz w:val="24"/>
      <w:szCs w:val="24"/>
    </w:rPr>
  </w:style>
  <w:style w:type="paragraph" w:styleId="Heading1">
    <w:name w:val="heading 1"/>
    <w:basedOn w:val="Normal"/>
    <w:qFormat/>
    <w:rsid w:val="000843F7"/>
    <w:pPr>
      <w:keepNext/>
      <w:outlineLvl w:val="0"/>
    </w:pPr>
    <w:rPr>
      <w:kern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47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2F1B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082F1B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4B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F5934"/>
  </w:style>
  <w:style w:type="paragraph" w:styleId="BalloonText">
    <w:name w:val="Balloon Text"/>
    <w:basedOn w:val="Normal"/>
    <w:semiHidden/>
    <w:rsid w:val="003A291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9C0ADE"/>
    <w:rPr>
      <w:rFonts w:ascii="Arial" w:hAnsi="Arial"/>
      <w:szCs w:val="20"/>
    </w:rPr>
  </w:style>
  <w:style w:type="paragraph" w:styleId="BodyText">
    <w:name w:val="Body Text"/>
    <w:basedOn w:val="Normal"/>
    <w:rsid w:val="000843F7"/>
    <w:pPr>
      <w:spacing w:after="120"/>
    </w:pPr>
  </w:style>
  <w:style w:type="character" w:styleId="Hyperlink">
    <w:name w:val="Hyperlink"/>
    <w:rsid w:val="000843F7"/>
    <w:rPr>
      <w:color w:val="0000FF"/>
      <w:u w:val="single"/>
    </w:rPr>
  </w:style>
  <w:style w:type="character" w:styleId="Emphasis">
    <w:name w:val="Emphasis"/>
    <w:qFormat/>
    <w:rsid w:val="000843F7"/>
    <w:rPr>
      <w:i/>
      <w:iCs/>
    </w:rPr>
  </w:style>
  <w:style w:type="character" w:customStyle="1" w:styleId="HeaderChar">
    <w:name w:val="Header Char"/>
    <w:link w:val="Header"/>
    <w:rsid w:val="005C43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62B85"/>
    <w:pPr>
      <w:ind w:left="720"/>
      <w:contextualSpacing/>
    </w:pPr>
  </w:style>
  <w:style w:type="character" w:customStyle="1" w:styleId="Heading2Char">
    <w:name w:val="Heading 2 Char"/>
    <w:link w:val="Heading2"/>
    <w:semiHidden/>
    <w:rsid w:val="008647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5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D553F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rsid w:val="00C32431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C3243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32431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C32431"/>
    <w:rPr>
      <w:rFonts w:ascii="Consolas" w:eastAsia="Calibri" w:hAnsi="Consolas"/>
      <w:sz w:val="21"/>
      <w:szCs w:val="21"/>
    </w:rPr>
  </w:style>
  <w:style w:type="paragraph" w:customStyle="1" w:styleId="Body">
    <w:name w:val="Body"/>
    <w:rsid w:val="00C32431"/>
    <w:rPr>
      <w:rFonts w:ascii="Helvetica" w:eastAsia="ヒラギノ角ゴ Pro W3" w:hAnsi="Helvetica"/>
      <w:color w:val="000000"/>
      <w:sz w:val="24"/>
    </w:rPr>
  </w:style>
  <w:style w:type="character" w:styleId="CommentReference">
    <w:name w:val="annotation reference"/>
    <w:rsid w:val="005C09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0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090C"/>
  </w:style>
  <w:style w:type="paragraph" w:styleId="CommentSubject">
    <w:name w:val="annotation subject"/>
    <w:basedOn w:val="CommentText"/>
    <w:next w:val="CommentText"/>
    <w:link w:val="CommentSubjectChar"/>
    <w:rsid w:val="005C090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C090C"/>
    <w:rPr>
      <w:b/>
      <w:bCs/>
    </w:rPr>
  </w:style>
  <w:style w:type="character" w:customStyle="1" w:styleId="FooterChar">
    <w:name w:val="Footer Char"/>
    <w:link w:val="Footer"/>
    <w:uiPriority w:val="99"/>
    <w:rsid w:val="00A604B4"/>
    <w:rPr>
      <w:sz w:val="24"/>
      <w:szCs w:val="24"/>
    </w:rPr>
  </w:style>
  <w:style w:type="character" w:customStyle="1" w:styleId="ptext-1">
    <w:name w:val="ptext-1"/>
    <w:rsid w:val="00921E61"/>
    <w:rPr>
      <w:b w:val="0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s.arnt\Desktop\update%20templates\Memorandum,%20DAR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416B8D751824BBC390B6CF07BD27D" ma:contentTypeVersion="0" ma:contentTypeDescription="Create a new document." ma:contentTypeScope="" ma:versionID="a9d2fdc09a0884f0d62691caad0e61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D7343-2B64-4C0A-A153-9EF4F1438FCB}"/>
</file>

<file path=customXml/itemProps2.xml><?xml version="1.0" encoding="utf-8"?>
<ds:datastoreItem xmlns:ds="http://schemas.openxmlformats.org/officeDocument/2006/customXml" ds:itemID="{97221038-7FA5-49DB-BE11-805DCE33D5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3bf8a1-d582-4687-8345-fdaf9c0dad48"/>
    <ds:schemaRef ds:uri="63647fc9-b18b-42e9-8312-9e35dd65080e"/>
  </ds:schemaRefs>
</ds:datastoreItem>
</file>

<file path=customXml/itemProps3.xml><?xml version="1.0" encoding="utf-8"?>
<ds:datastoreItem xmlns:ds="http://schemas.openxmlformats.org/officeDocument/2006/customXml" ds:itemID="{501C8B1A-FBDA-4AE7-8EE8-41EB47CCBE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Memorandum, DARNG</Template>
  <TotalTime>10</TotalTime>
  <Pages>1</Pages>
  <Words>116</Words>
  <Characters>668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NGB_Letterhead_Blue</vt:lpstr>
    </vt:vector>
  </TitlesOfParts>
  <Company>NATIONAL GUARD BUREAU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NGB_Letterhead_Blue</dc:title>
  <dc:subject/>
  <dc:creator>jason.s.arnt</dc:creator>
  <cp:keywords/>
  <cp:lastModifiedBy>Gard, Rebecca J CPT USARMY NG RIANG (USA)</cp:lastModifiedBy>
  <cp:revision>13</cp:revision>
  <cp:lastPrinted>2020-12-03T18:03:00Z</cp:lastPrinted>
  <dcterms:created xsi:type="dcterms:W3CDTF">2024-08-12T17:02:00Z</dcterms:created>
  <dcterms:modified xsi:type="dcterms:W3CDTF">2024-08-16T19:24:00Z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0x01010034D416B8D751824BBC390B6CF07BD27D</vt:lpwstr>
  </property>
</Properties>
</file>